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7A9EDC1E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260C649C" w14:textId="6EA6BB80" w:rsidR="001B2ABD" w:rsidRDefault="009E39C7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54A73582" wp14:editId="501FCA75">
                  <wp:extent cx="2139950" cy="1449070"/>
                  <wp:effectExtent l="0" t="0" r="0" b="0"/>
                  <wp:docPr id="1" name="Picture 1" descr="A close up of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lose up of text on a black background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449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447C6AFF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DE3E665" w14:textId="613B0B12" w:rsidR="009E39C7" w:rsidRPr="009E39C7" w:rsidRDefault="009E39C7" w:rsidP="009E39C7">
            <w:pPr>
              <w:pStyle w:val="Title"/>
            </w:pPr>
            <w:r>
              <w:t>Karen r. Hardin</w:t>
            </w:r>
          </w:p>
          <w:p w14:paraId="4534188E" w14:textId="41361F71" w:rsidR="001B2ABD" w:rsidRDefault="009E39C7" w:rsidP="001B2ABD">
            <w:pPr>
              <w:pStyle w:val="Subtitle"/>
            </w:pPr>
            <w:r>
              <w:rPr>
                <w:spacing w:val="2"/>
                <w:w w:val="69"/>
              </w:rPr>
              <w:t>Author/Screenwrite</w:t>
            </w:r>
            <w:r>
              <w:rPr>
                <w:spacing w:val="6"/>
                <w:w w:val="69"/>
              </w:rPr>
              <w:t>r</w:t>
            </w:r>
          </w:p>
        </w:tc>
      </w:tr>
      <w:tr w:rsidR="001B2ABD" w14:paraId="204A5CB9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37E685BD94834264B37C50C68400FD62"/>
              </w:placeholder>
              <w:temporary/>
              <w:showingPlcHdr/>
              <w15:appearance w15:val="hidden"/>
            </w:sdtPr>
            <w:sdtContent>
              <w:p w14:paraId="3B6F779D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0CC9C8C1" w14:textId="34EA1F4A" w:rsidR="00036450" w:rsidRDefault="00F5777E" w:rsidP="00F5777E">
            <w:r>
              <w:t xml:space="preserve">Karen R. Hardin is the author of two novels entitled “Loyalty” and “Heart Strings &amp; Love Nots”. She has been penning creative works for herself and others for over 20 years. Her work spans from Mafia to romance to suspense to comedy. </w:t>
            </w:r>
          </w:p>
          <w:p w14:paraId="14BF36B9" w14:textId="6FB94E52" w:rsidR="00F5777E" w:rsidRDefault="00F5777E" w:rsidP="00F5777E"/>
          <w:p w14:paraId="32FE9E7E" w14:textId="51FF0406" w:rsidR="00F5777E" w:rsidRDefault="00F5777E" w:rsidP="00F5777E">
            <w:r>
              <w:t xml:space="preserve">Karen lived in Los Angels for 3 years working </w:t>
            </w:r>
            <w:r w:rsidR="0002040A">
              <w:t xml:space="preserve">with </w:t>
            </w:r>
            <w:r>
              <w:t xml:space="preserve">Indie producers and learning to </w:t>
            </w:r>
            <w:r w:rsidR="00265476">
              <w:t>write for production</w:t>
            </w:r>
            <w:r>
              <w:t xml:space="preserve">. She has since returned to and resides in North Carolina where she grew up </w:t>
            </w:r>
            <w:r w:rsidR="0002040A">
              <w:t xml:space="preserve">and is </w:t>
            </w:r>
            <w:r>
              <w:t>focus on writing</w:t>
            </w:r>
            <w:r w:rsidR="004F2E1C">
              <w:t xml:space="preserve"> for Mega Mind Media </w:t>
            </w:r>
            <w:r w:rsidR="0002040A">
              <w:t xml:space="preserve">working directly with award winning CEO and Film Producer Tressa </w:t>
            </w:r>
            <w:proofErr w:type="spellStart"/>
            <w:r w:rsidR="0002040A">
              <w:t>Arzeal</w:t>
            </w:r>
            <w:proofErr w:type="spellEnd"/>
            <w:r w:rsidR="0002040A">
              <w:t xml:space="preserve"> Smallwood </w:t>
            </w:r>
            <w:r w:rsidR="004F2E1C">
              <w:t>and</w:t>
            </w:r>
            <w:r w:rsidR="0002040A">
              <w:t xml:space="preserve"> writing for </w:t>
            </w:r>
            <w:r w:rsidR="004F2E1C">
              <w:t>St. Louis based UCME Entertainment</w:t>
            </w:r>
            <w:r w:rsidR="0002040A">
              <w:t xml:space="preserve"> working directly with</w:t>
            </w:r>
            <w:r w:rsidR="009969D1">
              <w:t xml:space="preserve"> Grammy Winning</w:t>
            </w:r>
            <w:r w:rsidR="0002040A">
              <w:t xml:space="preserve"> CEO/Rapper Robert “Kyjuan” Clevland</w:t>
            </w:r>
            <w:r>
              <w:t xml:space="preserve">. </w:t>
            </w:r>
          </w:p>
          <w:p w14:paraId="342753F4" w14:textId="77777777" w:rsidR="00036450" w:rsidRDefault="00036450" w:rsidP="00036450"/>
          <w:sdt>
            <w:sdtPr>
              <w:id w:val="-1954003311"/>
              <w:placeholder>
                <w:docPart w:val="9D06024547914DC09376E6AAC1814C29"/>
              </w:placeholder>
              <w:temporary/>
              <w:showingPlcHdr/>
              <w15:appearance w15:val="hidden"/>
            </w:sdtPr>
            <w:sdtContent>
              <w:p w14:paraId="63CC8830" w14:textId="77777777" w:rsidR="00036450" w:rsidRPr="00CB0055" w:rsidRDefault="00CB0055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20196D003D894862AD9FC3749502C843"/>
              </w:placeholder>
              <w:temporary/>
              <w:showingPlcHdr/>
              <w15:appearance w15:val="hidden"/>
            </w:sdtPr>
            <w:sdtContent>
              <w:p w14:paraId="38917D65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40844B02" w14:textId="60110059" w:rsidR="004D3011" w:rsidRDefault="008A343F" w:rsidP="004D3011">
            <w:r>
              <w:t>919-757-7695</w:t>
            </w:r>
          </w:p>
          <w:p w14:paraId="1BDB1A1B" w14:textId="77777777" w:rsidR="004D3011" w:rsidRDefault="004D3011" w:rsidP="004D3011"/>
          <w:sdt>
            <w:sdtPr>
              <w:id w:val="-240260293"/>
              <w:placeholder>
                <w:docPart w:val="88326363504B465BBA6D7C2A358E0156"/>
              </w:placeholder>
              <w:temporary/>
              <w:showingPlcHdr/>
              <w15:appearance w15:val="hidden"/>
            </w:sdtPr>
            <w:sdtContent>
              <w:p w14:paraId="3F854F08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7835BBD9" w14:textId="02530D8C" w:rsidR="00036450" w:rsidRPr="00E4381A" w:rsidRDefault="008A343F" w:rsidP="004D3011">
            <w:pPr>
              <w:rPr>
                <w:rStyle w:val="Hyperlink"/>
              </w:rPr>
            </w:pPr>
            <w:r>
              <w:t>KarenRHardin2@gmail.com</w:t>
            </w:r>
          </w:p>
          <w:sdt>
            <w:sdtPr>
              <w:id w:val="-1444214663"/>
              <w:placeholder>
                <w:docPart w:val="2A4E34B30B0B41129675ACB63F4F79C5"/>
              </w:placeholder>
              <w:temporary/>
              <w:showingPlcHdr/>
              <w15:appearance w15:val="hidden"/>
            </w:sdtPr>
            <w:sdtContent>
              <w:p w14:paraId="40745AC9" w14:textId="77777777" w:rsidR="004D3011" w:rsidRPr="00CB0055" w:rsidRDefault="00CB0055" w:rsidP="00CB0055">
                <w:pPr>
                  <w:pStyle w:val="Heading3"/>
                </w:pPr>
                <w:r w:rsidRPr="00CB0055">
                  <w:t>Hobbies</w:t>
                </w:r>
              </w:p>
            </w:sdtContent>
          </w:sdt>
          <w:p w14:paraId="4ACB9AAC" w14:textId="2A465122" w:rsidR="004D3011" w:rsidRDefault="008A343F" w:rsidP="004D3011">
            <w:r>
              <w:t>Story Development</w:t>
            </w:r>
          </w:p>
          <w:p w14:paraId="7FF9A786" w14:textId="7EECA2B9" w:rsidR="004D3011" w:rsidRDefault="008A343F" w:rsidP="004D3011">
            <w:r>
              <w:t>Social Media</w:t>
            </w:r>
          </w:p>
          <w:p w14:paraId="279CC73A" w14:textId="659492DB" w:rsidR="004D3011" w:rsidRDefault="008A343F" w:rsidP="004D3011">
            <w:r>
              <w:t>Dance</w:t>
            </w:r>
          </w:p>
          <w:p w14:paraId="4493C62D" w14:textId="4E300EE8" w:rsidR="004D3011" w:rsidRPr="004D3011" w:rsidRDefault="008A343F" w:rsidP="004D3011">
            <w:r>
              <w:t>Writing</w:t>
            </w:r>
          </w:p>
        </w:tc>
        <w:tc>
          <w:tcPr>
            <w:tcW w:w="720" w:type="dxa"/>
          </w:tcPr>
          <w:p w14:paraId="74267879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1B3A5AC77F98461987B77A6E6D547111"/>
              </w:placeholder>
              <w:temporary/>
              <w:showingPlcHdr/>
              <w15:appearance w15:val="hidden"/>
            </w:sdtPr>
            <w:sdtContent>
              <w:p w14:paraId="02E8A8C8" w14:textId="77777777"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329FA6A5" w14:textId="005718D1" w:rsidR="00036450" w:rsidRPr="00036450" w:rsidRDefault="009E39C7" w:rsidP="00B359E4">
            <w:pPr>
              <w:pStyle w:val="Heading4"/>
            </w:pPr>
            <w:r>
              <w:t>Clark Atlanta University</w:t>
            </w:r>
          </w:p>
          <w:p w14:paraId="31C8E54E" w14:textId="5E73E5EA" w:rsidR="00036450" w:rsidRPr="00B359E4" w:rsidRDefault="009E39C7" w:rsidP="00B359E4">
            <w:pPr>
              <w:pStyle w:val="Date"/>
            </w:pPr>
            <w:r>
              <w:t>1992</w:t>
            </w:r>
            <w:r w:rsidR="00036450" w:rsidRPr="00B359E4">
              <w:t xml:space="preserve"> - </w:t>
            </w:r>
            <w:r>
              <w:t>1993</w:t>
            </w:r>
          </w:p>
          <w:p w14:paraId="0311B842" w14:textId="172CE53A" w:rsidR="004D3011" w:rsidRDefault="009E39C7" w:rsidP="00036450">
            <w:r>
              <w:t xml:space="preserve">Study mass media communications for one-year learning media production. </w:t>
            </w:r>
          </w:p>
          <w:p w14:paraId="59D66410" w14:textId="77777777" w:rsidR="00036450" w:rsidRDefault="00036450" w:rsidP="00036450"/>
          <w:p w14:paraId="10C99A7A" w14:textId="2D795993" w:rsidR="00036450" w:rsidRPr="00B359E4" w:rsidRDefault="009E39C7" w:rsidP="00B359E4">
            <w:pPr>
              <w:pStyle w:val="Heading4"/>
            </w:pPr>
            <w:r>
              <w:t>Enloe High School</w:t>
            </w:r>
          </w:p>
          <w:p w14:paraId="2137EA94" w14:textId="3D5889A5" w:rsidR="00036450" w:rsidRPr="00B359E4" w:rsidRDefault="009E39C7" w:rsidP="00B359E4">
            <w:pPr>
              <w:pStyle w:val="Date"/>
            </w:pPr>
            <w:r>
              <w:t>1990</w:t>
            </w:r>
            <w:r w:rsidR="00036450" w:rsidRPr="00B359E4">
              <w:t xml:space="preserve"> - </w:t>
            </w:r>
            <w:r>
              <w:t>1992</w:t>
            </w:r>
          </w:p>
          <w:p w14:paraId="792EE257" w14:textId="034BAAF4" w:rsidR="00036450" w:rsidRDefault="009E39C7" w:rsidP="00036450">
            <w:r>
              <w:t xml:space="preserve">Attended Enloe High School for the Gifted and Talented for 2 years after attending Broughton High School and Millbrook High School where she was a cheerleader. </w:t>
            </w:r>
          </w:p>
          <w:sdt>
            <w:sdtPr>
              <w:id w:val="1001553383"/>
              <w:placeholder>
                <w:docPart w:val="9BDDD1EA0BB8444CB70005BBEEC545D6"/>
              </w:placeholder>
              <w:temporary/>
              <w:showingPlcHdr/>
              <w15:appearance w15:val="hidden"/>
            </w:sdtPr>
            <w:sdtContent>
              <w:p w14:paraId="16AE14C0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2F5EC804" w14:textId="2FC7C4ED" w:rsidR="00036450" w:rsidRDefault="005E690D" w:rsidP="00B359E4">
            <w:pPr>
              <w:pStyle w:val="Heading4"/>
              <w:rPr>
                <w:bCs/>
              </w:rPr>
            </w:pPr>
            <w:r>
              <w:t>Mega Mind Media -</w:t>
            </w:r>
            <w:r w:rsidR="00036450" w:rsidRPr="00036450">
              <w:t xml:space="preserve"> </w:t>
            </w:r>
            <w:r>
              <w:t>(Writer)</w:t>
            </w:r>
          </w:p>
          <w:p w14:paraId="622C191E" w14:textId="6DD6519F" w:rsidR="00036450" w:rsidRPr="00036450" w:rsidRDefault="005E690D" w:rsidP="00B359E4">
            <w:pPr>
              <w:pStyle w:val="Date"/>
            </w:pPr>
            <w:r>
              <w:t>March 2018</w:t>
            </w:r>
            <w:r w:rsidR="00036450" w:rsidRPr="00036450">
              <w:t>–</w:t>
            </w:r>
            <w:r>
              <w:t>Present</w:t>
            </w:r>
          </w:p>
          <w:p w14:paraId="50CC81AB" w14:textId="3AE23C3C" w:rsidR="00036450" w:rsidRDefault="005E690D" w:rsidP="00036450">
            <w:r>
              <w:t>Story Development, Adapting Novels to Script, Writing TV Show Bibles, Writing TV Movie Scripts, Creating Movie Indexes, Writing Screenplays and Teleplays</w:t>
            </w:r>
            <w:r w:rsidR="00036450" w:rsidRPr="00036450">
              <w:t xml:space="preserve"> </w:t>
            </w:r>
            <w:r w:rsidR="00ED10CD">
              <w:t>“The Available Wife”, “Kiss of Death”, “Dying to be Famous” Blood Wars”</w:t>
            </w:r>
          </w:p>
          <w:p w14:paraId="50975AEE" w14:textId="77777777" w:rsidR="004D3011" w:rsidRDefault="004D3011" w:rsidP="00036450"/>
          <w:p w14:paraId="5988462F" w14:textId="50F1AFCF" w:rsidR="004D3011" w:rsidRPr="004D3011" w:rsidRDefault="005E690D" w:rsidP="00B359E4">
            <w:pPr>
              <w:pStyle w:val="Heading4"/>
              <w:rPr>
                <w:bCs/>
              </w:rPr>
            </w:pPr>
            <w:r>
              <w:t>Self-Published -</w:t>
            </w:r>
            <w:r w:rsidR="004D3011" w:rsidRPr="004D3011">
              <w:t xml:space="preserve"> </w:t>
            </w:r>
            <w:r>
              <w:t>(Publisher/Author)</w:t>
            </w:r>
          </w:p>
          <w:p w14:paraId="5BF95E3A" w14:textId="55700060" w:rsidR="004D3011" w:rsidRPr="004D3011" w:rsidRDefault="005E690D" w:rsidP="00B359E4">
            <w:pPr>
              <w:pStyle w:val="Date"/>
            </w:pPr>
            <w:r>
              <w:t>2001</w:t>
            </w:r>
            <w:r w:rsidR="004D3011" w:rsidRPr="004D3011">
              <w:t>–</w:t>
            </w:r>
            <w:r>
              <w:t>Present</w:t>
            </w:r>
          </w:p>
          <w:p w14:paraId="08A0B928" w14:textId="39CC4F6C" w:rsidR="004D3011" w:rsidRPr="004D3011" w:rsidRDefault="005E690D" w:rsidP="004D3011">
            <w:r>
              <w:t xml:space="preserve">Wrote and published “Loyalty” and “Heart Strings and Love Nots” through Ingram Print on Demand, then transitioned to Amazon E-Books </w:t>
            </w:r>
            <w:r w:rsidR="00036450" w:rsidRPr="004D3011">
              <w:t xml:space="preserve"> </w:t>
            </w:r>
          </w:p>
          <w:p w14:paraId="18EBDE18" w14:textId="77777777" w:rsidR="004D3011" w:rsidRDefault="004D3011" w:rsidP="00036450"/>
          <w:p w14:paraId="2BB3F8CA" w14:textId="7E37E85E" w:rsidR="004D3011" w:rsidRPr="004D3011" w:rsidRDefault="005E690D" w:rsidP="00B359E4">
            <w:pPr>
              <w:pStyle w:val="Heading4"/>
              <w:rPr>
                <w:bCs/>
              </w:rPr>
            </w:pPr>
            <w:r>
              <w:t>Freelance Screenwriter -</w:t>
            </w:r>
            <w:r w:rsidR="004D3011" w:rsidRPr="004D3011">
              <w:t xml:space="preserve"> </w:t>
            </w:r>
            <w:r>
              <w:t>(Writer</w:t>
            </w:r>
            <w:r w:rsidR="006B269B">
              <w:t xml:space="preserve"> for Various Indie Producers</w:t>
            </w:r>
            <w:r>
              <w:t>)</w:t>
            </w:r>
          </w:p>
          <w:p w14:paraId="2E21A4FF" w14:textId="220C4990" w:rsidR="006B269B" w:rsidRPr="006B269B" w:rsidRDefault="005E690D" w:rsidP="006B269B">
            <w:pPr>
              <w:pStyle w:val="Date"/>
            </w:pPr>
            <w:r>
              <w:t xml:space="preserve">2000 </w:t>
            </w:r>
            <w:r w:rsidR="004D3011" w:rsidRPr="004D3011">
              <w:t>–</w:t>
            </w:r>
            <w:r>
              <w:t xml:space="preserve"> Present</w:t>
            </w:r>
          </w:p>
          <w:p w14:paraId="156F0683" w14:textId="598D2125" w:rsidR="004D3011" w:rsidRPr="004D3011" w:rsidRDefault="005E690D" w:rsidP="004D3011">
            <w:r>
              <w:t xml:space="preserve">Story Development for Movie and Television Concepts, </w:t>
            </w:r>
            <w:r w:rsidR="006B269B">
              <w:t>Writing Screenplays and Teleplays</w:t>
            </w:r>
            <w:r w:rsidR="00C7750B">
              <w:t xml:space="preserve"> for Robert “Kyjuan” Clevland of the St. Lunatics and UCME Entertainment</w:t>
            </w:r>
          </w:p>
          <w:p w14:paraId="5F59986B" w14:textId="77777777" w:rsidR="004D3011" w:rsidRDefault="004D3011" w:rsidP="00036450"/>
          <w:sdt>
            <w:sdtPr>
              <w:id w:val="1669594239"/>
              <w:placeholder>
                <w:docPart w:val="9C1929B0FC1B44FB96C4E544387FC8C3"/>
              </w:placeholder>
              <w:temporary/>
              <w:showingPlcHdr/>
              <w15:appearance w15:val="hidden"/>
            </w:sdtPr>
            <w:sdtContent>
              <w:p w14:paraId="0B392FFE" w14:textId="77777777"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14:paraId="2BF2E510" w14:textId="42E3CEBD" w:rsidR="00036450" w:rsidRPr="006B269B" w:rsidRDefault="006B269B" w:rsidP="004D3011">
            <w:r>
              <w:t xml:space="preserve">Story Development, Story Indexing, Concept Creation, Character Development, Outlining, Scripting for </w:t>
            </w:r>
            <w:r w:rsidR="00C7750B">
              <w:t>Production</w:t>
            </w:r>
            <w:r>
              <w:t xml:space="preserve">, Television and Stage, Cover Design, </w:t>
            </w:r>
            <w:r w:rsidR="004F2E1C">
              <w:t xml:space="preserve">(some </w:t>
            </w:r>
            <w:r>
              <w:t>Pitch Deck</w:t>
            </w:r>
            <w:r w:rsidR="008A343F">
              <w:t xml:space="preserve"> Design</w:t>
            </w:r>
            <w:r>
              <w:t xml:space="preserve"> </w:t>
            </w:r>
            <w:r w:rsidR="004F2E1C">
              <w:t>work)</w:t>
            </w:r>
          </w:p>
        </w:tc>
      </w:tr>
    </w:tbl>
    <w:p w14:paraId="5FD3EABD" w14:textId="77777777" w:rsidR="008176E9" w:rsidRDefault="008176E9" w:rsidP="000C45FF">
      <w:pPr>
        <w:tabs>
          <w:tab w:val="left" w:pos="990"/>
        </w:tabs>
      </w:pPr>
    </w:p>
    <w:sectPr w:rsidR="008176E9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5C17" w14:textId="77777777" w:rsidR="00F53FF8" w:rsidRDefault="00F53FF8" w:rsidP="000C45FF">
      <w:r>
        <w:separator/>
      </w:r>
    </w:p>
  </w:endnote>
  <w:endnote w:type="continuationSeparator" w:id="0">
    <w:p w14:paraId="0D521615" w14:textId="77777777" w:rsidR="00F53FF8" w:rsidRDefault="00F53FF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D5AA7" w14:textId="77777777" w:rsidR="00F53FF8" w:rsidRDefault="00F53FF8" w:rsidP="000C45FF">
      <w:r>
        <w:separator/>
      </w:r>
    </w:p>
  </w:footnote>
  <w:footnote w:type="continuationSeparator" w:id="0">
    <w:p w14:paraId="7BFA0A39" w14:textId="77777777" w:rsidR="00F53FF8" w:rsidRDefault="00F53FF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7C6F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73AC36" wp14:editId="76A2677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C7"/>
    <w:rsid w:val="00013D27"/>
    <w:rsid w:val="0002040A"/>
    <w:rsid w:val="00036450"/>
    <w:rsid w:val="000806C3"/>
    <w:rsid w:val="00094499"/>
    <w:rsid w:val="000C325E"/>
    <w:rsid w:val="000C45FF"/>
    <w:rsid w:val="000E3FD1"/>
    <w:rsid w:val="000E4817"/>
    <w:rsid w:val="000E57DE"/>
    <w:rsid w:val="00112054"/>
    <w:rsid w:val="001525E1"/>
    <w:rsid w:val="00180329"/>
    <w:rsid w:val="0019001F"/>
    <w:rsid w:val="001A74A5"/>
    <w:rsid w:val="001A7DEE"/>
    <w:rsid w:val="001B2ABD"/>
    <w:rsid w:val="001E0391"/>
    <w:rsid w:val="001E1759"/>
    <w:rsid w:val="001F1ECC"/>
    <w:rsid w:val="002400EB"/>
    <w:rsid w:val="00256CF7"/>
    <w:rsid w:val="00265476"/>
    <w:rsid w:val="00281FD5"/>
    <w:rsid w:val="002B671E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4E1856"/>
    <w:rsid w:val="004F2E1C"/>
    <w:rsid w:val="005262AC"/>
    <w:rsid w:val="005E39D5"/>
    <w:rsid w:val="005E690D"/>
    <w:rsid w:val="00600670"/>
    <w:rsid w:val="0062123A"/>
    <w:rsid w:val="00646E75"/>
    <w:rsid w:val="006771D0"/>
    <w:rsid w:val="006B269B"/>
    <w:rsid w:val="00715FCB"/>
    <w:rsid w:val="00743101"/>
    <w:rsid w:val="007775E1"/>
    <w:rsid w:val="007867A0"/>
    <w:rsid w:val="007927F5"/>
    <w:rsid w:val="00802CA0"/>
    <w:rsid w:val="008176E9"/>
    <w:rsid w:val="008A343F"/>
    <w:rsid w:val="009260CD"/>
    <w:rsid w:val="00952C25"/>
    <w:rsid w:val="009969D1"/>
    <w:rsid w:val="009E39C7"/>
    <w:rsid w:val="00A2118D"/>
    <w:rsid w:val="00A9256D"/>
    <w:rsid w:val="00AD76E2"/>
    <w:rsid w:val="00AE1859"/>
    <w:rsid w:val="00B20152"/>
    <w:rsid w:val="00B359E4"/>
    <w:rsid w:val="00B57D98"/>
    <w:rsid w:val="00B70850"/>
    <w:rsid w:val="00C066B6"/>
    <w:rsid w:val="00C242AA"/>
    <w:rsid w:val="00C37BA1"/>
    <w:rsid w:val="00C4674C"/>
    <w:rsid w:val="00C506CF"/>
    <w:rsid w:val="00C72BED"/>
    <w:rsid w:val="00C7750B"/>
    <w:rsid w:val="00C9578B"/>
    <w:rsid w:val="00CB0055"/>
    <w:rsid w:val="00D2522B"/>
    <w:rsid w:val="00D422DE"/>
    <w:rsid w:val="00D5459D"/>
    <w:rsid w:val="00D65698"/>
    <w:rsid w:val="00DA1F4D"/>
    <w:rsid w:val="00DD172A"/>
    <w:rsid w:val="00E25A26"/>
    <w:rsid w:val="00E4381A"/>
    <w:rsid w:val="00E55D74"/>
    <w:rsid w:val="00ED10CD"/>
    <w:rsid w:val="00F53FF8"/>
    <w:rsid w:val="00F5777E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5C7A2"/>
  <w14:defaultImageDpi w14:val="32767"/>
  <w15:chartTrackingRefBased/>
  <w15:docId w15:val="{3B3340F9-7B89-4830-8105-18C688CF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AppData\Local\Microsoft\Office\16.0\DTS\en-US%7bD8A3333E-1D7F-4DB9-A700-0D12426EB9C4%7d\%7bDBC2AAEB-4DF0-4801-B00A-AF493FDE39DA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E685BD94834264B37C50C68400F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7061D-064A-43B5-BBFE-379442BF3B7D}"/>
      </w:docPartPr>
      <w:docPartBody>
        <w:p w:rsidR="003C021C" w:rsidRDefault="00DD0CE5">
          <w:pPr>
            <w:pStyle w:val="37E685BD94834264B37C50C68400FD62"/>
          </w:pPr>
          <w:r w:rsidRPr="00D5459D">
            <w:t>Profile</w:t>
          </w:r>
        </w:p>
      </w:docPartBody>
    </w:docPart>
    <w:docPart>
      <w:docPartPr>
        <w:name w:val="9D06024547914DC09376E6AAC1814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971A3-4BF7-4661-8D8A-CA683211EDFF}"/>
      </w:docPartPr>
      <w:docPartBody>
        <w:p w:rsidR="003C021C" w:rsidRDefault="00DD0CE5">
          <w:pPr>
            <w:pStyle w:val="9D06024547914DC09376E6AAC1814C29"/>
          </w:pPr>
          <w:r w:rsidRPr="00CB0055">
            <w:t>Contact</w:t>
          </w:r>
        </w:p>
      </w:docPartBody>
    </w:docPart>
    <w:docPart>
      <w:docPartPr>
        <w:name w:val="20196D003D894862AD9FC3749502C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05197-DBA4-409C-9038-8F61000E9D4E}"/>
      </w:docPartPr>
      <w:docPartBody>
        <w:p w:rsidR="003C021C" w:rsidRDefault="00DD0CE5">
          <w:pPr>
            <w:pStyle w:val="20196D003D894862AD9FC3749502C843"/>
          </w:pPr>
          <w:r w:rsidRPr="004D3011">
            <w:t>PHONE:</w:t>
          </w:r>
        </w:p>
      </w:docPartBody>
    </w:docPart>
    <w:docPart>
      <w:docPartPr>
        <w:name w:val="88326363504B465BBA6D7C2A358E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F89B3-63DB-42D9-8935-DAB4D1464EBE}"/>
      </w:docPartPr>
      <w:docPartBody>
        <w:p w:rsidR="003C021C" w:rsidRDefault="00DD0CE5">
          <w:pPr>
            <w:pStyle w:val="88326363504B465BBA6D7C2A358E0156"/>
          </w:pPr>
          <w:r w:rsidRPr="004D3011">
            <w:t>EMAIL:</w:t>
          </w:r>
        </w:p>
      </w:docPartBody>
    </w:docPart>
    <w:docPart>
      <w:docPartPr>
        <w:name w:val="2A4E34B30B0B41129675ACB63F4F7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9AE14-4A0E-47A9-B8CF-12580424636F}"/>
      </w:docPartPr>
      <w:docPartBody>
        <w:p w:rsidR="003C021C" w:rsidRDefault="00DD0CE5">
          <w:pPr>
            <w:pStyle w:val="2A4E34B30B0B41129675ACB63F4F79C5"/>
          </w:pPr>
          <w:r w:rsidRPr="00CB0055">
            <w:t>Hobbies</w:t>
          </w:r>
        </w:p>
      </w:docPartBody>
    </w:docPart>
    <w:docPart>
      <w:docPartPr>
        <w:name w:val="1B3A5AC77F98461987B77A6E6D547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9373-9FF1-4F0D-87AB-899CC6077E37}"/>
      </w:docPartPr>
      <w:docPartBody>
        <w:p w:rsidR="003C021C" w:rsidRDefault="00DD0CE5">
          <w:pPr>
            <w:pStyle w:val="1B3A5AC77F98461987B77A6E6D547111"/>
          </w:pPr>
          <w:r w:rsidRPr="00036450">
            <w:t>EDUCATION</w:t>
          </w:r>
        </w:p>
      </w:docPartBody>
    </w:docPart>
    <w:docPart>
      <w:docPartPr>
        <w:name w:val="9BDDD1EA0BB8444CB70005BBEEC54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C7AEF-EDEB-4B06-AF65-868F94D02E94}"/>
      </w:docPartPr>
      <w:docPartBody>
        <w:p w:rsidR="003C021C" w:rsidRDefault="00DD0CE5">
          <w:pPr>
            <w:pStyle w:val="9BDDD1EA0BB8444CB70005BBEEC545D6"/>
          </w:pPr>
          <w:r w:rsidRPr="00036450">
            <w:t>WORK EXPERIENCE</w:t>
          </w:r>
        </w:p>
      </w:docPartBody>
    </w:docPart>
    <w:docPart>
      <w:docPartPr>
        <w:name w:val="9C1929B0FC1B44FB96C4E544387FC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C8E80-58CE-469B-96D2-F7EE55DEB545}"/>
      </w:docPartPr>
      <w:docPartBody>
        <w:p w:rsidR="003C021C" w:rsidRDefault="00DD0CE5">
          <w:pPr>
            <w:pStyle w:val="9C1929B0FC1B44FB96C4E544387FC8C3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E5"/>
    <w:rsid w:val="003C021C"/>
    <w:rsid w:val="003E3369"/>
    <w:rsid w:val="00493B79"/>
    <w:rsid w:val="00A9256D"/>
    <w:rsid w:val="00C242AA"/>
    <w:rsid w:val="00D12C72"/>
    <w:rsid w:val="00D65698"/>
    <w:rsid w:val="00DD0CE5"/>
    <w:rsid w:val="00EC71A2"/>
    <w:rsid w:val="00F0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E685BD94834264B37C50C68400FD62">
    <w:name w:val="37E685BD94834264B37C50C68400FD62"/>
  </w:style>
  <w:style w:type="paragraph" w:customStyle="1" w:styleId="9D06024547914DC09376E6AAC1814C29">
    <w:name w:val="9D06024547914DC09376E6AAC1814C29"/>
  </w:style>
  <w:style w:type="paragraph" w:customStyle="1" w:styleId="20196D003D894862AD9FC3749502C843">
    <w:name w:val="20196D003D894862AD9FC3749502C843"/>
  </w:style>
  <w:style w:type="paragraph" w:customStyle="1" w:styleId="88326363504B465BBA6D7C2A358E0156">
    <w:name w:val="88326363504B465BBA6D7C2A358E0156"/>
  </w:style>
  <w:style w:type="character" w:styleId="Hyperlink">
    <w:name w:val="Hyperlink"/>
    <w:basedOn w:val="DefaultParagraphFont"/>
    <w:uiPriority w:val="99"/>
    <w:unhideWhenUsed/>
    <w:rPr>
      <w:color w:val="BF4E14" w:themeColor="accent2" w:themeShade="BF"/>
      <w:u w:val="single"/>
    </w:rPr>
  </w:style>
  <w:style w:type="paragraph" w:customStyle="1" w:styleId="2A4E34B30B0B41129675ACB63F4F79C5">
    <w:name w:val="2A4E34B30B0B41129675ACB63F4F79C5"/>
  </w:style>
  <w:style w:type="paragraph" w:customStyle="1" w:styleId="1B3A5AC77F98461987B77A6E6D547111">
    <w:name w:val="1B3A5AC77F98461987B77A6E6D547111"/>
  </w:style>
  <w:style w:type="paragraph" w:customStyle="1" w:styleId="9BDDD1EA0BB8444CB70005BBEEC545D6">
    <w:name w:val="9BDDD1EA0BB8444CB70005BBEEC545D6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9C1929B0FC1B44FB96C4E544387FC8C3">
    <w:name w:val="9C1929B0FC1B44FB96C4E544387FC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{DBC2AAEB-4DF0-4801-B00A-AF493FDE39DA}tf00546271_win32</Template>
  <TotalTime>0</TotalTime>
  <Pages>1</Pages>
  <Words>300</Words>
  <Characters>1721</Characters>
  <Application>Microsoft Office Word</Application>
  <DocSecurity>0</DocSecurity>
  <Lines>74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Hardin</dc:creator>
  <cp:keywords/>
  <dc:description/>
  <cp:lastModifiedBy>Karen Hardin</cp:lastModifiedBy>
  <cp:revision>3</cp:revision>
  <dcterms:created xsi:type="dcterms:W3CDTF">2026-02-12T19:38:00Z</dcterms:created>
  <dcterms:modified xsi:type="dcterms:W3CDTF">2026-02-12T19:39:00Z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