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780"/>
        <w:gridCol w:w="6732"/>
      </w:tblGrid>
      <w:tr w:rsidR="002C2CDD" w:rsidRPr="00333CD3" w14:paraId="492CB5EE" w14:textId="77777777" w:rsidTr="00EF7CC9">
        <w:tc>
          <w:tcPr>
            <w:tcW w:w="3780" w:type="dxa"/>
            <w:tcMar>
              <w:top w:w="504" w:type="dxa"/>
              <w:right w:w="720" w:type="dxa"/>
            </w:tcMar>
          </w:tcPr>
          <w:p w14:paraId="10827EFC" w14:textId="6EDBD25B" w:rsidR="00523479" w:rsidRDefault="00E02DCD" w:rsidP="00523479">
            <w:pPr>
              <w:pStyle w:val="Initials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31AF19C4" wp14:editId="58AFEA6A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-484505</wp:posOffset>
                      </wp:positionV>
                      <wp:extent cx="6665976" cy="1810512"/>
                      <wp:effectExtent l="0" t="0" r="5080" b="0"/>
                      <wp:wrapNone/>
                      <wp:docPr id="1" name="Group 1" descr="Header graphic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976" cy="1810512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18000</wp14:pctHeight>
                      </wp14:sizeRelV>
                    </wp:anchor>
                  </w:drawing>
                </mc:Choice>
                <mc:Fallback>
                  <w:pict>
                    <v:group w14:anchorId="49976289" id="Group 1" o:spid="_x0000_s1026" alt="Header graphics" style="position:absolute;margin-left:0;margin-top:-38.15pt;width:524.9pt;height:142.55pt;z-index:-251657216;mso-width-percent:858;mso-height-percent:180;mso-position-horizontal:left;mso-position-vertical-relative:page;mso-width-percent:858;mso-height-percent:180" coordsize="66659,181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">
                      <v:rect id="Red rectangle" o:spid="_x0000_s1027" style="position:absolute;left:11334;top:4191;width:55325;height:10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&#13;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;height:1810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" adj="626" fillcolor="#ea4e4e [3204]" stroked="f" strokeweight="1pt">
                        <v:stroke joinstyle="miter"/>
                      </v:shape>
                      <v:oval id="White circle" o:spid="_x0000_s1029" style="position:absolute;left:571;top:571;width:17045;height:170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&#13;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  <w:sdt>
              <w:sdtPr>
                <w:alias w:val="Initials:"/>
                <w:tag w:val="Initials:"/>
                <w:id w:val="-606576828"/>
                <w:placeholder>
                  <w:docPart w:val="E7072047C23387439554EB9521F7A327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15:appearance w15:val="hidden"/>
                <w:text/>
              </w:sdtPr>
              <w:sdtContent>
                <w:r w:rsidR="0043449D">
                  <w:t>KV</w:t>
                </w:r>
              </w:sdtContent>
            </w:sdt>
          </w:p>
          <w:p w14:paraId="794E4004" w14:textId="77777777" w:rsidR="00A50939" w:rsidRPr="00333CD3" w:rsidRDefault="00000000" w:rsidP="007569C1">
            <w:pPr>
              <w:pStyle w:val="Heading3"/>
            </w:pPr>
            <w:sdt>
              <w:sdtPr>
                <w:alias w:val="Objective:"/>
                <w:tag w:val="Objective:"/>
                <w:id w:val="319159961"/>
                <w:placeholder>
                  <w:docPart w:val="FC97F3EB3A474949BABE0F6196788B5F"/>
                </w:placeholder>
                <w:temporary/>
                <w:showingPlcHdr/>
                <w15:appearance w15:val="hidden"/>
              </w:sdtPr>
              <w:sdtContent>
                <w:r w:rsidR="00E12C60">
                  <w:t>Objective</w:t>
                </w:r>
              </w:sdtContent>
            </w:sdt>
          </w:p>
          <w:p w14:paraId="49FADBAE" w14:textId="1F17D7DF" w:rsidR="002C2CDD" w:rsidRPr="00333CD3" w:rsidRDefault="0043449D" w:rsidP="007569C1">
            <w:r>
              <w:t>Self-motivated professional with over several years’ experience as an author, filmmaker, and screenwriter.</w:t>
            </w:r>
          </w:p>
          <w:p w14:paraId="37CA705D" w14:textId="77777777" w:rsidR="002C2CDD" w:rsidRPr="00333CD3" w:rsidRDefault="00000000" w:rsidP="007569C1">
            <w:pPr>
              <w:pStyle w:val="Heading3"/>
            </w:pPr>
            <w:sdt>
              <w:sdtPr>
                <w:alias w:val="Skills:"/>
                <w:tag w:val="Skills:"/>
                <w:id w:val="1490835561"/>
                <w:placeholder>
                  <w:docPart w:val="E1F22F85AD03F94B85862DA1E2C40752"/>
                </w:placeholder>
                <w:temporary/>
                <w:showingPlcHdr/>
                <w15:appearance w15:val="hidden"/>
              </w:sdtPr>
              <w:sdtContent>
                <w:r w:rsidR="002C2CDD" w:rsidRPr="00333CD3">
                  <w:t>Skills</w:t>
                </w:r>
              </w:sdtContent>
            </w:sdt>
          </w:p>
          <w:p w14:paraId="3F1261AD" w14:textId="77777777" w:rsidR="00741125" w:rsidRDefault="0043449D" w:rsidP="00741125">
            <w:r>
              <w:t>Creative writing, Film directing, Dialogue writing, Narrative cohesion, Character development, Microsoft Word and Excel, Adobe Premiere Pro, DaVinci Resolve, GarageBand</w:t>
            </w:r>
          </w:p>
          <w:p w14:paraId="3183B367" w14:textId="77777777" w:rsidR="0043449D" w:rsidRDefault="0043449D" w:rsidP="00741125"/>
          <w:p w14:paraId="5691F7E4" w14:textId="4C3F4FE0" w:rsidR="0043449D" w:rsidRPr="00333CD3" w:rsidRDefault="0043449D" w:rsidP="0043449D">
            <w:pPr>
              <w:pStyle w:val="Heading3"/>
            </w:pPr>
            <w:r>
              <w:t>Projects</w:t>
            </w:r>
          </w:p>
          <w:p w14:paraId="38DFC3F0" w14:textId="68A4309E" w:rsidR="0043449D" w:rsidRDefault="0043449D" w:rsidP="0043449D">
            <w:r w:rsidRPr="0043449D">
              <w:rPr>
                <w:b/>
                <w:bCs/>
              </w:rPr>
              <w:t>Kevin Princeton</w:t>
            </w:r>
            <w:r>
              <w:t xml:space="preserve"> novel series (ongoing)</w:t>
            </w:r>
          </w:p>
          <w:p w14:paraId="3CAA6050" w14:textId="77777777" w:rsidR="0043449D" w:rsidRDefault="0043449D" w:rsidP="00741125">
            <w:r w:rsidRPr="0043449D">
              <w:rPr>
                <w:b/>
                <w:bCs/>
              </w:rPr>
              <w:t>The Adventures of Jet and Alley</w:t>
            </w:r>
            <w:r>
              <w:t xml:space="preserve"> novel series (ongoing)</w:t>
            </w:r>
          </w:p>
          <w:p w14:paraId="1B2C878C" w14:textId="77777777" w:rsidR="0043449D" w:rsidRDefault="0043449D" w:rsidP="00741125">
            <w:r w:rsidRPr="0043449D">
              <w:rPr>
                <w:b/>
                <w:bCs/>
              </w:rPr>
              <w:t>Star Cross</w:t>
            </w:r>
            <w:r>
              <w:t xml:space="preserve"> (Short and Feature Script)</w:t>
            </w:r>
          </w:p>
          <w:p w14:paraId="003AADED" w14:textId="77777777" w:rsidR="0043449D" w:rsidRDefault="0043449D" w:rsidP="00741125">
            <w:r w:rsidRPr="0043449D">
              <w:rPr>
                <w:b/>
                <w:bCs/>
              </w:rPr>
              <w:t>The Point of No Return</w:t>
            </w:r>
            <w:r>
              <w:t xml:space="preserve"> (Short Script)</w:t>
            </w:r>
          </w:p>
          <w:p w14:paraId="50A48D60" w14:textId="77777777" w:rsidR="0043449D" w:rsidRDefault="0043449D" w:rsidP="00741125">
            <w:r w:rsidRPr="0043449D">
              <w:rPr>
                <w:b/>
                <w:bCs/>
              </w:rPr>
              <w:t>The Proposal</w:t>
            </w:r>
            <w:r>
              <w:t xml:space="preserve"> (Short Script)</w:t>
            </w:r>
          </w:p>
          <w:p w14:paraId="6C456491" w14:textId="0D22FA93" w:rsidR="00617AB7" w:rsidRPr="00333CD3" w:rsidRDefault="00617AB7" w:rsidP="00741125">
            <w:r w:rsidRPr="00617AB7">
              <w:rPr>
                <w:b/>
                <w:bCs/>
              </w:rPr>
              <w:t>Hidden Words from a Strange Man</w:t>
            </w:r>
            <w:r>
              <w:t xml:space="preserve"> (Poetry Book)</w:t>
            </w:r>
          </w:p>
        </w:tc>
        <w:tc>
          <w:tcPr>
            <w:tcW w:w="6732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6732"/>
            </w:tblGrid>
            <w:tr w:rsidR="00C612DA" w:rsidRPr="00333CD3" w14:paraId="5AAC729E" w14:textId="77777777" w:rsidTr="001B2AC1">
              <w:trPr>
                <w:trHeight w:hRule="exact" w:val="1152"/>
              </w:trPr>
              <w:tc>
                <w:tcPr>
                  <w:tcW w:w="6055" w:type="dxa"/>
                  <w:vAlign w:val="center"/>
                </w:tcPr>
                <w:p w14:paraId="3D300523" w14:textId="01A7C8BA" w:rsidR="00C612DA" w:rsidRPr="00333CD3" w:rsidRDefault="00000000" w:rsidP="00C612DA">
                  <w:pPr>
                    <w:pStyle w:val="Heading1"/>
                  </w:pPr>
                  <w:sdt>
                    <w:sdtPr>
                      <w:alias w:val="Your Name:"/>
                      <w:tag w:val="Your Name:"/>
                      <w:id w:val="1982421306"/>
                      <w:placeholder>
                        <w:docPart w:val="2281453FDC29A44A9D0E3B5126A18EE2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15:appearance w15:val="hidden"/>
                      <w:text w:multiLine="1"/>
                    </w:sdtPr>
                    <w:sdtContent>
                      <w:r w:rsidR="0043449D">
                        <w:t>Kenneth Vivor</w:t>
                      </w:r>
                    </w:sdtContent>
                  </w:sdt>
                </w:p>
                <w:p w14:paraId="7641F04B" w14:textId="3B909388" w:rsidR="00C612DA" w:rsidRPr="00333CD3" w:rsidRDefault="00000000" w:rsidP="00E02DCD">
                  <w:pPr>
                    <w:pStyle w:val="Heading2"/>
                  </w:pPr>
                  <w:sdt>
                    <w:sdtPr>
                      <w:alias w:val="Profession or Industry:"/>
                      <w:tag w:val="Profession or Industry:"/>
                      <w:id w:val="-83681269"/>
                      <w:placeholder>
                        <w:docPart w:val="3482DEC9066F36488C0C9443386CDB43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Content>
                      <w:r w:rsidR="0043449D">
                        <w:t>Film Director|Novelist|Screenwriter</w:t>
                      </w:r>
                    </w:sdtContent>
                  </w:sdt>
                  <w:r w:rsidR="00E02DCD">
                    <w:t xml:space="preserve"> | </w:t>
                  </w:r>
                  <w:sdt>
                    <w:sdtPr>
                      <w:alias w:val="Link to other online properties:"/>
                      <w:tag w:val="Link to other online properties:"/>
                      <w:id w:val="1480037238"/>
                      <w:placeholder>
                        <w:docPart w:val="BB9A5E81F9AA4940A61FA93EDF02D76C"/>
                      </w:placeholder>
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<w15:appearance w15:val="hidden"/>
                      <w:text w:multiLine="1"/>
                    </w:sdtPr>
                    <w:sdtContent>
                      <w:r w:rsidR="0043449D" w:rsidRPr="0043449D">
                        <w:t>https://klvivor.wixsite.com/neofables</w:t>
                      </w:r>
                    </w:sdtContent>
                  </w:sdt>
                </w:p>
              </w:tc>
            </w:tr>
          </w:tbl>
          <w:p w14:paraId="24B5FD87" w14:textId="77777777" w:rsidR="002C2CDD" w:rsidRPr="00333CD3" w:rsidRDefault="00000000" w:rsidP="007569C1">
            <w:pPr>
              <w:pStyle w:val="Heading3"/>
            </w:pPr>
            <w:sdt>
              <w:sdtPr>
                <w:alias w:val="Experience:"/>
                <w:tag w:val="Experience:"/>
                <w:id w:val="1217937480"/>
                <w:placeholder>
                  <w:docPart w:val="31C97A816CC9064090BF2DE049227424"/>
                </w:placeholder>
                <w:temporary/>
                <w:showingPlcHdr/>
                <w15:appearance w15:val="hidden"/>
              </w:sdtPr>
              <w:sdtContent>
                <w:r w:rsidR="002C2CDD" w:rsidRPr="00333CD3">
                  <w:t>Experience</w:t>
                </w:r>
              </w:sdtContent>
            </w:sdt>
          </w:p>
          <w:p w14:paraId="74CBED9F" w14:textId="135B57FE" w:rsidR="002C2CDD" w:rsidRPr="00333CD3" w:rsidRDefault="0043449D" w:rsidP="007569C1">
            <w:pPr>
              <w:pStyle w:val="Heading4"/>
            </w:pPr>
            <w:r>
              <w:t>Development Coordinator and Copywriter</w:t>
            </w:r>
            <w:r w:rsidR="002C2CDD" w:rsidRPr="00333CD3">
              <w:t xml:space="preserve"> • </w:t>
            </w:r>
            <w:r>
              <w:t>Lpz Media</w:t>
            </w:r>
            <w:r w:rsidR="002C2CDD" w:rsidRPr="00333CD3">
              <w:t xml:space="preserve"> • </w:t>
            </w:r>
            <w:r>
              <w:t>feb. 2021- 2022</w:t>
            </w:r>
          </w:p>
          <w:p w14:paraId="10D7D96A" w14:textId="77777777" w:rsidR="0043449D" w:rsidRPr="0043449D" w:rsidRDefault="0043449D" w:rsidP="0043449D">
            <w:pPr>
              <w:rPr>
                <w:w w:val="105"/>
                <w:sz w:val="18"/>
                <w:szCs w:val="24"/>
              </w:rPr>
            </w:pPr>
            <w:r w:rsidRPr="0043449D">
              <w:rPr>
                <w:sz w:val="18"/>
                <w:szCs w:val="18"/>
              </w:rPr>
              <w:t xml:space="preserve">I helped edit and revise scripts written by independent filmmaker John Lopez. For instance, I briefly helped him co-write a screenplay for his biopic based on the slave-turned-wrestler Tom </w:t>
            </w:r>
            <w:proofErr w:type="spellStart"/>
            <w:r w:rsidRPr="0043449D">
              <w:rPr>
                <w:sz w:val="18"/>
                <w:szCs w:val="18"/>
              </w:rPr>
              <w:t>Molineaux</w:t>
            </w:r>
            <w:proofErr w:type="spellEnd"/>
            <w:r w:rsidRPr="0043449D">
              <w:rPr>
                <w:sz w:val="18"/>
                <w:szCs w:val="18"/>
              </w:rPr>
              <w:t xml:space="preserve">. </w:t>
            </w:r>
            <w:r w:rsidRPr="0043449D">
              <w:rPr>
                <w:w w:val="105"/>
                <w:sz w:val="18"/>
                <w:szCs w:val="24"/>
              </w:rPr>
              <w:t>I worked on making an outline for his film called "Synapse".</w:t>
            </w:r>
          </w:p>
          <w:p w14:paraId="005CFB20" w14:textId="05E0685F" w:rsidR="002C2CDD" w:rsidRPr="00333CD3" w:rsidRDefault="00055825" w:rsidP="007569C1">
            <w:pPr>
              <w:pStyle w:val="Heading4"/>
            </w:pPr>
            <w:r>
              <w:t>Customer Experience Representative</w:t>
            </w:r>
            <w:r w:rsidR="002C2CDD" w:rsidRPr="00333CD3">
              <w:t xml:space="preserve"> • </w:t>
            </w:r>
            <w:r>
              <w:t>indigo: books and Gifts</w:t>
            </w:r>
            <w:r w:rsidR="002C2CDD" w:rsidRPr="00333CD3">
              <w:t xml:space="preserve"> • </w:t>
            </w:r>
            <w:r>
              <w:t>Oct. 2021 - present</w:t>
            </w:r>
          </w:p>
          <w:p w14:paraId="0A1AA4E3" w14:textId="63D4415D" w:rsidR="002C2CDD" w:rsidRPr="00055825" w:rsidRDefault="00055825" w:rsidP="007569C1">
            <w:pPr>
              <w:rPr>
                <w:sz w:val="21"/>
                <w:szCs w:val="21"/>
              </w:rPr>
            </w:pPr>
            <w:r w:rsidRPr="00055825">
              <w:rPr>
                <w:color w:val="000000" w:themeColor="text1"/>
                <w:sz w:val="18"/>
                <w:szCs w:val="18"/>
              </w:rPr>
              <w:t>I would handle the management of various books and other merchandise. I work with various books and organize them. I would establish great relationships and provide exceptional experience for customers. I work with various books and organize them, especially entertainment books.</w:t>
            </w:r>
          </w:p>
          <w:p w14:paraId="3B345D07" w14:textId="77777777" w:rsidR="002C2CDD" w:rsidRPr="00333CD3" w:rsidRDefault="00000000" w:rsidP="007569C1">
            <w:pPr>
              <w:pStyle w:val="Heading3"/>
            </w:pPr>
            <w:sdt>
              <w:sdtPr>
                <w:alias w:val="Education:"/>
                <w:tag w:val="Education:"/>
                <w:id w:val="1349516922"/>
                <w:placeholder>
                  <w:docPart w:val="0E8489F9C80E67459D7D9751EC88B6C5"/>
                </w:placeholder>
                <w:temporary/>
                <w:showingPlcHdr/>
                <w15:appearance w15:val="hidden"/>
              </w:sdtPr>
              <w:sdtContent>
                <w:r w:rsidR="002C2CDD" w:rsidRPr="00333CD3">
                  <w:t>Education</w:t>
                </w:r>
              </w:sdtContent>
            </w:sdt>
          </w:p>
          <w:p w14:paraId="62E19F1D" w14:textId="67DAF8E6" w:rsidR="002C2CDD" w:rsidRPr="00333CD3" w:rsidRDefault="00055825" w:rsidP="007569C1">
            <w:pPr>
              <w:pStyle w:val="Heading4"/>
            </w:pPr>
            <w:r>
              <w:t>Master of Fine arts in creative writing</w:t>
            </w:r>
            <w:r w:rsidR="002C2CDD" w:rsidRPr="00333CD3">
              <w:t xml:space="preserve"> • </w:t>
            </w:r>
            <w:r>
              <w:t>nov. 2020</w:t>
            </w:r>
            <w:r w:rsidR="002C2CDD" w:rsidRPr="00333CD3">
              <w:t xml:space="preserve"> • </w:t>
            </w:r>
            <w:r>
              <w:t>full sail university</w:t>
            </w:r>
          </w:p>
          <w:p w14:paraId="04A1F454" w14:textId="158666FC" w:rsidR="002C2CDD" w:rsidRPr="00055825" w:rsidRDefault="00055825" w:rsidP="007569C1">
            <w:pPr>
              <w:rPr>
                <w:sz w:val="21"/>
                <w:szCs w:val="21"/>
              </w:rPr>
            </w:pPr>
            <w:r w:rsidRPr="00055825">
              <w:rPr>
                <w:sz w:val="18"/>
                <w:szCs w:val="18"/>
              </w:rPr>
              <w:t>I graduated with a 3.79 by taking coursework pertaining to my career field. I wrote a screenplay called “Star Cross”, which I am currently adapting into a short film. My screenplay received the Social Distancing Creative Writing Award. I received the Advance Achievement Award for the entire course.</w:t>
            </w:r>
          </w:p>
          <w:p w14:paraId="04FDA3A4" w14:textId="77777777" w:rsidR="002C2CDD" w:rsidRPr="00333CD3" w:rsidRDefault="00000000" w:rsidP="007569C1">
            <w:pPr>
              <w:pStyle w:val="Heading3"/>
            </w:pPr>
            <w:sdt>
              <w:sdtPr>
                <w:alias w:val="Volunteer Experience or Leadership:"/>
                <w:tag w:val="Volunteer Experience or Leadership:"/>
                <w:id w:val="-1093778966"/>
                <w:placeholder>
                  <w:docPart w:val="CCE78C357F1F46449F94C19FE10E7F65"/>
                </w:placeholder>
                <w:temporary/>
                <w:showingPlcHdr/>
                <w15:appearance w15:val="hidden"/>
              </w:sdtPr>
              <w:sdtContent>
                <w:r w:rsidR="002C2CDD" w:rsidRPr="00333CD3">
                  <w:t>Volunteer Experience or Leadership</w:t>
                </w:r>
              </w:sdtContent>
            </w:sdt>
          </w:p>
          <w:p w14:paraId="597E71E5" w14:textId="22F952B4" w:rsidR="00055825" w:rsidRPr="00055825" w:rsidRDefault="00055825" w:rsidP="00055825">
            <w:pPr>
              <w:rPr>
                <w:rFonts w:asciiTheme="majorHAnsi" w:hAnsiTheme="majorHAnsi"/>
                <w:b/>
                <w:bCs/>
              </w:rPr>
            </w:pPr>
            <w:r w:rsidRPr="00055825">
              <w:rPr>
                <w:rFonts w:asciiTheme="majorHAnsi" w:hAnsiTheme="majorHAnsi"/>
                <w:b/>
                <w:bCs/>
              </w:rPr>
              <w:t>NJ FILMMAKING NETWORK MEETUP</w:t>
            </w:r>
          </w:p>
          <w:p w14:paraId="117B7B0F" w14:textId="4924F4A6" w:rsidR="00741125" w:rsidRPr="008E2995" w:rsidRDefault="00055825" w:rsidP="00055825">
            <w:pPr>
              <w:rPr>
                <w:sz w:val="16"/>
                <w:szCs w:val="16"/>
              </w:rPr>
            </w:pPr>
            <w:r w:rsidRPr="0007163F">
              <w:rPr>
                <w:sz w:val="16"/>
                <w:szCs w:val="16"/>
              </w:rPr>
              <w:t xml:space="preserve"> </w:t>
            </w:r>
            <w:r w:rsidRPr="00055825">
              <w:rPr>
                <w:sz w:val="18"/>
                <w:szCs w:val="18"/>
              </w:rPr>
              <w:t xml:space="preserve">I participate in the New Jersey Filmmaking Network at Edison, New Jersey. That is how I was able to make a connection with Will </w:t>
            </w:r>
            <w:proofErr w:type="spellStart"/>
            <w:r w:rsidRPr="00055825">
              <w:rPr>
                <w:sz w:val="18"/>
                <w:szCs w:val="18"/>
              </w:rPr>
              <w:t>Naoum</w:t>
            </w:r>
            <w:proofErr w:type="spellEnd"/>
            <w:r w:rsidRPr="00055825">
              <w:rPr>
                <w:sz w:val="18"/>
                <w:szCs w:val="18"/>
              </w:rPr>
              <w:t>, a cinematographer and producer of my short film adaptation of “Star Cross”.</w:t>
            </w:r>
          </w:p>
        </w:tc>
      </w:tr>
    </w:tbl>
    <w:p w14:paraId="534C503D" w14:textId="77777777" w:rsidR="00EF7CC9" w:rsidRPr="00333CD3" w:rsidRDefault="00EF7CC9" w:rsidP="00E22E87">
      <w:pPr>
        <w:pStyle w:val="NoSpacing"/>
      </w:pPr>
    </w:p>
    <w:sectPr w:rsidR="00EF7CC9" w:rsidRPr="00333CD3" w:rsidSect="00EF7CC9">
      <w:headerReference w:type="default" r:id="rId6"/>
      <w:footerReference w:type="default" r:id="rId7"/>
      <w:footerReference w:type="first" r:id="rId8"/>
      <w:pgSz w:w="12240" w:h="15840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C60D2" w14:textId="77777777" w:rsidR="0002330F" w:rsidRDefault="0002330F" w:rsidP="00713050">
      <w:pPr>
        <w:spacing w:line="240" w:lineRule="auto"/>
      </w:pPr>
      <w:r>
        <w:separator/>
      </w:r>
    </w:p>
  </w:endnote>
  <w:endnote w:type="continuationSeparator" w:id="0">
    <w:p w14:paraId="282B8703" w14:textId="77777777" w:rsidR="0002330F" w:rsidRDefault="0002330F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628"/>
      <w:gridCol w:w="2628"/>
      <w:gridCol w:w="2628"/>
      <w:gridCol w:w="2628"/>
    </w:tblGrid>
    <w:tr w:rsidR="00C2098A" w14:paraId="10308556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735E62EA" w14:textId="77777777" w:rsidR="00C2098A" w:rsidRDefault="00CA3DF1" w:rsidP="00684488">
          <w:pPr>
            <w:pStyle w:val="Footer"/>
          </w:pPr>
          <w:r w:rsidRPr="00CA3DF1">
            <w:rPr>
              <w:noProof/>
            </w:rPr>
            <mc:AlternateContent>
              <mc:Choice Requires="wpg">
                <w:drawing>
                  <wp:inline distT="0" distB="0" distL="0" distR="0" wp14:anchorId="6B926D6F" wp14:editId="6B7D311C">
                    <wp:extent cx="329184" cy="329184"/>
                    <wp:effectExtent l="0" t="0" r="0" b="0"/>
                    <wp:docPr id="16" name="Group 102" descr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Oval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Group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Freeform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Isosceles Triangle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0A29B44" id="Group 102" o:spid="_x0000_s1026" alt="Email icon" style="width:25.9pt;height:25.9pt;mso-position-horizontal-relative:char;mso-position-vertical-relative:line" coordsize="7345,73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">
                    <o:lock v:ext="edit" aspectratio="t"/>
                    <v:oval id="Oval 17" o:spid="_x0000_s1027" style="position:absolute;width:7345;height:73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" fillcolor="#ea4e4e [3204]" stroked="f" strokeweight="1pt">
                      <v:stroke joinstyle="miter"/>
                    </v:oval>
                    <v:group id="Group 18" o:spid="_x0000_s1028" style="position:absolute;left:1639;top:2458;width:4067;height:2429" coordorigin="1639,2458" coordsize="7278,43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">
                      <v:shape id="Freeform 19" o:spid="_x0000_s1029" style="position:absolute;left:1639;top:4715;width:7279;height:2090;flip:y;visibility:visible;mso-wrap-style:square;v-text-anchor:middle" coordsize="785097,2090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&#13;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&#13;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&#13;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22" o:spid="_x0000_s1032" type="#_x0000_t5" style="position:absolute;left:1687;top:2458;width:7231;height:2648;flip: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&#13;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07058E37" w14:textId="77777777"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3CD1EDB1" wp14:editId="5C987624">
                    <wp:extent cx="329184" cy="329184"/>
                    <wp:effectExtent l="0" t="0" r="13970" b="13970"/>
                    <wp:docPr id="8" name="Group 4" descr="Twitter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4" name="Circle around 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" name="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7152A0D" id="Group 4" o:spid="_x0000_s1026" alt="Twitter icon" style="width:25.9pt;height:25.9pt;mso-position-horizontal-relative:char;mso-position-vertical-relative:line" coordsize="430,4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">
                    <o:lock v:ext="edit" aspectratio="t"/>
                    <v:shape id="Circle around Twitter symbol" o:spid="_x0000_s1027" style="position:absolute;width:430;height:430;visibility:visible;mso-wrap-style:square;v-text-anchor:top" coordsize="3441,34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&#13;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 symbol" o:spid="_x0000_s1028" style="position:absolute;left:104;top:119;width:238;height:211;visibility:visible;mso-wrap-style:square;v-text-anchor:top" coordsize="1898,16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&#13;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7B2D9A56" w14:textId="77777777"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5FF930EC" wp14:editId="75D6B283">
                    <wp:extent cx="329184" cy="329184"/>
                    <wp:effectExtent l="0" t="0" r="13970" b="13970"/>
                    <wp:docPr id="9" name="Group 10" descr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A25E55C" id="Group 10" o:spid="_x0000_s1026" alt="Telephone icon" style="width:25.9pt;height:25.9pt;mso-position-horizontal-relative:char;mso-position-vertical-relative:line" coordsize="431,4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&#13;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&#13;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style="position:absolute;left:97;top:95;width:237;height:238;visibility:visible;mso-wrap-style:square;v-text-anchor:top" coordsize="1894,18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&#13;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1F86C497" w14:textId="77777777"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488B3131" wp14:editId="1EEB0A55">
                    <wp:extent cx="329184" cy="329184"/>
                    <wp:effectExtent l="0" t="0" r="13970" b="13970"/>
                    <wp:docPr id="12" name="Group 16" descr="LinkedIn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3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LinkedIn symb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D661A0A" id="Group 16" o:spid="_x0000_s1026" alt="LinkedIn icon" style="width:25.9pt;height:25.9pt;mso-position-horizontal-relative:char;mso-position-vertical-relative:line" coordsize="431,4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">
                    <o:lock v:ext="edit" aspectratio="t"/>
                    <v:shape id="Circle around LinkedIn symbol" o:spid="_x0000_s1027" style="position:absolute;width:431;height:431;visibility:visible;mso-wrap-style:square;v-text-anchor:top" coordsize="3451,34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&#13;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ymbol" o:spid="_x0000_s1028" style="position:absolute;left:113;top:102;width:203;height:202;visibility:visible;mso-wrap-style:square;v-text-anchor:top" coordsize="1619,16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&#13;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684488" w14:paraId="6D342370" w14:textId="77777777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Email:"/>
            <w:tag w:val="Email:"/>
            <w:id w:val="-627010856"/>
            <w:placeholder>
              <w:docPart w:val="F1C93BC98094D94080CAEF6EDE78EE9C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 w:multiLine="1"/>
          </w:sdtPr>
          <w:sdtContent>
            <w:p w14:paraId="3077FBBA" w14:textId="77777777" w:rsidR="00684488" w:rsidRPr="00CA3DF1" w:rsidRDefault="00811117" w:rsidP="00811117">
              <w:pPr>
                <w:pStyle w:val="Footer"/>
              </w:pPr>
              <w:r>
                <w:t>Email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witter handle:"/>
            <w:tag w:val="Twitter handle:"/>
            <w:id w:val="-642033892"/>
            <w:placeholder>
              <w:docPart w:val="CCE78C357F1F46449F94C19FE10E7F65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 w:multiLine="1"/>
          </w:sdtPr>
          <w:sdtContent>
            <w:p w14:paraId="0600CCFD" w14:textId="77777777" w:rsidR="00684488" w:rsidRPr="00C2098A" w:rsidRDefault="00811117" w:rsidP="00811117">
              <w:pPr>
                <w:pStyle w:val="Footer"/>
              </w:pPr>
              <w:r>
                <w:t>Twitter handle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ephone:"/>
            <w:tag w:val="Telephone:"/>
            <w:id w:val="617408819"/>
            <w:placeholder>
              <w:docPart w:val="1A2A401A47592B408A6E04A11050EE3B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Content>
            <w:p w14:paraId="67C4C526" w14:textId="77777777" w:rsidR="00684488" w:rsidRPr="00C2098A" w:rsidRDefault="00811117" w:rsidP="00811117">
              <w:pPr>
                <w:pStyle w:val="Footer"/>
              </w:pPr>
              <w:r>
                <w:t>Telephone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LinkedIn URL:"/>
            <w:tag w:val="LinkedIn URL:"/>
            <w:id w:val="-1413995599"/>
            <w:placeholder/>
            <w:showingPlcHdr/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Content>
            <w:p w14:paraId="02CC2856" w14:textId="77777777" w:rsidR="00684488" w:rsidRPr="00C2098A" w:rsidRDefault="00811117" w:rsidP="00811117">
              <w:pPr>
                <w:pStyle w:val="Footer"/>
              </w:pPr>
              <w:r>
                <w:t>LinkedIN URL</w:t>
              </w:r>
            </w:p>
          </w:sdtContent>
        </w:sdt>
      </w:tc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06260" w14:textId="77777777" w:rsidR="00C2098A" w:rsidRDefault="00217980" w:rsidP="00217980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11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628"/>
      <w:gridCol w:w="2628"/>
      <w:gridCol w:w="2628"/>
      <w:gridCol w:w="2628"/>
    </w:tblGrid>
    <w:tr w:rsidR="00217980" w14:paraId="7275AED2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7513CA43" w14:textId="77777777" w:rsidR="00217980" w:rsidRDefault="00217980" w:rsidP="00217980">
          <w:pPr>
            <w:pStyle w:val="Footer"/>
          </w:pPr>
          <w:r w:rsidRPr="00CA3DF1">
            <w:rPr>
              <w:noProof/>
            </w:rPr>
            <mc:AlternateContent>
              <mc:Choice Requires="wpg">
                <w:drawing>
                  <wp:inline distT="0" distB="0" distL="0" distR="0" wp14:anchorId="39F81713" wp14:editId="7D9A1694">
                    <wp:extent cx="329184" cy="329184"/>
                    <wp:effectExtent l="0" t="0" r="0" b="0"/>
                    <wp:docPr id="27" name="Group 102" descr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28" name="Oval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9" name="Group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30" name="Freeform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Isosceles Triangle 33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92A63F3" id="Group 102" o:spid="_x0000_s1026" alt="Email icon" style="width:25.9pt;height:25.9pt;mso-position-horizontal-relative:char;mso-position-vertical-relative:line" coordsize="7345,73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">
                    <o:lock v:ext="edit" aspectratio="t"/>
                    <v:oval id="Oval 28" o:spid="_x0000_s1027" style="position:absolute;width:7345;height:73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" fillcolor="#ea4e4e [3204]" stroked="f" strokeweight="1pt">
                      <v:stroke joinstyle="miter"/>
                    </v:oval>
                    <v:group id="Group 29" o:spid="_x0000_s1028" style="position:absolute;left:1639;top:2458;width:4067;height:2429" coordorigin="1639,2458" coordsize="7278,43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">
                      <v:shape id="Freeform 30" o:spid="_x0000_s1029" style="position:absolute;left:1639;top:4715;width:7279;height:2090;flip:y;visibility:visible;mso-wrap-style:square;v-text-anchor:middle" coordsize="785097,2090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&#13;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&#13;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&#13;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3" o:spid="_x0000_s1032" type="#_x0000_t5" style="position:absolute;left:1687;top:2458;width:7231;height:2648;flip: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&#13;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1343679A" w14:textId="77777777" w:rsidR="00217980" w:rsidRDefault="00217980" w:rsidP="00217980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1B613470" wp14:editId="7B256C26">
                    <wp:extent cx="329184" cy="329184"/>
                    <wp:effectExtent l="0" t="0" r="13970" b="13970"/>
                    <wp:docPr id="34" name="Group 4" descr="Twitter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35" name="Circle around 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6" name="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DAA3105" id="Group 4" o:spid="_x0000_s1026" alt="Twitter icon" style="width:25.9pt;height:25.9pt;mso-position-horizontal-relative:char;mso-position-vertical-relative:line" coordsize="430,4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">
                    <o:lock v:ext="edit" aspectratio="t"/>
                    <v:shape id="Circle around Twitter symbol" o:spid="_x0000_s1027" style="position:absolute;width:430;height:430;visibility:visible;mso-wrap-style:square;v-text-anchor:top" coordsize="3441,34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&#13;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 symbol" o:spid="_x0000_s1028" style="position:absolute;left:104;top:119;width:238;height:211;visibility:visible;mso-wrap-style:square;v-text-anchor:top" coordsize="1898,16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&#13;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1BEA2AC8" w14:textId="77777777" w:rsidR="00217980" w:rsidRDefault="00217980" w:rsidP="00217980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65B2E83C" wp14:editId="1B843E82">
                    <wp:extent cx="329184" cy="329184"/>
                    <wp:effectExtent l="0" t="0" r="13970" b="13970"/>
                    <wp:docPr id="37" name="Group 10" descr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38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9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048FD81" id="Group 10" o:spid="_x0000_s1026" alt="Telephone icon" style="width:25.9pt;height:25.9pt;mso-position-horizontal-relative:char;mso-position-vertical-relative:line" coordsize="431,4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&#13;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&#13;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style="position:absolute;left:97;top:95;width:237;height:238;visibility:visible;mso-wrap-style:square;v-text-anchor:top" coordsize="1894,18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&#13;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0177F81A" w14:textId="77777777" w:rsidR="00217980" w:rsidRDefault="00217980" w:rsidP="00217980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3B5ECC9B" wp14:editId="3EDC25CF">
                    <wp:extent cx="329184" cy="329184"/>
                    <wp:effectExtent l="0" t="0" r="13970" b="13970"/>
                    <wp:docPr id="40" name="Group 16" descr="LinkedIn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41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2" name="LinkedIn symb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FA14A2D" id="Group 16" o:spid="_x0000_s1026" alt="LinkedIn icon" style="width:25.9pt;height:25.9pt;mso-position-horizontal-relative:char;mso-position-vertical-relative:line" coordsize="431,4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">
                    <o:lock v:ext="edit" aspectratio="t"/>
                    <v:shape id="Circle around LinkedIn symbol" o:spid="_x0000_s1027" style="position:absolute;width:431;height:431;visibility:visible;mso-wrap-style:square;v-text-anchor:top" coordsize="3451,34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&#13;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ymbol" o:spid="_x0000_s1028" style="position:absolute;left:113;top:102;width:203;height:202;visibility:visible;mso-wrap-style:square;v-text-anchor:top" coordsize="1619,16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&#13;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217980" w14:paraId="7F5EFD55" w14:textId="77777777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27C0A308" w14:textId="77777777" w:rsidR="00811117" w:rsidRPr="00CA3DF1" w:rsidRDefault="00000000" w:rsidP="003C5528">
          <w:pPr>
            <w:pStyle w:val="Footer"/>
          </w:pPr>
          <w:sdt>
            <w:sdtPr>
              <w:alias w:val="Email:"/>
              <w:tag w:val="Email:"/>
              <w:id w:val="-1689822732"/>
              <w:placeholder>
                <w:docPart w:val="46899CA734E5444EBD6C19E9200253C3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Content>
              <w:r w:rsidR="00811117">
                <w:t>Email</w:t>
              </w:r>
            </w:sdtContent>
          </w:sdt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witter handle:"/>
            <w:tag w:val="Twitter handle:"/>
            <w:id w:val="1081720897"/>
            <w:placeholder>
              <w:docPart w:val="CB38820457CC1E4B855E8E3ED851E9C2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 w:multiLine="1"/>
          </w:sdtPr>
          <w:sdtContent>
            <w:p w14:paraId="243B28C6" w14:textId="77777777" w:rsidR="00811117" w:rsidRPr="00C2098A" w:rsidRDefault="00811117" w:rsidP="00217980">
              <w:pPr>
                <w:pStyle w:val="Footer"/>
              </w:pPr>
              <w:r>
                <w:t>Twitter handle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ephone:"/>
            <w:tag w:val="Telephone:"/>
            <w:id w:val="-389655527"/>
            <w:placeholder>
              <w:docPart w:val="3579CB762B3C1348B6FA4612FD5F2C6E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Content>
            <w:p w14:paraId="0C97F69F" w14:textId="77777777" w:rsidR="00811117" w:rsidRPr="00C2098A" w:rsidRDefault="00811117" w:rsidP="00217980">
              <w:pPr>
                <w:pStyle w:val="Footer"/>
              </w:pPr>
              <w:r>
                <w:t>Telephone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LinkedIn URL:"/>
            <w:tag w:val="LinkedIn URL:"/>
            <w:id w:val="-1529023829"/>
            <w:placeholder/>
            <w:showingPlcHdr/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Content>
            <w:p w14:paraId="3CDCD833" w14:textId="77777777" w:rsidR="00811117" w:rsidRPr="00C2098A" w:rsidRDefault="00811117" w:rsidP="00217980">
              <w:pPr>
                <w:pStyle w:val="Footer"/>
              </w:pPr>
              <w:r>
                <w:t>LinkedIN URL</w:t>
              </w:r>
            </w:p>
          </w:sdtContent>
        </w:sdt>
      </w:tc>
    </w:tr>
  </w:tbl>
  <w:p w14:paraId="7A2999CA" w14:textId="77777777" w:rsidR="00217980" w:rsidRDefault="00217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1364A" w14:textId="77777777" w:rsidR="0002330F" w:rsidRDefault="0002330F" w:rsidP="00713050">
      <w:pPr>
        <w:spacing w:line="240" w:lineRule="auto"/>
      </w:pPr>
      <w:r>
        <w:separator/>
      </w:r>
    </w:p>
  </w:footnote>
  <w:footnote w:type="continuationSeparator" w:id="0">
    <w:p w14:paraId="4CD89D72" w14:textId="77777777" w:rsidR="0002330F" w:rsidRDefault="0002330F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ntinuation page header layout table"/>
    </w:tblPr>
    <w:tblGrid>
      <w:gridCol w:w="3783"/>
      <w:gridCol w:w="6729"/>
    </w:tblGrid>
    <w:tr w:rsidR="001A5CA9" w:rsidRPr="00F207C0" w14:paraId="35EBEFDF" w14:textId="77777777" w:rsidTr="00741125"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14:paraId="71AB37A6" w14:textId="68590EF3" w:rsidR="001A5CA9" w:rsidRPr="00F207C0" w:rsidRDefault="00E02DCD" w:rsidP="001A5CA9">
          <w:pPr>
            <w:pStyle w:val="Initials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1" layoutInCell="1" allowOverlap="1" wp14:anchorId="7372CA84" wp14:editId="15D01A6C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-501015</wp:posOffset>
                    </wp:positionV>
                    <wp:extent cx="6665595" cy="1810385"/>
                    <wp:effectExtent l="0" t="0" r="0" b="0"/>
                    <wp:wrapNone/>
                    <wp:docPr id="3" name="Group 3" descr="Continuation page header graphic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65595" cy="1810385"/>
                              <a:chOff x="0" y="0"/>
                              <a:chExt cx="6665595" cy="1810385"/>
                            </a:xfrm>
                          </wpg:grpSpPr>
                          <wps:wsp>
                            <wps:cNvPr id="53" name="Red rectangle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White circle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Red circle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18000</wp14:pctHeight>
                    </wp14:sizeRelV>
                  </wp:anchor>
                </w:drawing>
              </mc:Choice>
              <mc:Fallback>
                <w:pict>
                  <v:group w14:anchorId="6BD52021" id="Group 3" o:spid="_x0000_s1026" alt="Continuation page header graphic" style="position:absolute;margin-left:0;margin-top:-39.45pt;width:524.85pt;height:142.55pt;z-index:-251657216;mso-width-percent:858;mso-height-percent:180;mso-position-vertical-relative:page;mso-width-percent:858;mso-height-percent:180" coordsize="66655,181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">
                    <v:rect id="Red rectangle" o:spid="_x0000_s1027" style="position:absolute;left:11334;top:4191;width:55321;height:10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" fillcolor="#ea4e4e [3204]" stroked="f" strokeweight="1pt"/>
                    <v:oval id="White circle" o:spid="_x0000_s1028" style="position:absolute;left:571;top:571;width:17044;height:170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" fillcolor="white [3212]" stroked="f" strokeweight="1pt">
                      <v:stroke joinstyle="miter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Red circle" o:spid="_x0000_s1029" type="#_x0000_t23" style="position:absolute;width:18103;height:1810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" adj="626" fillcolor="#ea4e4e [3204]" stroked="f" strokeweight="1pt">
                      <v:stroke joinstyle="miter"/>
                    </v:shape>
                    <w10:wrap anchory="page"/>
                    <w10:anchorlock/>
                  </v:group>
                </w:pict>
              </mc:Fallback>
            </mc:AlternateContent>
          </w:r>
          <w:sdt>
            <w:sdtPr>
              <w:alias w:val="Initials:"/>
              <w:tag w:val="Initials:"/>
              <w:id w:val="-1659604841"/>
              <w:placeholder/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/>
            </w:sdtPr>
            <w:sdtContent>
              <w:r w:rsidR="0043449D">
                <w:t>KV</w:t>
              </w:r>
            </w:sdtContent>
          </w:sdt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TableGrid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Heading layout table"/>
          </w:tblPr>
          <w:tblGrid>
            <w:gridCol w:w="6729"/>
          </w:tblGrid>
          <w:tr w:rsidR="001A5CA9" w14:paraId="5B4476FA" w14:textId="77777777" w:rsidTr="00EF7CC9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14:paraId="5082D523" w14:textId="179B2B9C" w:rsidR="001A5CA9" w:rsidRPr="009B3C40" w:rsidRDefault="00000000" w:rsidP="001A5CA9">
                <w:pPr>
                  <w:pStyle w:val="Heading1"/>
                </w:pPr>
                <w:sdt>
                  <w:sdtPr>
                    <w:alias w:val="Your Name:"/>
                    <w:tag w:val="Your Name:"/>
                    <w:id w:val="-1167866379"/>
                    <w:placeholder/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15:appearance w15:val="hidden"/>
                    <w:text w:multiLine="1"/>
                  </w:sdtPr>
                  <w:sdtContent>
                    <w:r w:rsidR="0043449D">
                      <w:t>Kenneth Vivor</w:t>
                    </w:r>
                  </w:sdtContent>
                </w:sdt>
              </w:p>
              <w:p w14:paraId="4637870A" w14:textId="4C868257" w:rsidR="001A5CA9" w:rsidRDefault="00000000" w:rsidP="001A5CA9">
                <w:pPr>
                  <w:pStyle w:val="Heading2"/>
                </w:pPr>
                <w:sdt>
                  <w:sdtPr>
                    <w:alias w:val="Profession or Industry:"/>
                    <w:tag w:val="Profession or Industry:"/>
                    <w:id w:val="1972160614"/>
                    <w:placeholder/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15:appearance w15:val="hidden"/>
                    <w:text w:multiLine="1"/>
                  </w:sdtPr>
                  <w:sdtContent>
                    <w:r w:rsidR="0043449D">
                      <w:t>Film Director|Novelist|Screenwriter</w:t>
                    </w:r>
                  </w:sdtContent>
                </w:sdt>
                <w:r w:rsidR="00E12C60">
                  <w:t xml:space="preserve"> | </w:t>
                </w:r>
                <w:sdt>
                  <w:sdtPr>
                    <w:alias w:val="Link to other online properties:"/>
                    <w:tag w:val="Link to other online properties:"/>
                    <w:id w:val="-1229059816"/>
                    <w:placeholder/>
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<w15:appearance w15:val="hidden"/>
                    <w:text w:multiLine="1"/>
                  </w:sdtPr>
                  <w:sdtContent>
                    <w:r w:rsidR="0043449D">
                      <w:t>https://klvivor.wixsite.com/neofables</w:t>
                    </w:r>
                  </w:sdtContent>
                </w:sdt>
              </w:p>
            </w:tc>
          </w:tr>
        </w:tbl>
        <w:p w14:paraId="6C9547AF" w14:textId="77777777" w:rsidR="001A5CA9" w:rsidRPr="00F207C0" w:rsidRDefault="001A5CA9" w:rsidP="001A5CA9"/>
      </w:tc>
    </w:tr>
  </w:tbl>
  <w:p w14:paraId="375E1C0C" w14:textId="77777777" w:rsidR="00217980" w:rsidRPr="001A5CA9" w:rsidRDefault="00217980" w:rsidP="001A5C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49D"/>
    <w:rsid w:val="0002330F"/>
    <w:rsid w:val="00055825"/>
    <w:rsid w:val="00091382"/>
    <w:rsid w:val="000B0619"/>
    <w:rsid w:val="000B61CA"/>
    <w:rsid w:val="000F7610"/>
    <w:rsid w:val="00114ED7"/>
    <w:rsid w:val="00140B0E"/>
    <w:rsid w:val="001A5CA9"/>
    <w:rsid w:val="001B2AC1"/>
    <w:rsid w:val="001B403A"/>
    <w:rsid w:val="00217980"/>
    <w:rsid w:val="00271662"/>
    <w:rsid w:val="0027404F"/>
    <w:rsid w:val="00293B83"/>
    <w:rsid w:val="002B091C"/>
    <w:rsid w:val="002C2CDD"/>
    <w:rsid w:val="002D45C6"/>
    <w:rsid w:val="002F03FA"/>
    <w:rsid w:val="00313E86"/>
    <w:rsid w:val="00333CD3"/>
    <w:rsid w:val="00340365"/>
    <w:rsid w:val="00342B64"/>
    <w:rsid w:val="00364079"/>
    <w:rsid w:val="003C5528"/>
    <w:rsid w:val="004077FB"/>
    <w:rsid w:val="00424DD9"/>
    <w:rsid w:val="0043449D"/>
    <w:rsid w:val="0046104A"/>
    <w:rsid w:val="004717C5"/>
    <w:rsid w:val="00523479"/>
    <w:rsid w:val="00543DB7"/>
    <w:rsid w:val="005729B0"/>
    <w:rsid w:val="00617AB7"/>
    <w:rsid w:val="00641630"/>
    <w:rsid w:val="00684488"/>
    <w:rsid w:val="006A3CE7"/>
    <w:rsid w:val="006C4C50"/>
    <w:rsid w:val="006D76B1"/>
    <w:rsid w:val="00713050"/>
    <w:rsid w:val="00741125"/>
    <w:rsid w:val="00746F7F"/>
    <w:rsid w:val="007569C1"/>
    <w:rsid w:val="00763832"/>
    <w:rsid w:val="007D2696"/>
    <w:rsid w:val="00811117"/>
    <w:rsid w:val="00841146"/>
    <w:rsid w:val="0088504C"/>
    <w:rsid w:val="0089382B"/>
    <w:rsid w:val="008A1907"/>
    <w:rsid w:val="008C6BCA"/>
    <w:rsid w:val="008C7B50"/>
    <w:rsid w:val="008E2995"/>
    <w:rsid w:val="009B3C40"/>
    <w:rsid w:val="00A42540"/>
    <w:rsid w:val="00A50939"/>
    <w:rsid w:val="00AA6A40"/>
    <w:rsid w:val="00B5664D"/>
    <w:rsid w:val="00BA5B40"/>
    <w:rsid w:val="00BD0206"/>
    <w:rsid w:val="00C2098A"/>
    <w:rsid w:val="00C5444A"/>
    <w:rsid w:val="00C612DA"/>
    <w:rsid w:val="00C7741E"/>
    <w:rsid w:val="00C875AB"/>
    <w:rsid w:val="00CA3DF1"/>
    <w:rsid w:val="00CA4581"/>
    <w:rsid w:val="00CE18D5"/>
    <w:rsid w:val="00D04109"/>
    <w:rsid w:val="00DD6416"/>
    <w:rsid w:val="00DF4E0A"/>
    <w:rsid w:val="00E02DCD"/>
    <w:rsid w:val="00E12C60"/>
    <w:rsid w:val="00E22E87"/>
    <w:rsid w:val="00E57630"/>
    <w:rsid w:val="00E73103"/>
    <w:rsid w:val="00E84E9B"/>
    <w:rsid w:val="00E86C2B"/>
    <w:rsid w:val="00EF7CC9"/>
    <w:rsid w:val="00F207C0"/>
    <w:rsid w:val="00F20AE5"/>
    <w:rsid w:val="00F645C7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A753CC"/>
  <w15:chartTrackingRefBased/>
  <w15:docId w15:val="{12AADF37-0BDF-354A-AE22-60F77D1F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AC1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342B64"/>
    <w:pPr>
      <w:keepNext/>
      <w:keepLines/>
      <w:pBdr>
        <w:bottom w:val="single" w:sz="48" w:space="1" w:color="EA4E4E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2B64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CE18D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1B2AC1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ennethvivor/Library/Containers/com.microsoft.Word/Data/Library/Application%20Support/Microsoft/Office/16.0/DTS/en-US%7b1D4BA281-921A-8A48-9BE5-61A9BD2F6309%7d/%7b3891DE05-C4F9-7942-8543-2EE69419E356%7dtf1639273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072047C23387439554EB9521F7A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C33F4-0DFD-CD4F-A482-3497E2AB1B92}"/>
      </w:docPartPr>
      <w:docPartBody>
        <w:p w:rsidR="00000000" w:rsidRDefault="00000000">
          <w:pPr>
            <w:pStyle w:val="E7072047C23387439554EB9521F7A327"/>
          </w:pPr>
          <w:r w:rsidRPr="00333CD3">
            <w:t>YN</w:t>
          </w:r>
        </w:p>
      </w:docPartBody>
    </w:docPart>
    <w:docPart>
      <w:docPartPr>
        <w:name w:val="FC97F3EB3A474949BABE0F6196788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FE49B-BA6F-E841-9D6D-A486601D4EA0}"/>
      </w:docPartPr>
      <w:docPartBody>
        <w:p w:rsidR="00000000" w:rsidRDefault="00000000">
          <w:pPr>
            <w:pStyle w:val="FC97F3EB3A474949BABE0F6196788B5F"/>
          </w:pPr>
          <w:r>
            <w:t>Objective</w:t>
          </w:r>
        </w:p>
      </w:docPartBody>
    </w:docPart>
    <w:docPart>
      <w:docPartPr>
        <w:name w:val="E1F22F85AD03F94B85862DA1E2C40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96172-EFEA-7744-8D7A-3E6CC14AD6BD}"/>
      </w:docPartPr>
      <w:docPartBody>
        <w:p w:rsidR="00000000" w:rsidRDefault="00000000">
          <w:pPr>
            <w:pStyle w:val="E1F22F85AD03F94B85862DA1E2C40752"/>
          </w:pPr>
          <w:r w:rsidRPr="00333CD3">
            <w:t>Skills</w:t>
          </w:r>
        </w:p>
      </w:docPartBody>
    </w:docPart>
    <w:docPart>
      <w:docPartPr>
        <w:name w:val="2281453FDC29A44A9D0E3B5126A18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76979-4AAB-E048-AD51-6ED20EF3591B}"/>
      </w:docPartPr>
      <w:docPartBody>
        <w:p w:rsidR="00000000" w:rsidRDefault="00000000">
          <w:pPr>
            <w:pStyle w:val="2281453FDC29A44A9D0E3B5126A18EE2"/>
          </w:pPr>
          <w:r>
            <w:t>Your Name</w:t>
          </w:r>
        </w:p>
      </w:docPartBody>
    </w:docPart>
    <w:docPart>
      <w:docPartPr>
        <w:name w:val="3482DEC9066F36488C0C9443386CD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CE70C-0E7F-8040-9C2E-876C81A13C03}"/>
      </w:docPartPr>
      <w:docPartBody>
        <w:p w:rsidR="00000000" w:rsidRDefault="00000000">
          <w:pPr>
            <w:pStyle w:val="3482DEC9066F36488C0C9443386CDB43"/>
          </w:pPr>
          <w:r>
            <w:t>Profession or Industry</w:t>
          </w:r>
        </w:p>
      </w:docPartBody>
    </w:docPart>
    <w:docPart>
      <w:docPartPr>
        <w:name w:val="BB9A5E81F9AA4940A61FA93EDF02D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F56BD-6EBD-A346-B482-D4B41AA18EF2}"/>
      </w:docPartPr>
      <w:docPartBody>
        <w:p w:rsidR="00000000" w:rsidRDefault="00000000">
          <w:pPr>
            <w:pStyle w:val="BB9A5E81F9AA4940A61FA93EDF02D76C"/>
          </w:pPr>
          <w:r w:rsidRPr="00333CD3">
            <w:t>Link to other online properties: Portfolio/Website/Blog</w:t>
          </w:r>
        </w:p>
      </w:docPartBody>
    </w:docPart>
    <w:docPart>
      <w:docPartPr>
        <w:name w:val="31C97A816CC9064090BF2DE049227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BDFE9-2620-D340-9020-8739E98FD967}"/>
      </w:docPartPr>
      <w:docPartBody>
        <w:p w:rsidR="00000000" w:rsidRDefault="00000000">
          <w:pPr>
            <w:pStyle w:val="31C97A816CC9064090BF2DE049227424"/>
          </w:pPr>
          <w:r w:rsidRPr="00333CD3">
            <w:t>Experience</w:t>
          </w:r>
        </w:p>
      </w:docPartBody>
    </w:docPart>
    <w:docPart>
      <w:docPartPr>
        <w:name w:val="0E8489F9C80E67459D7D9751EC88B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8856C-3C7A-5744-B2B3-24D4254A9677}"/>
      </w:docPartPr>
      <w:docPartBody>
        <w:p w:rsidR="00000000" w:rsidRDefault="00000000">
          <w:pPr>
            <w:pStyle w:val="0E8489F9C80E67459D7D9751EC88B6C5"/>
          </w:pPr>
          <w:r w:rsidRPr="00333CD3">
            <w:t>Education</w:t>
          </w:r>
        </w:p>
      </w:docPartBody>
    </w:docPart>
    <w:docPart>
      <w:docPartPr>
        <w:name w:val="46899CA734E5444EBD6C19E920025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58105-48DC-0744-9546-4408C622F115}"/>
      </w:docPartPr>
      <w:docPartBody>
        <w:p w:rsidR="00000000" w:rsidRDefault="00000000">
          <w:pPr>
            <w:pStyle w:val="46899CA734E5444EBD6C19E9200253C3"/>
          </w:pPr>
          <w:r w:rsidRPr="00333CD3">
            <w:t>Date Earned</w:t>
          </w:r>
        </w:p>
      </w:docPartBody>
    </w:docPart>
    <w:docPart>
      <w:docPartPr>
        <w:name w:val="F1C93BC98094D94080CAEF6EDE78E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C1CB1-3906-2446-A7A7-5DE0F2FA926E}"/>
      </w:docPartPr>
      <w:docPartBody>
        <w:p w:rsidR="00000000" w:rsidRDefault="00000000">
          <w:pPr>
            <w:pStyle w:val="F1C93BC98094D94080CAEF6EDE78EE9C"/>
          </w:pPr>
          <w:r w:rsidRPr="00333CD3">
            <w:t>School</w:t>
          </w:r>
        </w:p>
      </w:docPartBody>
    </w:docPart>
    <w:docPart>
      <w:docPartPr>
        <w:name w:val="CB38820457CC1E4B855E8E3ED851E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2D5DC-29F9-754F-9B15-66205667C32B}"/>
      </w:docPartPr>
      <w:docPartBody>
        <w:p w:rsidR="00000000" w:rsidRDefault="00000000">
          <w:pPr>
            <w:pStyle w:val="CB38820457CC1E4B855E8E3ED851E9C2"/>
          </w:pPr>
          <w:r w:rsidRPr="00333CD3">
            <w:t xml:space="preserve">On the Home tab of the ribbon, check out </w:t>
          </w:r>
          <w:r w:rsidRPr="00333CD3">
            <w:t>Styles to apply the formatting you need with just a click.</w:t>
          </w:r>
        </w:p>
      </w:docPartBody>
    </w:docPart>
    <w:docPart>
      <w:docPartPr>
        <w:name w:val="CCE78C357F1F46449F94C19FE10E7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4CF9E-3EAA-6646-9E33-5E2830F3BCC0}"/>
      </w:docPartPr>
      <w:docPartBody>
        <w:p w:rsidR="00000000" w:rsidRDefault="00000000">
          <w:pPr>
            <w:pStyle w:val="CCE78C357F1F46449F94C19FE10E7F65"/>
          </w:pPr>
          <w:r w:rsidRPr="00333CD3">
            <w:t>Volunteer Experience or Leadership</w:t>
          </w:r>
        </w:p>
      </w:docPartBody>
    </w:docPart>
    <w:docPart>
      <w:docPartPr>
        <w:name w:val="3579CB762B3C1348B6FA4612FD5F2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E741D-305C-AF45-95AB-07FF49321BAC}"/>
      </w:docPartPr>
      <w:docPartBody>
        <w:p w:rsidR="00000000" w:rsidRDefault="00000000">
          <w:pPr>
            <w:pStyle w:val="3579CB762B3C1348B6FA4612FD5F2C6E"/>
          </w:pPr>
          <w:r w:rsidRPr="00333CD3">
            <w:t>Did you manage a team for your club, lead a project for your favorite charity, or edit your school newspaper? Go ahead and describe experiences that illustrate your leadership abilities.</w:t>
          </w:r>
        </w:p>
      </w:docPartBody>
    </w:docPart>
    <w:docPart>
      <w:docPartPr>
        <w:name w:val="1A2A401A47592B408A6E04A11050E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A08DF-801B-094C-800B-E98F1B33D125}"/>
      </w:docPartPr>
      <w:docPartBody>
        <w:p w:rsidR="00000000" w:rsidRDefault="003B5801" w:rsidP="003B5801">
          <w:pPr>
            <w:pStyle w:val="1A2A401A47592B408A6E04A11050EE3B"/>
          </w:pPr>
          <w:r w:rsidRPr="00333CD3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801"/>
    <w:rsid w:val="003B5801"/>
    <w:rsid w:val="00A4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072047C23387439554EB9521F7A327">
    <w:name w:val="E7072047C23387439554EB9521F7A327"/>
  </w:style>
  <w:style w:type="paragraph" w:customStyle="1" w:styleId="FC97F3EB3A474949BABE0F6196788B5F">
    <w:name w:val="FC97F3EB3A474949BABE0F6196788B5F"/>
  </w:style>
  <w:style w:type="paragraph" w:customStyle="1" w:styleId="9B6940E40CFFA54EB01AC70619984E57">
    <w:name w:val="9B6940E40CFFA54EB01AC70619984E57"/>
  </w:style>
  <w:style w:type="paragraph" w:customStyle="1" w:styleId="E1F22F85AD03F94B85862DA1E2C40752">
    <w:name w:val="E1F22F85AD03F94B85862DA1E2C40752"/>
  </w:style>
  <w:style w:type="paragraph" w:customStyle="1" w:styleId="507A2B298936CC46BE0CAF9FA7870F14">
    <w:name w:val="507A2B298936CC46BE0CAF9FA7870F14"/>
  </w:style>
  <w:style w:type="paragraph" w:customStyle="1" w:styleId="2281453FDC29A44A9D0E3B5126A18EE2">
    <w:name w:val="2281453FDC29A44A9D0E3B5126A18EE2"/>
  </w:style>
  <w:style w:type="paragraph" w:customStyle="1" w:styleId="3482DEC9066F36488C0C9443386CDB43">
    <w:name w:val="3482DEC9066F36488C0C9443386CDB43"/>
  </w:style>
  <w:style w:type="paragraph" w:customStyle="1" w:styleId="BB9A5E81F9AA4940A61FA93EDF02D76C">
    <w:name w:val="BB9A5E81F9AA4940A61FA93EDF02D76C"/>
  </w:style>
  <w:style w:type="paragraph" w:customStyle="1" w:styleId="31C97A816CC9064090BF2DE049227424">
    <w:name w:val="31C97A816CC9064090BF2DE049227424"/>
  </w:style>
  <w:style w:type="paragraph" w:customStyle="1" w:styleId="AFCF5EA09B792341BF8DB5DA0221548D">
    <w:name w:val="AFCF5EA09B792341BF8DB5DA0221548D"/>
  </w:style>
  <w:style w:type="paragraph" w:customStyle="1" w:styleId="8F498579ABC3774282371BF057713961">
    <w:name w:val="8F498579ABC3774282371BF057713961"/>
  </w:style>
  <w:style w:type="paragraph" w:customStyle="1" w:styleId="7DD6485BDBC37044940848A967F0313D">
    <w:name w:val="7DD6485BDBC37044940848A967F0313D"/>
  </w:style>
  <w:style w:type="paragraph" w:customStyle="1" w:styleId="E4A88A14AF2FC344821584C1239ADC44">
    <w:name w:val="E4A88A14AF2FC344821584C1239ADC44"/>
  </w:style>
  <w:style w:type="paragraph" w:customStyle="1" w:styleId="1FD25866C994E1448E9070A815D1CB7A">
    <w:name w:val="1FD25866C994E1448E9070A815D1CB7A"/>
  </w:style>
  <w:style w:type="paragraph" w:customStyle="1" w:styleId="9DFE82D06B95EC4EB2E7656A7116D92E">
    <w:name w:val="9DFE82D06B95EC4EB2E7656A7116D92E"/>
  </w:style>
  <w:style w:type="paragraph" w:customStyle="1" w:styleId="FB0D197B25D0F24EAAB6A174440CD721">
    <w:name w:val="FB0D197B25D0F24EAAB6A174440CD721"/>
  </w:style>
  <w:style w:type="paragraph" w:customStyle="1" w:styleId="3B237D1DC0722C42B537ACC9D68315B9">
    <w:name w:val="3B237D1DC0722C42B537ACC9D68315B9"/>
  </w:style>
  <w:style w:type="paragraph" w:customStyle="1" w:styleId="0E8489F9C80E67459D7D9751EC88B6C5">
    <w:name w:val="0E8489F9C80E67459D7D9751EC88B6C5"/>
  </w:style>
  <w:style w:type="paragraph" w:customStyle="1" w:styleId="DBCCF423CB16444BAFAA777434406B42">
    <w:name w:val="DBCCF423CB16444BAFAA777434406B42"/>
  </w:style>
  <w:style w:type="paragraph" w:customStyle="1" w:styleId="34397C692E9CAE418AE5933336964C34">
    <w:name w:val="34397C692E9CAE418AE5933336964C34"/>
  </w:style>
  <w:style w:type="paragraph" w:customStyle="1" w:styleId="CB6D51A6AAA9DD429304D5650618FFE7">
    <w:name w:val="CB6D51A6AAA9DD429304D5650618FFE7"/>
  </w:style>
  <w:style w:type="paragraph" w:customStyle="1" w:styleId="68645FD5ECC8BD43950CD998DB9CAB01">
    <w:name w:val="68645FD5ECC8BD43950CD998DB9CAB01"/>
  </w:style>
  <w:style w:type="paragraph" w:customStyle="1" w:styleId="15EDA2A59A23E14087766C8B32C653D5">
    <w:name w:val="15EDA2A59A23E14087766C8B32C653D5"/>
  </w:style>
  <w:style w:type="paragraph" w:customStyle="1" w:styleId="46899CA734E5444EBD6C19E9200253C3">
    <w:name w:val="46899CA734E5444EBD6C19E9200253C3"/>
  </w:style>
  <w:style w:type="paragraph" w:customStyle="1" w:styleId="F1C93BC98094D94080CAEF6EDE78EE9C">
    <w:name w:val="F1C93BC98094D94080CAEF6EDE78EE9C"/>
  </w:style>
  <w:style w:type="paragraph" w:customStyle="1" w:styleId="CB38820457CC1E4B855E8E3ED851E9C2">
    <w:name w:val="CB38820457CC1E4B855E8E3ED851E9C2"/>
  </w:style>
  <w:style w:type="paragraph" w:customStyle="1" w:styleId="CCE78C357F1F46449F94C19FE10E7F65">
    <w:name w:val="CCE78C357F1F46449F94C19FE10E7F65"/>
  </w:style>
  <w:style w:type="paragraph" w:customStyle="1" w:styleId="3579CB762B3C1348B6FA4612FD5F2C6E">
    <w:name w:val="3579CB762B3C1348B6FA4612FD5F2C6E"/>
  </w:style>
  <w:style w:type="paragraph" w:customStyle="1" w:styleId="1A2A401A47592B408A6E04A11050EE3B">
    <w:name w:val="1A2A401A47592B408A6E04A11050EE3B"/>
    <w:rsid w:val="003B58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Polished resume, designed by MOO.dotx</Template>
  <TotalTime>2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KV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Film Director|Novelist|Screenwriter</dc:subject>
  <dc:creator>Kenneth Vivor</dc:creator>
  <cp:keywords/>
  <dc:description>https://klvivor.wixsite.com/neofables</dc:description>
  <cp:lastModifiedBy>KENNETH VIVOR</cp:lastModifiedBy>
  <cp:revision>5</cp:revision>
  <cp:lastPrinted>2024-08-07T16:20:00Z</cp:lastPrinted>
  <dcterms:created xsi:type="dcterms:W3CDTF">2024-08-07T16:20:00Z</dcterms:created>
  <dcterms:modified xsi:type="dcterms:W3CDTF">2024-08-07T16:21:00Z</dcterms:modified>
</cp:coreProperties>
</file>