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489109D7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1EA6822229B634408746A225D24EFEB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60F299AB" w14:textId="49696D0E" w:rsidR="00B93310" w:rsidRPr="005152F2" w:rsidRDefault="0062292F" w:rsidP="003856C9">
                <w:pPr>
                  <w:pStyle w:val="Heading1"/>
                </w:pPr>
                <w:r>
                  <w:t>Gavin schweiger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1DAFF2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5FE24EA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5376D1" wp14:editId="700223B0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141FFA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2ED81D1" w14:textId="77777777" w:rsidTr="009E7FBA">
              <w:trPr>
                <w:trHeight w:val="23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97B1BFD" w14:textId="59ACB17F" w:rsidR="00441EB9" w:rsidRPr="009E7FBA" w:rsidRDefault="009E7FBA" w:rsidP="00441EB9">
                  <w:pPr>
                    <w:pStyle w:val="Heading3"/>
                    <w:rPr>
                      <w:rFonts w:asciiTheme="minorHAnsi" w:hAnsiTheme="minorHAnsi"/>
                    </w:rPr>
                  </w:pPr>
                  <w:r w:rsidRPr="009E7FBA">
                    <w:rPr>
                      <w:rFonts w:asciiTheme="minorHAnsi" w:hAnsiTheme="minorHAnsi"/>
                      <w:caps w:val="0"/>
                    </w:rPr>
                    <w:t>gavinschweiger@gmail.com</w:t>
                  </w:r>
                </w:p>
              </w:tc>
            </w:tr>
            <w:tr w:rsidR="00441EB9" w:rsidRPr="005152F2" w14:paraId="0ACB0A5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C99FEA7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D200935" wp14:editId="710DE9E0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B2DEE21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8563C0F" w14:textId="77777777" w:rsidTr="009E7FBA">
              <w:trPr>
                <w:trHeight w:val="23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A584B87" w14:textId="28F6E960" w:rsidR="00441EB9" w:rsidRDefault="00DD444D" w:rsidP="00441EB9">
                  <w:pPr>
                    <w:pStyle w:val="Heading3"/>
                  </w:pPr>
                  <w:r>
                    <w:t>(609) 405-9577</w:t>
                  </w:r>
                </w:p>
              </w:tc>
            </w:tr>
            <w:tr w:rsidR="00441EB9" w:rsidRPr="005152F2" w14:paraId="790C2832" w14:textId="77777777" w:rsidTr="009E7FBA">
              <w:trPr>
                <w:trHeight w:val="26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22A6A3D" w14:textId="77777777" w:rsidR="00441EB9" w:rsidRDefault="00DD444D" w:rsidP="00441EB9">
                  <w:pPr>
                    <w:pStyle w:val="Heading3"/>
                  </w:pPr>
                  <w:r>
                    <w:t>portfolio:</w:t>
                  </w:r>
                </w:p>
                <w:p w14:paraId="417678FC" w14:textId="6CD615C4" w:rsidR="00DD444D" w:rsidRPr="00441EB9" w:rsidRDefault="00D22020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color w:val="FF0000"/>
                    </w:rPr>
                    <w:fldChar w:fldCharType="begin"/>
                  </w:r>
                  <w:r w:rsidR="0028151A">
                    <w:rPr>
                      <w:color w:val="FF0000"/>
                    </w:rPr>
                    <w:instrText>HYPERLINK "https://drive.google.com/drive/folders/158PEQmI4PmG9-Cc9dA3ufuRuYLqIvLuC?usp=share_link"</w:instrText>
                  </w:r>
                  <w:r w:rsidR="0028151A">
                    <w:rPr>
                      <w:color w:val="FF0000"/>
                    </w:rPr>
                  </w:r>
                  <w:r>
                    <w:rPr>
                      <w:color w:val="FF0000"/>
                    </w:rPr>
                    <w:fldChar w:fldCharType="separate"/>
                  </w:r>
                  <w:r w:rsidR="0028151A">
                    <w:rPr>
                      <w:rStyle w:val="Hyperlink"/>
                    </w:rPr>
                    <w:t>Google Drive link</w:t>
                  </w:r>
                  <w:r>
                    <w:rPr>
                      <w:color w:val="FF0000"/>
                    </w:rPr>
                    <w:fldChar w:fldCharType="end"/>
                  </w:r>
                </w:p>
              </w:tc>
            </w:tr>
            <w:tr w:rsidR="005A7E57" w:rsidRPr="005152F2" w14:paraId="509F7C5C" w14:textId="77777777" w:rsidTr="00D22020">
              <w:trPr>
                <w:trHeight w:val="799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26EFF65" w14:textId="77777777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B590EBA5C14F9478CF41876BFD17C3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5748C1FF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9C684A8" wp14:editId="2FDC0C1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A73C524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D473A97" w14:textId="11F340A3" w:rsidR="005A7E57" w:rsidRDefault="00DD444D" w:rsidP="00D11C4D">
                  <w:r>
                    <w:t xml:space="preserve">Creating content to help </w:t>
                  </w:r>
                  <w:r w:rsidR="0062292F">
                    <w:t>promote clients and events, gaining experience and knowledge along the way.</w:t>
                  </w:r>
                </w:p>
              </w:tc>
            </w:tr>
            <w:tr w:rsidR="00463463" w:rsidRPr="005152F2" w14:paraId="1E7A63BB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172B688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CA02D88A72CE704D8B1C07CD35D3E61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78D14277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7C930F1" wp14:editId="6C674BD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A6C7297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7AD6213" w14:textId="77777777" w:rsidR="00463463" w:rsidRDefault="00DD444D" w:rsidP="00463463">
                  <w:r>
                    <w:t>Proficient in Premiere Pro and After Effects for Basic Usage</w:t>
                  </w:r>
                </w:p>
                <w:p w14:paraId="5F56D235" w14:textId="77777777" w:rsidR="00DD444D" w:rsidRDefault="00DD444D" w:rsidP="00463463"/>
                <w:p w14:paraId="0EEFBEE1" w14:textId="48D492A2" w:rsidR="00DD444D" w:rsidRPr="005152F2" w:rsidRDefault="00DD444D" w:rsidP="00463463">
                  <w:r>
                    <w:t>Conversational Spanish</w:t>
                  </w:r>
                </w:p>
              </w:tc>
            </w:tr>
          </w:tbl>
          <w:p w14:paraId="5850B3EE" w14:textId="77777777" w:rsidR="00B93310" w:rsidRPr="005152F2" w:rsidRDefault="00B93310" w:rsidP="003856C9"/>
        </w:tc>
        <w:tc>
          <w:tcPr>
            <w:tcW w:w="723" w:type="dxa"/>
          </w:tcPr>
          <w:p w14:paraId="2B1397BD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4E5156B9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9B1052E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231DD825D37B0246B19D1514289A636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07206F2F" w14:textId="6E727FB3" w:rsidR="008F6337" w:rsidRPr="0043426C" w:rsidRDefault="00253D50" w:rsidP="002B3890">
                  <w:pPr>
                    <w:pStyle w:val="Heading4"/>
                  </w:pPr>
                  <w:r>
                    <w:t xml:space="preserve">videographer for </w:t>
                  </w:r>
                  <w:r w:rsidR="0062292F">
                    <w:t>Ignite global media – pi live</w:t>
                  </w:r>
                </w:p>
                <w:p w14:paraId="02561DC4" w14:textId="55D14652" w:rsidR="008F6337" w:rsidRPr="005152F2" w:rsidRDefault="0062292F" w:rsidP="008F6337">
                  <w:pPr>
                    <w:pStyle w:val="Heading5"/>
                  </w:pPr>
                  <w:r>
                    <w:t>April 2-4, 2023</w:t>
                  </w:r>
                </w:p>
                <w:p w14:paraId="3CC0AAD1" w14:textId="7978B5CE" w:rsidR="008F6337" w:rsidRDefault="0062292F" w:rsidP="008F6337">
                  <w:r>
                    <w:t xml:space="preserve">Responsible for getting footage to promote future marketing events – involved traveling and full days of shooting B-Roll. </w:t>
                  </w:r>
                </w:p>
                <w:p w14:paraId="4665D9C3" w14:textId="39A138F9" w:rsidR="007B2F5C" w:rsidRPr="0043426C" w:rsidRDefault="0062292F" w:rsidP="0043426C">
                  <w:pPr>
                    <w:pStyle w:val="Heading4"/>
                  </w:pPr>
                  <w:r>
                    <w:t>rtf equipment office</w:t>
                  </w:r>
                </w:p>
                <w:p w14:paraId="4C5FE368" w14:textId="1862611D" w:rsidR="007B2F5C" w:rsidRPr="005152F2" w:rsidRDefault="0062292F" w:rsidP="007B2F5C">
                  <w:pPr>
                    <w:pStyle w:val="Heading5"/>
                  </w:pPr>
                  <w:r>
                    <w:t>January 2023-Present</w:t>
                  </w:r>
                </w:p>
                <w:p w14:paraId="15A3F742" w14:textId="3BAD3D3D" w:rsidR="008F6337" w:rsidRDefault="0062292F" w:rsidP="00832F81">
                  <w:r>
                    <w:t xml:space="preserve">Responsible for </w:t>
                  </w:r>
                  <w:r w:rsidR="00253D50">
                    <w:t>checking in and out equipment for students on campus, involves some service to the students, equipment troubleshooting, basic knowledge of most equipment used for classes.</w:t>
                  </w:r>
                </w:p>
              </w:tc>
            </w:tr>
            <w:tr w:rsidR="008F6337" w14:paraId="34CF6010" w14:textId="77777777" w:rsidTr="00CE5BB4">
              <w:trPr>
                <w:trHeight w:val="2633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178D67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4D2D050D499FD0469712DCD825B895A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33C781B9" w14:textId="6E37C82E" w:rsidR="007B2F5C" w:rsidRPr="0043426C" w:rsidRDefault="00253D50" w:rsidP="002B3890">
                  <w:pPr>
                    <w:pStyle w:val="Heading4"/>
                  </w:pPr>
                  <w:r>
                    <w:t>BA Radio Tv &amp; Film</w:t>
                  </w:r>
                </w:p>
                <w:p w14:paraId="07C8536D" w14:textId="2B9C7B72" w:rsidR="007B2F5C" w:rsidRPr="005152F2" w:rsidRDefault="00253D50" w:rsidP="007B2F5C">
                  <w:pPr>
                    <w:pStyle w:val="Heading5"/>
                  </w:pPr>
                  <w:r>
                    <w:t>Rowan University</w:t>
                  </w:r>
                </w:p>
                <w:p w14:paraId="39D113EC" w14:textId="77777777" w:rsidR="008F6337" w:rsidRDefault="00253D50" w:rsidP="007B2F5C">
                  <w:r>
                    <w:t>4.0 GPA</w:t>
                  </w:r>
                </w:p>
                <w:p w14:paraId="2B353F6F" w14:textId="29D25777" w:rsidR="00CE5BB4" w:rsidRDefault="00CE5BB4" w:rsidP="00CE5BB4">
                  <w:r>
                    <w:t>Taken Film I, Sound for Film and Video, Television Production</w:t>
                  </w:r>
                </w:p>
              </w:tc>
            </w:tr>
            <w:tr w:rsidR="008F6337" w14:paraId="6FC4A9DA" w14:textId="77777777" w:rsidTr="00B85871">
              <w:tc>
                <w:tcPr>
                  <w:tcW w:w="5191" w:type="dxa"/>
                </w:tcPr>
                <w:p w14:paraId="12A51E61" w14:textId="07258D1C" w:rsidR="008F6337" w:rsidRPr="005152F2" w:rsidRDefault="00DD444D" w:rsidP="008F6337">
                  <w:pPr>
                    <w:pStyle w:val="Heading2"/>
                  </w:pPr>
                  <w:r>
                    <w:t>Leadership</w:t>
                  </w:r>
                </w:p>
                <w:p w14:paraId="68E32618" w14:textId="77777777" w:rsidR="00CE5BB4" w:rsidRDefault="00CE5BB4" w:rsidP="00CE5BB4">
                  <w:r>
                    <w:t xml:space="preserve">Equipment Manager and President-Elect of Rowan Cinema Workshop, responsible for keeping track of equipment, helping run shoots as Executive Board Member, sharing duties for the function of the club. </w:t>
                  </w:r>
                </w:p>
                <w:p w14:paraId="78C2F2C2" w14:textId="77777777" w:rsidR="00CA180D" w:rsidRDefault="00CE5BB4" w:rsidP="00CA180D">
                  <w:r>
                    <w:t>Responsible for keeping members excited and consistently creating for the club</w:t>
                  </w:r>
                  <w:r w:rsidR="00CA180D">
                    <w:t>. I also functioned within these shoots doing the following roles.</w:t>
                  </w:r>
                </w:p>
                <w:p w14:paraId="031D793D" w14:textId="77777777" w:rsidR="00CA180D" w:rsidRDefault="00CA180D" w:rsidP="00CA180D">
                  <w:r>
                    <w:t>Camera Operator for the following CW Projects:</w:t>
                  </w:r>
                </w:p>
                <w:p w14:paraId="31F8EBBA" w14:textId="77777777" w:rsidR="00CA180D" w:rsidRPr="00CA180D" w:rsidRDefault="00CA180D" w:rsidP="00CA180D">
                  <w:pPr>
                    <w:rPr>
                      <w:i/>
                      <w:iCs/>
                    </w:rPr>
                  </w:pPr>
                  <w:r w:rsidRPr="00CA180D">
                    <w:rPr>
                      <w:i/>
                      <w:iCs/>
                    </w:rPr>
                    <w:t xml:space="preserve">TV Time, </w:t>
                  </w:r>
                  <w:proofErr w:type="spellStart"/>
                  <w:r w:rsidRPr="00CA180D">
                    <w:rPr>
                      <w:i/>
                      <w:iCs/>
                    </w:rPr>
                    <w:t>Sandtrap</w:t>
                  </w:r>
                  <w:proofErr w:type="spellEnd"/>
                  <w:r w:rsidRPr="00CA180D">
                    <w:rPr>
                      <w:i/>
                      <w:iCs/>
                    </w:rPr>
                    <w:t>, Starchild</w:t>
                  </w:r>
                </w:p>
                <w:p w14:paraId="6A44C074" w14:textId="77777777" w:rsidR="00CA180D" w:rsidRPr="00CA180D" w:rsidRDefault="00CA180D" w:rsidP="00CA180D">
                  <w:pPr>
                    <w:rPr>
                      <w:i/>
                      <w:iCs/>
                    </w:rPr>
                  </w:pPr>
                  <w:r>
                    <w:t xml:space="preserve">Colorist for the CW project, </w:t>
                  </w:r>
                  <w:r w:rsidRPr="00CA180D">
                    <w:rPr>
                      <w:i/>
                      <w:iCs/>
                    </w:rPr>
                    <w:t>Starchild</w:t>
                  </w:r>
                </w:p>
                <w:p w14:paraId="638B3D89" w14:textId="02CC501D" w:rsidR="00CA180D" w:rsidRDefault="00CA180D" w:rsidP="00CA180D">
                  <w:r>
                    <w:t xml:space="preserve">Credits for the CW project, </w:t>
                  </w:r>
                  <w:r w:rsidRPr="00CA180D">
                    <w:rPr>
                      <w:i/>
                      <w:iCs/>
                    </w:rPr>
                    <w:t>Starchild</w:t>
                  </w:r>
                </w:p>
              </w:tc>
            </w:tr>
          </w:tbl>
          <w:p w14:paraId="66B4FE6A" w14:textId="77777777" w:rsidR="008F6337" w:rsidRPr="005152F2" w:rsidRDefault="008F6337" w:rsidP="003856C9"/>
        </w:tc>
      </w:tr>
    </w:tbl>
    <w:p w14:paraId="7F335511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4528" w14:textId="77777777" w:rsidR="000B2DD9" w:rsidRDefault="000B2DD9" w:rsidP="003856C9">
      <w:pPr>
        <w:spacing w:after="0" w:line="240" w:lineRule="auto"/>
      </w:pPr>
      <w:r>
        <w:separator/>
      </w:r>
    </w:p>
  </w:endnote>
  <w:endnote w:type="continuationSeparator" w:id="0">
    <w:p w14:paraId="4FE9498A" w14:textId="77777777" w:rsidR="000B2DD9" w:rsidRDefault="000B2DD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A4FF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A5C4F60" wp14:editId="625DCEA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7DCBA3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8625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EA8B8C2" wp14:editId="49C4A25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F461C6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FA4C" w14:textId="77777777" w:rsidR="000B2DD9" w:rsidRDefault="000B2DD9" w:rsidP="003856C9">
      <w:pPr>
        <w:spacing w:after="0" w:line="240" w:lineRule="auto"/>
      </w:pPr>
      <w:r>
        <w:separator/>
      </w:r>
    </w:p>
  </w:footnote>
  <w:footnote w:type="continuationSeparator" w:id="0">
    <w:p w14:paraId="65AC0F56" w14:textId="77777777" w:rsidR="000B2DD9" w:rsidRDefault="000B2DD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B66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D40E469" wp14:editId="0D874B3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2FCD5F9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AE1B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3CE6A2F" wp14:editId="60CC74C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C2D8DE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737"/>
    <w:multiLevelType w:val="hybridMultilevel"/>
    <w:tmpl w:val="7EFE7C4E"/>
    <w:lvl w:ilvl="0" w:tplc="032878BE">
      <w:start w:val="60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5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D"/>
    <w:rsid w:val="00052BE1"/>
    <w:rsid w:val="0007412A"/>
    <w:rsid w:val="000B2DD9"/>
    <w:rsid w:val="0010199E"/>
    <w:rsid w:val="001765FE"/>
    <w:rsid w:val="0019561F"/>
    <w:rsid w:val="001B32D2"/>
    <w:rsid w:val="00253D50"/>
    <w:rsid w:val="0028151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2292F"/>
    <w:rsid w:val="006A3CE7"/>
    <w:rsid w:val="00743379"/>
    <w:rsid w:val="007803B7"/>
    <w:rsid w:val="007855AB"/>
    <w:rsid w:val="007B2F5C"/>
    <w:rsid w:val="007C5F05"/>
    <w:rsid w:val="00832043"/>
    <w:rsid w:val="00832F81"/>
    <w:rsid w:val="008C7CA2"/>
    <w:rsid w:val="008E1BEE"/>
    <w:rsid w:val="008F6337"/>
    <w:rsid w:val="009E7FBA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A180D"/>
    <w:rsid w:val="00CE5BB4"/>
    <w:rsid w:val="00CE6306"/>
    <w:rsid w:val="00D11C4D"/>
    <w:rsid w:val="00D22020"/>
    <w:rsid w:val="00D5067A"/>
    <w:rsid w:val="00DC79BB"/>
    <w:rsid w:val="00DD444D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1D00"/>
  <w15:chartTrackingRefBased/>
  <w15:docId w15:val="{A238D204-8E9C-0C4E-B525-AAB1040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DD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vin/Library/Containers/com.microsoft.Word/Data/Library/Application%20Support/Microsoft/Office/16.0/DTS/en-US%7bBF6E73C2-415B-DB40-A9F2-8CBB430701FA%7d/%7b39A7B737-0F03-9044-BCDB-8CD0B0D6F49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6822229B634408746A225D24E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EDA8-DDF8-A544-A828-AB9F5DA24932}"/>
      </w:docPartPr>
      <w:docPartBody>
        <w:p w:rsidR="00000000" w:rsidRDefault="00000000">
          <w:pPr>
            <w:pStyle w:val="1EA6822229B634408746A225D24EFEB4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9B590EBA5C14F9478CF41876BFD1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8C75-0FBE-F742-B718-7FFE5D1D4548}"/>
      </w:docPartPr>
      <w:docPartBody>
        <w:p w:rsidR="00000000" w:rsidRDefault="00000000">
          <w:pPr>
            <w:pStyle w:val="9B590EBA5C14F9478CF41876BFD17C30"/>
          </w:pPr>
          <w:r>
            <w:t>Objective</w:t>
          </w:r>
        </w:p>
      </w:docPartBody>
    </w:docPart>
    <w:docPart>
      <w:docPartPr>
        <w:name w:val="CA02D88A72CE704D8B1C07CD35D3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326F-AB57-484D-8B2B-E22000B9340D}"/>
      </w:docPartPr>
      <w:docPartBody>
        <w:p w:rsidR="00000000" w:rsidRDefault="00000000">
          <w:pPr>
            <w:pStyle w:val="CA02D88A72CE704D8B1C07CD35D3E61C"/>
          </w:pPr>
          <w:r>
            <w:t>Skills</w:t>
          </w:r>
        </w:p>
      </w:docPartBody>
    </w:docPart>
    <w:docPart>
      <w:docPartPr>
        <w:name w:val="231DD825D37B0246B19D1514289A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4B53-7DE0-EA42-A3A3-4E4B0F61124B}"/>
      </w:docPartPr>
      <w:docPartBody>
        <w:p w:rsidR="00000000" w:rsidRDefault="00000000">
          <w:pPr>
            <w:pStyle w:val="231DD825D37B0246B19D1514289A636F"/>
          </w:pPr>
          <w:r w:rsidRPr="005152F2">
            <w:t>Experience</w:t>
          </w:r>
        </w:p>
      </w:docPartBody>
    </w:docPart>
    <w:docPart>
      <w:docPartPr>
        <w:name w:val="4D2D050D499FD0469712DCD825B8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8A25-954F-1241-A86B-770007E86D37}"/>
      </w:docPartPr>
      <w:docPartBody>
        <w:p w:rsidR="00000000" w:rsidRDefault="00000000">
          <w:pPr>
            <w:pStyle w:val="4D2D050D499FD0469712DCD825B895A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C3"/>
    <w:rsid w:val="00B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A6822229B634408746A225D24EFEB4">
    <w:name w:val="1EA6822229B634408746A225D24EFEB4"/>
  </w:style>
  <w:style w:type="paragraph" w:customStyle="1" w:styleId="C0FD261EA54B014299E28EA013A2ABEB">
    <w:name w:val="C0FD261EA54B014299E28EA013A2ABEB"/>
  </w:style>
  <w:style w:type="paragraph" w:customStyle="1" w:styleId="3CA08DD8FAABAC4B8441E002FE92BECB">
    <w:name w:val="3CA08DD8FAABAC4B8441E002FE92BECB"/>
  </w:style>
  <w:style w:type="paragraph" w:customStyle="1" w:styleId="80C742CF7813A54F900BF68D22A863D4">
    <w:name w:val="80C742CF7813A54F900BF68D22A863D4"/>
  </w:style>
  <w:style w:type="paragraph" w:customStyle="1" w:styleId="519AE58F0D2F0C48B089D873087EBF15">
    <w:name w:val="519AE58F0D2F0C48B089D873087EBF15"/>
  </w:style>
  <w:style w:type="paragraph" w:customStyle="1" w:styleId="9B590EBA5C14F9478CF41876BFD17C30">
    <w:name w:val="9B590EBA5C14F9478CF41876BFD17C30"/>
  </w:style>
  <w:style w:type="paragraph" w:customStyle="1" w:styleId="FFE10C73419F4A4A96646FC142091B6D">
    <w:name w:val="FFE10C73419F4A4A96646FC142091B6D"/>
  </w:style>
  <w:style w:type="paragraph" w:customStyle="1" w:styleId="CA02D88A72CE704D8B1C07CD35D3E61C">
    <w:name w:val="CA02D88A72CE704D8B1C07CD35D3E61C"/>
  </w:style>
  <w:style w:type="paragraph" w:customStyle="1" w:styleId="A58F74771BA20446B3809343FAB68372">
    <w:name w:val="A58F74771BA20446B3809343FAB68372"/>
  </w:style>
  <w:style w:type="paragraph" w:customStyle="1" w:styleId="231DD825D37B0246B19D1514289A636F">
    <w:name w:val="231DD825D37B0246B19D1514289A636F"/>
  </w:style>
  <w:style w:type="paragraph" w:customStyle="1" w:styleId="B9944857AAE1BB43A7511E224EA1BCE0">
    <w:name w:val="B9944857AAE1BB43A7511E224EA1BCE0"/>
  </w:style>
  <w:style w:type="paragraph" w:customStyle="1" w:styleId="DB662FF16E87B14EB6DD3D7BC72968CC">
    <w:name w:val="DB662FF16E87B14EB6DD3D7BC72968CC"/>
  </w:style>
  <w:style w:type="paragraph" w:customStyle="1" w:styleId="7FE06B1AADF1AC46BF0B3E8EA9D1C058">
    <w:name w:val="7FE06B1AADF1AC46BF0B3E8EA9D1C058"/>
  </w:style>
  <w:style w:type="paragraph" w:customStyle="1" w:styleId="915FEEA263AAAE4685D303C4601D92CB">
    <w:name w:val="915FEEA263AAAE4685D303C4601D92CB"/>
  </w:style>
  <w:style w:type="paragraph" w:customStyle="1" w:styleId="A98C859410A81F46845A422BE2F33D0E">
    <w:name w:val="A98C859410A81F46845A422BE2F33D0E"/>
  </w:style>
  <w:style w:type="paragraph" w:customStyle="1" w:styleId="7CDC11390BAFD64FA1DCCCEF977E1301">
    <w:name w:val="7CDC11390BAFD64FA1DCCCEF977E1301"/>
  </w:style>
  <w:style w:type="paragraph" w:customStyle="1" w:styleId="4D2D050D499FD0469712DCD825B895AB">
    <w:name w:val="4D2D050D499FD0469712DCD825B895AB"/>
  </w:style>
  <w:style w:type="paragraph" w:customStyle="1" w:styleId="235CF92DE025D8409850ED455DAEAD65">
    <w:name w:val="235CF92DE025D8409850ED455DAEAD65"/>
  </w:style>
  <w:style w:type="paragraph" w:customStyle="1" w:styleId="0F9A714DBC9D414BB59DC9F83BD211C1">
    <w:name w:val="0F9A714DBC9D414BB59DC9F83BD211C1"/>
  </w:style>
  <w:style w:type="paragraph" w:customStyle="1" w:styleId="D3946A703EF00D4EA9490ECB73222B53">
    <w:name w:val="D3946A703EF00D4EA9490ECB73222B53"/>
  </w:style>
  <w:style w:type="paragraph" w:customStyle="1" w:styleId="06FEFC85CB3B9E4A91A38E8FB24476F1">
    <w:name w:val="06FEFC85CB3B9E4A91A38E8FB24476F1"/>
  </w:style>
  <w:style w:type="paragraph" w:customStyle="1" w:styleId="A66A632DCBB4534A8E271E84F56B4365">
    <w:name w:val="A66A632DCBB4534A8E271E84F56B4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51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schweiger</dc:creator>
  <cp:keywords/>
  <dc:description/>
  <cp:lastModifiedBy>Schweiger, Gavin Scott</cp:lastModifiedBy>
  <cp:revision>5</cp:revision>
  <dcterms:created xsi:type="dcterms:W3CDTF">2023-04-27T15:41:00Z</dcterms:created>
  <dcterms:modified xsi:type="dcterms:W3CDTF">2023-05-03T14:38:00Z</dcterms:modified>
</cp:coreProperties>
</file>