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3E04F584" w14:textId="77777777" w:rsidTr="00445F77">
        <w:trPr>
          <w:trHeight w:hRule="exact" w:val="1651"/>
        </w:trPr>
        <w:tc>
          <w:tcPr>
            <w:tcW w:w="9360" w:type="dxa"/>
            <w:tcMar>
              <w:top w:w="0" w:type="dxa"/>
              <w:bottom w:w="0" w:type="dxa"/>
            </w:tcMar>
          </w:tcPr>
          <w:p w14:paraId="3A2B1754" w14:textId="77777777" w:rsidR="00692703" w:rsidRPr="00CF1A49" w:rsidRDefault="00D523E2" w:rsidP="00913946">
            <w:pPr>
              <w:pStyle w:val="Title"/>
            </w:pPr>
            <w:r>
              <w:t>KAITLYN</w:t>
            </w:r>
            <w:r w:rsidR="00692703" w:rsidRPr="00CF1A49">
              <w:t xml:space="preserve"> </w:t>
            </w:r>
            <w:r>
              <w:rPr>
                <w:rStyle w:val="IntenseEmphasis"/>
              </w:rPr>
              <w:t>LYNCH</w:t>
            </w:r>
          </w:p>
          <w:p w14:paraId="222AB75A" w14:textId="297E43E8" w:rsidR="00692703" w:rsidRPr="00CF1A49" w:rsidRDefault="0088588B" w:rsidP="00913946">
            <w:pPr>
              <w:pStyle w:val="ContactInfo"/>
              <w:contextualSpacing w:val="0"/>
            </w:pPr>
            <w:r>
              <w:t>k</w:t>
            </w:r>
            <w:r w:rsidR="00DD5B94">
              <w:t>aitlynlynch.com</w:t>
            </w:r>
          </w:p>
          <w:p w14:paraId="5BC8B642" w14:textId="1C98AA68" w:rsidR="00692703" w:rsidRPr="00CF1A49" w:rsidRDefault="00DD5B94" w:rsidP="00D523E2">
            <w:pPr>
              <w:pStyle w:val="ContactInfoEmphasis"/>
              <w:contextualSpacing w:val="0"/>
            </w:pPr>
            <w:r>
              <w:rPr>
                <w:color w:val="6B8261"/>
              </w:rPr>
              <w:t>lynch.kaitlynm@gmail.com</w:t>
            </w:r>
            <w:r w:rsidR="00692703" w:rsidRPr="00D523E2">
              <w:rPr>
                <w:color w:val="6B8261"/>
              </w:rPr>
              <w:t xml:space="preserve"> </w:t>
            </w:r>
            <w:sdt>
              <w:sdtPr>
                <w:rPr>
                  <w:color w:val="6B8261"/>
                </w:rPr>
                <w:alias w:val="Divider dot:"/>
                <w:tag w:val="Divider dot:"/>
                <w:id w:val="2000459528"/>
                <w:placeholder>
                  <w:docPart w:val="51EA3A556160FA47B9A66C4932296B1D"/>
                </w:placeholder>
                <w:temporary/>
                <w:showingPlcHdr/>
                <w15:appearance w15:val="hidden"/>
              </w:sdtPr>
              <w:sdtEndPr/>
              <w:sdtContent>
                <w:r w:rsidR="00692703" w:rsidRPr="00D523E2">
                  <w:rPr>
                    <w:color w:val="6B8261"/>
                  </w:rPr>
                  <w:t>·</w:t>
                </w:r>
              </w:sdtContent>
            </w:sdt>
            <w:r w:rsidR="00692703" w:rsidRPr="00D523E2">
              <w:rPr>
                <w:color w:val="6B8261"/>
              </w:rPr>
              <w:t xml:space="preserve"> </w:t>
            </w:r>
            <w:r w:rsidR="00D523E2" w:rsidRPr="00D523E2">
              <w:rPr>
                <w:color w:val="6B8261"/>
              </w:rPr>
              <w:t>(630)-470-0692</w:t>
            </w:r>
            <w:r w:rsidR="00692703" w:rsidRPr="00D523E2">
              <w:rPr>
                <w:color w:val="6B8261"/>
              </w:rPr>
              <w:t xml:space="preserve"> </w:t>
            </w:r>
          </w:p>
        </w:tc>
      </w:tr>
    </w:tbl>
    <w:p w14:paraId="2BDE580B" w14:textId="77777777" w:rsidR="0098206B" w:rsidRDefault="0098206B" w:rsidP="0098206B">
      <w:pPr>
        <w:pStyle w:val="Heading1"/>
      </w:pPr>
    </w:p>
    <w:p w14:paraId="304B56AE" w14:textId="77777777" w:rsidR="0098206B" w:rsidRDefault="0098206B" w:rsidP="0098206B">
      <w:pPr>
        <w:pStyle w:val="Heading1"/>
      </w:pPr>
    </w:p>
    <w:p w14:paraId="7050A28F" w14:textId="77777777" w:rsidR="0098206B" w:rsidRDefault="0098206B" w:rsidP="0098206B">
      <w:pPr>
        <w:pStyle w:val="Heading1"/>
      </w:pPr>
    </w:p>
    <w:p w14:paraId="6E7E7632" w14:textId="554918FE" w:rsidR="0098206B" w:rsidRPr="00CF1A49" w:rsidRDefault="0098206B" w:rsidP="0098206B">
      <w:pPr>
        <w:pStyle w:val="Heading1"/>
      </w:pPr>
      <w:r>
        <w:t>Representation</w:t>
      </w:r>
    </w:p>
    <w:p w14:paraId="23A0B739" w14:textId="77777777" w:rsidR="0098206B" w:rsidRDefault="0098206B" w:rsidP="006E022A">
      <w:pPr>
        <w:rPr>
          <w:rFonts w:eastAsiaTheme="majorEastAsia" w:cstheme="majorBidi"/>
          <w:b/>
          <w:bCs/>
          <w:color w:val="6B8261"/>
          <w:sz w:val="24"/>
          <w:szCs w:val="28"/>
        </w:rPr>
        <w:sectPr w:rsidR="0098206B" w:rsidSect="005A1B10">
          <w:footerReference w:type="default" r:id="rId7"/>
          <w:headerReference w:type="first" r:id="rId8"/>
          <w:pgSz w:w="12240" w:h="15840" w:code="1"/>
          <w:pgMar w:top="950" w:right="1440" w:bottom="1080" w:left="1440" w:header="576" w:footer="720" w:gutter="0"/>
          <w:cols w:space="720"/>
          <w:titlePg/>
          <w:docGrid w:linePitch="360"/>
        </w:sectPr>
      </w:pPr>
    </w:p>
    <w:tbl>
      <w:tblPr>
        <w:tblStyle w:val="TableGrid"/>
        <w:tblW w:w="4957"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4260"/>
      </w:tblGrid>
      <w:tr w:rsidR="0098206B" w:rsidRPr="00CF1A49" w14:paraId="221431A4" w14:textId="77777777" w:rsidTr="006E022A">
        <w:trPr>
          <w:trHeight w:val="91"/>
        </w:trPr>
        <w:tc>
          <w:tcPr>
            <w:tcW w:w="9257" w:type="dxa"/>
          </w:tcPr>
          <w:p w14:paraId="13530442" w14:textId="77777777" w:rsidR="0098206B" w:rsidRPr="0098206B" w:rsidRDefault="0098206B" w:rsidP="0098206B">
            <w:pPr>
              <w:ind w:left="360"/>
              <w:rPr>
                <w:rFonts w:eastAsiaTheme="majorEastAsia" w:cstheme="majorBidi"/>
                <w:b/>
                <w:bCs/>
                <w:color w:val="6B8261"/>
                <w:sz w:val="24"/>
                <w:szCs w:val="28"/>
              </w:rPr>
            </w:pPr>
            <w:r w:rsidRPr="0098206B">
              <w:rPr>
                <w:rFonts w:eastAsiaTheme="majorEastAsia" w:cstheme="majorBidi"/>
                <w:b/>
                <w:bCs/>
                <w:color w:val="6B8261"/>
                <w:sz w:val="24"/>
                <w:szCs w:val="28"/>
              </w:rPr>
              <w:t>Agent</w:t>
            </w:r>
          </w:p>
          <w:p w14:paraId="72D711E5"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Big Mouth Talent</w:t>
            </w:r>
          </w:p>
          <w:p w14:paraId="3FD667B1"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Kelly Wilkening</w:t>
            </w:r>
          </w:p>
          <w:p w14:paraId="1F54C18D"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5100 N. Ravenswood, Ste. 102</w:t>
            </w:r>
          </w:p>
          <w:p w14:paraId="1192064F"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Chicago, IL, 60640</w:t>
            </w:r>
          </w:p>
          <w:p w14:paraId="2A08AE23"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312-421-4400</w:t>
            </w:r>
          </w:p>
          <w:p w14:paraId="2A0D395A"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kelly@bigmouthtalent.com</w:t>
            </w:r>
          </w:p>
          <w:p w14:paraId="585DF3DB" w14:textId="77777777" w:rsidR="0098206B" w:rsidRPr="0098206B" w:rsidRDefault="00F966DB" w:rsidP="0098206B">
            <w:pPr>
              <w:ind w:left="360"/>
              <w:rPr>
                <w:rFonts w:eastAsiaTheme="majorEastAsia" w:cstheme="majorBidi"/>
                <w:color w:val="6B8261"/>
                <w:sz w:val="24"/>
                <w:szCs w:val="28"/>
              </w:rPr>
            </w:pPr>
            <w:hyperlink r:id="rId9" w:anchor="_blank" w:history="1">
              <w:r w:rsidR="0098206B" w:rsidRPr="0098206B">
                <w:rPr>
                  <w:rStyle w:val="Hyperlink"/>
                  <w:rFonts w:eastAsiaTheme="majorEastAsia" w:cstheme="majorBidi"/>
                  <w:color w:val="6B8261"/>
                  <w:sz w:val="24"/>
                  <w:szCs w:val="28"/>
                </w:rPr>
                <w:t>https://bigmouthtalent.com/</w:t>
              </w:r>
            </w:hyperlink>
          </w:p>
          <w:p w14:paraId="2761014F" w14:textId="77777777" w:rsidR="0098206B" w:rsidRPr="0098206B" w:rsidRDefault="0098206B" w:rsidP="0098206B">
            <w:pPr>
              <w:ind w:left="360"/>
              <w:rPr>
                <w:rFonts w:eastAsiaTheme="majorEastAsia" w:cstheme="majorBidi"/>
                <w:b/>
                <w:bCs/>
                <w:color w:val="6B8261"/>
                <w:sz w:val="24"/>
                <w:szCs w:val="28"/>
              </w:rPr>
            </w:pPr>
            <w:r w:rsidRPr="0098206B">
              <w:rPr>
                <w:rFonts w:eastAsiaTheme="majorEastAsia" w:cstheme="majorBidi"/>
                <w:b/>
                <w:bCs/>
                <w:color w:val="6B8261"/>
                <w:sz w:val="24"/>
                <w:szCs w:val="28"/>
              </w:rPr>
              <w:t>Agent</w:t>
            </w:r>
          </w:p>
          <w:p w14:paraId="4F7C0AFD"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KMP Entertainment</w:t>
            </w:r>
          </w:p>
          <w:p w14:paraId="64BE7D33"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Michelle Murray</w:t>
            </w:r>
          </w:p>
          <w:p w14:paraId="7AD5FFF1"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5062 Lankershim Blvd Suite #196</w:t>
            </w:r>
          </w:p>
          <w:p w14:paraId="7EC8A866" w14:textId="77777777"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North Hollywood, CA, 91601</w:t>
            </w:r>
          </w:p>
          <w:p w14:paraId="72F147F7" w14:textId="03065E00"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818</w:t>
            </w:r>
            <w:r>
              <w:rPr>
                <w:rFonts w:eastAsiaTheme="majorEastAsia" w:cstheme="majorBidi"/>
                <w:color w:val="595959"/>
                <w:sz w:val="24"/>
                <w:szCs w:val="28"/>
              </w:rPr>
              <w:t>-</w:t>
            </w:r>
            <w:r w:rsidRPr="0098206B">
              <w:rPr>
                <w:rFonts w:eastAsiaTheme="majorEastAsia" w:cstheme="majorBidi"/>
                <w:color w:val="595959"/>
                <w:sz w:val="24"/>
                <w:szCs w:val="28"/>
              </w:rPr>
              <w:t>253</w:t>
            </w:r>
            <w:r>
              <w:rPr>
                <w:rFonts w:eastAsiaTheme="majorEastAsia" w:cstheme="majorBidi"/>
                <w:color w:val="595959"/>
                <w:sz w:val="24"/>
                <w:szCs w:val="28"/>
              </w:rPr>
              <w:t>-</w:t>
            </w:r>
            <w:r w:rsidRPr="0098206B">
              <w:rPr>
                <w:rFonts w:eastAsiaTheme="majorEastAsia" w:cstheme="majorBidi"/>
                <w:color w:val="595959"/>
                <w:sz w:val="24"/>
                <w:szCs w:val="28"/>
              </w:rPr>
              <w:t>1047</w:t>
            </w:r>
          </w:p>
          <w:p w14:paraId="2D62B2C3" w14:textId="78775AAF" w:rsidR="0098206B" w:rsidRPr="0098206B" w:rsidRDefault="0098206B" w:rsidP="0098206B">
            <w:pPr>
              <w:ind w:left="360"/>
              <w:rPr>
                <w:rFonts w:eastAsiaTheme="majorEastAsia" w:cstheme="majorBidi"/>
                <w:color w:val="595959"/>
                <w:sz w:val="24"/>
                <w:szCs w:val="28"/>
              </w:rPr>
            </w:pPr>
            <w:r w:rsidRPr="0098206B">
              <w:rPr>
                <w:rFonts w:eastAsiaTheme="majorEastAsia" w:cstheme="majorBidi"/>
                <w:color w:val="595959"/>
                <w:sz w:val="24"/>
                <w:szCs w:val="28"/>
              </w:rPr>
              <w:t>michellemurray@protonmail.com</w:t>
            </w:r>
          </w:p>
          <w:p w14:paraId="3E70A933" w14:textId="77777777" w:rsidR="0098206B" w:rsidRPr="0098206B" w:rsidRDefault="00F966DB" w:rsidP="0098206B">
            <w:pPr>
              <w:ind w:left="360"/>
              <w:rPr>
                <w:rFonts w:eastAsiaTheme="majorEastAsia" w:cstheme="majorBidi"/>
                <w:color w:val="6B8261"/>
                <w:sz w:val="24"/>
                <w:szCs w:val="28"/>
              </w:rPr>
            </w:pPr>
            <w:hyperlink r:id="rId10" w:anchor="_blank" w:history="1">
              <w:r w:rsidR="0098206B" w:rsidRPr="0098206B">
                <w:rPr>
                  <w:rStyle w:val="Hyperlink"/>
                  <w:rFonts w:eastAsiaTheme="majorEastAsia" w:cstheme="majorBidi"/>
                  <w:color w:val="6B8261"/>
                  <w:sz w:val="24"/>
                  <w:szCs w:val="28"/>
                </w:rPr>
                <w:t>http://kmpentertainment.org/</w:t>
              </w:r>
            </w:hyperlink>
          </w:p>
          <w:p w14:paraId="04894B23" w14:textId="1BE09F7B" w:rsidR="0098206B" w:rsidRPr="00E06300" w:rsidRDefault="0098206B" w:rsidP="0098206B">
            <w:pPr>
              <w:rPr>
                <w:b/>
                <w:color w:val="6B8261"/>
              </w:rPr>
            </w:pPr>
          </w:p>
        </w:tc>
      </w:tr>
    </w:tbl>
    <w:p w14:paraId="44C5552A" w14:textId="77777777" w:rsidR="0098206B" w:rsidRDefault="0098206B" w:rsidP="004E01EB">
      <w:pPr>
        <w:pStyle w:val="Heading1"/>
        <w:sectPr w:rsidR="0098206B" w:rsidSect="0098206B">
          <w:type w:val="continuous"/>
          <w:pgSz w:w="12240" w:h="15840" w:code="1"/>
          <w:pgMar w:top="950" w:right="1440" w:bottom="1080" w:left="1440" w:header="576" w:footer="720" w:gutter="0"/>
          <w:cols w:num="2" w:space="720"/>
          <w:titlePg/>
          <w:docGrid w:linePitch="360"/>
        </w:sectPr>
      </w:pPr>
    </w:p>
    <w:p w14:paraId="5F4BA63D" w14:textId="67A1C9BD" w:rsidR="004E01EB" w:rsidRPr="00CF1A49" w:rsidRDefault="00F966DB" w:rsidP="004E01EB">
      <w:pPr>
        <w:pStyle w:val="Heading1"/>
      </w:pPr>
      <w:sdt>
        <w:sdtPr>
          <w:alias w:val="Experience:"/>
          <w:tag w:val="Experience:"/>
          <w:id w:val="-1983300934"/>
          <w:placeholder>
            <w:docPart w:val="5BE7908AF9ADD24AADCD2C5A14871724"/>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535D7646" w14:textId="77777777" w:rsidTr="00D66A52">
        <w:tc>
          <w:tcPr>
            <w:tcW w:w="9355" w:type="dxa"/>
          </w:tcPr>
          <w:p w14:paraId="466C31A1" w14:textId="0101B77A" w:rsidR="00813573" w:rsidRPr="00CF1A49" w:rsidRDefault="00813573" w:rsidP="00813573">
            <w:pPr>
              <w:pStyle w:val="Heading3"/>
              <w:contextualSpacing w:val="0"/>
              <w:outlineLvl w:val="2"/>
            </w:pPr>
            <w:r>
              <w:t>DECEMBER 2020</w:t>
            </w:r>
            <w:r w:rsidRPr="00CF1A49">
              <w:t xml:space="preserve"> – </w:t>
            </w:r>
            <w:r>
              <w:t>CURRENT</w:t>
            </w:r>
          </w:p>
          <w:p w14:paraId="3FB8D364" w14:textId="652C411D" w:rsidR="00813573" w:rsidRPr="00B21DE8" w:rsidRDefault="00813573" w:rsidP="00813573">
            <w:pPr>
              <w:pStyle w:val="Heading2"/>
              <w:contextualSpacing w:val="0"/>
              <w:outlineLvl w:val="1"/>
              <w:rPr>
                <w:color w:val="595959"/>
              </w:rPr>
            </w:pPr>
            <w:r>
              <w:rPr>
                <w:color w:val="6B8261"/>
              </w:rPr>
              <w:t>WEB CONTENT WRITER</w:t>
            </w:r>
            <w:r w:rsidRPr="00F00DBB">
              <w:rPr>
                <w:color w:val="6B8261"/>
              </w:rPr>
              <w:t xml:space="preserve">, </w:t>
            </w:r>
            <w:r w:rsidRPr="00B21DE8">
              <w:rPr>
                <w:b w:val="0"/>
                <w:color w:val="595959"/>
              </w:rPr>
              <w:t>VARIOUS</w:t>
            </w:r>
          </w:p>
          <w:p w14:paraId="679EE105" w14:textId="3F25E1F9" w:rsidR="00813573" w:rsidRDefault="003A5C2D" w:rsidP="00E06300">
            <w:pPr>
              <w:pStyle w:val="Heading3"/>
              <w:contextualSpacing w:val="0"/>
              <w:outlineLvl w:val="2"/>
              <w:rPr>
                <w:rFonts w:eastAsiaTheme="minorHAnsi" w:cstheme="minorBidi"/>
                <w:b w:val="0"/>
                <w:caps w:val="0"/>
                <w:szCs w:val="22"/>
              </w:rPr>
            </w:pPr>
            <w:r w:rsidRPr="003A5C2D">
              <w:rPr>
                <w:rFonts w:eastAsiaTheme="minorHAnsi" w:cstheme="minorBidi"/>
                <w:b w:val="0"/>
                <w:caps w:val="0"/>
                <w:szCs w:val="22"/>
              </w:rPr>
              <w:t>Utilize experience in copywriting to write web content for multiple sites of various topics. Content ranges from lifestyle topics, how-to tutorials, listicles, entertainment news, television recaps, and alternative medicine topics. Requires excellent communication skills and the ability to work well in a team.</w:t>
            </w:r>
          </w:p>
          <w:p w14:paraId="2B5ADF6E" w14:textId="77777777" w:rsidR="003A5C2D" w:rsidRDefault="003A5C2D" w:rsidP="00E06300">
            <w:pPr>
              <w:pStyle w:val="Heading3"/>
              <w:contextualSpacing w:val="0"/>
              <w:outlineLvl w:val="2"/>
            </w:pPr>
          </w:p>
          <w:p w14:paraId="2C2ECE9F" w14:textId="1507D88A" w:rsidR="00E06300" w:rsidRPr="00CF1A49" w:rsidRDefault="00E06300" w:rsidP="00E06300">
            <w:pPr>
              <w:pStyle w:val="Heading3"/>
              <w:contextualSpacing w:val="0"/>
              <w:outlineLvl w:val="2"/>
            </w:pPr>
            <w:r>
              <w:t>OCTOBER 2020</w:t>
            </w:r>
            <w:r w:rsidRPr="00CF1A49">
              <w:t xml:space="preserve"> – </w:t>
            </w:r>
            <w:r w:rsidR="009E764D">
              <w:t>MARCH 2021</w:t>
            </w:r>
          </w:p>
          <w:p w14:paraId="1AB9822E" w14:textId="724D1A11" w:rsidR="00E06300" w:rsidRPr="00CF1A49" w:rsidRDefault="00E06300" w:rsidP="00E06300">
            <w:pPr>
              <w:pStyle w:val="Heading2"/>
              <w:contextualSpacing w:val="0"/>
              <w:outlineLvl w:val="1"/>
            </w:pPr>
            <w:r>
              <w:rPr>
                <w:color w:val="6B8261"/>
              </w:rPr>
              <w:t>PRODUCTION COORDINATOR</w:t>
            </w:r>
            <w:r w:rsidRPr="00F00DBB">
              <w:rPr>
                <w:color w:val="6B8261"/>
              </w:rPr>
              <w:t xml:space="preserve">, </w:t>
            </w:r>
            <w:r>
              <w:rPr>
                <w:rStyle w:val="SubtleReference"/>
              </w:rPr>
              <w:t>CREATE WITH CAROUSEL</w:t>
            </w:r>
          </w:p>
          <w:p w14:paraId="3DE7B700" w14:textId="0C1D06AB" w:rsidR="00E06300" w:rsidRDefault="00E06300" w:rsidP="00E06300">
            <w:pPr>
              <w:contextualSpacing w:val="0"/>
            </w:pPr>
            <w:r>
              <w:t>Responsible for talent booking</w:t>
            </w:r>
            <w:r w:rsidR="00134224">
              <w:t xml:space="preserve">, </w:t>
            </w:r>
            <w:r>
              <w:t>location scouting and booking remotely</w:t>
            </w:r>
            <w:r w:rsidR="00134224">
              <w:t>, wardrobe, and other miscellaneous responsibilities</w:t>
            </w:r>
            <w:r>
              <w:t xml:space="preserve"> for commercial photo and video shoots in various locations. Report directly to two owners/founders of the company, keep in touch via phone, text, and Zoom. Coordinate details for shoot team</w:t>
            </w:r>
            <w:r w:rsidR="00134224">
              <w:t xml:space="preserve"> and cast</w:t>
            </w:r>
            <w:r>
              <w:t>, including all pre-shoot contact day of.</w:t>
            </w:r>
            <w:r w:rsidR="00A65EAA">
              <w:t xml:space="preserve"> Also function as a social media manager and new lead sourcer, among other miscellaneous positions.</w:t>
            </w:r>
          </w:p>
          <w:p w14:paraId="4D649682" w14:textId="26EED04C" w:rsidR="00E06300" w:rsidRDefault="00E06300" w:rsidP="00E06300">
            <w:pPr>
              <w:contextualSpacing w:val="0"/>
            </w:pPr>
          </w:p>
          <w:p w14:paraId="17AD8445" w14:textId="74598DD1" w:rsidR="00E06300" w:rsidRPr="00CF1A49" w:rsidRDefault="00E06300" w:rsidP="00E06300">
            <w:pPr>
              <w:pStyle w:val="Heading3"/>
              <w:contextualSpacing w:val="0"/>
              <w:outlineLvl w:val="2"/>
            </w:pPr>
            <w:r>
              <w:t>MARCH 2020</w:t>
            </w:r>
            <w:r w:rsidRPr="00CF1A49">
              <w:t xml:space="preserve"> – </w:t>
            </w:r>
            <w:r>
              <w:t>CURRENT</w:t>
            </w:r>
          </w:p>
          <w:p w14:paraId="76B80B6D" w14:textId="32B2656A" w:rsidR="00E06300" w:rsidRPr="00CF1A49" w:rsidRDefault="00E06300" w:rsidP="00E06300">
            <w:pPr>
              <w:pStyle w:val="Heading2"/>
              <w:contextualSpacing w:val="0"/>
              <w:outlineLvl w:val="1"/>
            </w:pPr>
            <w:r>
              <w:rPr>
                <w:color w:val="6B8261"/>
              </w:rPr>
              <w:t>AUTHOR SERVICES SALES REPRESENTATIVE</w:t>
            </w:r>
            <w:r w:rsidRPr="00F00DBB">
              <w:rPr>
                <w:color w:val="6B8261"/>
              </w:rPr>
              <w:t xml:space="preserve">, </w:t>
            </w:r>
            <w:r>
              <w:rPr>
                <w:rStyle w:val="SubtleReference"/>
              </w:rPr>
              <w:t>KMP ENTERTAINMENT</w:t>
            </w:r>
          </w:p>
          <w:p w14:paraId="27CE9CFA" w14:textId="21732F4D" w:rsidR="005545C8" w:rsidRDefault="005545C8" w:rsidP="00E06300">
            <w:pPr>
              <w:contextualSpacing w:val="0"/>
            </w:pPr>
            <w:r>
              <w:t xml:space="preserve">Report directly to two owners/founders of the company, keep in touch via phone, text, and Zoom. Manage own schedule to field sales calls and informational meetings for potential customers. Specialize in author services while still maintaining expert-level knowledge in the entire company catalogue. </w:t>
            </w:r>
          </w:p>
          <w:p w14:paraId="5AEA632E" w14:textId="16E9F89E" w:rsidR="00B51520" w:rsidRDefault="00B51520" w:rsidP="00E06300">
            <w:pPr>
              <w:contextualSpacing w:val="0"/>
            </w:pPr>
          </w:p>
          <w:p w14:paraId="1EAAA3F9" w14:textId="0F1631AD" w:rsidR="00B51520" w:rsidRPr="00CF1A49" w:rsidRDefault="00B51520" w:rsidP="00B51520">
            <w:pPr>
              <w:pStyle w:val="Heading3"/>
              <w:contextualSpacing w:val="0"/>
              <w:outlineLvl w:val="2"/>
            </w:pPr>
            <w:r>
              <w:lastRenderedPageBreak/>
              <w:t>FEBRUARY 2020</w:t>
            </w:r>
            <w:r w:rsidRPr="00CF1A49">
              <w:t xml:space="preserve"> – </w:t>
            </w:r>
            <w:r>
              <w:t>CURRENT</w:t>
            </w:r>
          </w:p>
          <w:p w14:paraId="13614A4C" w14:textId="513C628D" w:rsidR="00B51520" w:rsidRPr="00CF1A49" w:rsidRDefault="00B51520" w:rsidP="00B51520">
            <w:pPr>
              <w:pStyle w:val="Heading2"/>
              <w:contextualSpacing w:val="0"/>
              <w:outlineLvl w:val="1"/>
            </w:pPr>
            <w:r>
              <w:rPr>
                <w:color w:val="6B8261"/>
              </w:rPr>
              <w:t>CEO AND MAIN STAGE DIRECTOR</w:t>
            </w:r>
            <w:r w:rsidRPr="00F00DBB">
              <w:rPr>
                <w:color w:val="6B8261"/>
              </w:rPr>
              <w:t xml:space="preserve">, </w:t>
            </w:r>
            <w:r>
              <w:rPr>
                <w:rStyle w:val="SubtleReference"/>
              </w:rPr>
              <w:t>DOOR 14 PRODUCTIONS NFP</w:t>
            </w:r>
          </w:p>
          <w:p w14:paraId="72EE318F" w14:textId="56E39658" w:rsidR="00813573" w:rsidRDefault="00F0074E" w:rsidP="00E06300">
            <w:pPr>
              <w:contextualSpacing w:val="0"/>
            </w:pPr>
            <w:r>
              <w:t>Founder and CEO of non-profit community theatre company. Also directs main stage productions, in addition to coordinating other additional staff. Manages company finances.</w:t>
            </w:r>
          </w:p>
          <w:p w14:paraId="0E569F6D" w14:textId="3FFA4880" w:rsidR="00E06300" w:rsidRDefault="00E06300" w:rsidP="001D0BF1">
            <w:pPr>
              <w:pStyle w:val="Heading3"/>
              <w:contextualSpacing w:val="0"/>
              <w:outlineLvl w:val="2"/>
            </w:pPr>
          </w:p>
          <w:p w14:paraId="5A1D0697" w14:textId="2C0385E3" w:rsidR="00D65607" w:rsidRPr="00CF1A49" w:rsidRDefault="00D65607" w:rsidP="00D65607">
            <w:pPr>
              <w:pStyle w:val="Heading3"/>
              <w:contextualSpacing w:val="0"/>
              <w:outlineLvl w:val="2"/>
            </w:pPr>
            <w:r>
              <w:t>OCTOBER 2017</w:t>
            </w:r>
          </w:p>
          <w:p w14:paraId="2692B2D0" w14:textId="0CB04221" w:rsidR="00D65607" w:rsidRPr="00CF1A49" w:rsidRDefault="00D65607" w:rsidP="00D65607">
            <w:pPr>
              <w:pStyle w:val="Heading2"/>
              <w:contextualSpacing w:val="0"/>
              <w:outlineLvl w:val="1"/>
            </w:pPr>
            <w:r>
              <w:rPr>
                <w:color w:val="6B8261"/>
              </w:rPr>
              <w:t>PERFORMER</w:t>
            </w:r>
            <w:r w:rsidRPr="00F00DBB">
              <w:rPr>
                <w:color w:val="6B8261"/>
              </w:rPr>
              <w:t xml:space="preserve">, </w:t>
            </w:r>
            <w:r>
              <w:rPr>
                <w:rStyle w:val="SubtleReference"/>
              </w:rPr>
              <w:t>STATESVILLE HAUNTED PRISON</w:t>
            </w:r>
          </w:p>
          <w:p w14:paraId="7FBC30C9" w14:textId="2A7819F4" w:rsidR="00D65607" w:rsidRDefault="00F0074E" w:rsidP="00D65607">
            <w:pPr>
              <w:contextualSpacing w:val="0"/>
            </w:pPr>
            <w:r>
              <w:t>Seasonal haunted house performer. Required strong improvisational acting skills and quick decision making. Worked well in a large team of eclectic individuals.</w:t>
            </w:r>
          </w:p>
          <w:p w14:paraId="29230818" w14:textId="77777777" w:rsidR="00D65607" w:rsidRDefault="00D65607" w:rsidP="001D0BF1">
            <w:pPr>
              <w:pStyle w:val="Heading3"/>
              <w:contextualSpacing w:val="0"/>
              <w:outlineLvl w:val="2"/>
            </w:pPr>
          </w:p>
          <w:p w14:paraId="74355177" w14:textId="35982728" w:rsidR="001D0BF1" w:rsidRPr="00CF1A49" w:rsidRDefault="00F00DBB" w:rsidP="001D0BF1">
            <w:pPr>
              <w:pStyle w:val="Heading3"/>
              <w:contextualSpacing w:val="0"/>
              <w:outlineLvl w:val="2"/>
            </w:pPr>
            <w:r>
              <w:t>APRIL 2017</w:t>
            </w:r>
            <w:r w:rsidR="001D0BF1" w:rsidRPr="00CF1A49">
              <w:t xml:space="preserve"> – </w:t>
            </w:r>
            <w:r>
              <w:t>JUNE 2018</w:t>
            </w:r>
          </w:p>
          <w:p w14:paraId="3C83443B" w14:textId="77777777" w:rsidR="001D0BF1" w:rsidRPr="00CF1A49" w:rsidRDefault="00B53166" w:rsidP="001D0BF1">
            <w:pPr>
              <w:pStyle w:val="Heading2"/>
              <w:contextualSpacing w:val="0"/>
              <w:outlineLvl w:val="1"/>
            </w:pPr>
            <w:r w:rsidRPr="00F00DBB">
              <w:rPr>
                <w:color w:val="6B8261"/>
              </w:rPr>
              <w:t>GENERAL MANAGER</w:t>
            </w:r>
            <w:r w:rsidR="001D0BF1" w:rsidRPr="00F00DBB">
              <w:rPr>
                <w:color w:val="6B8261"/>
              </w:rPr>
              <w:t xml:space="preserve">, </w:t>
            </w:r>
            <w:r>
              <w:rPr>
                <w:rStyle w:val="SubtleReference"/>
              </w:rPr>
              <w:t>JAVA PLUS</w:t>
            </w:r>
          </w:p>
          <w:p w14:paraId="4D55C13D" w14:textId="005C652A" w:rsidR="00F00DBB" w:rsidRDefault="00F00DBB" w:rsidP="001D0BF1">
            <w:pPr>
              <w:contextualSpacing w:val="0"/>
            </w:pPr>
            <w:r>
              <w:t xml:space="preserve">Oversaw other on shift employees. Trained new employees and helped in the hiring process, including compiling all shift duties/tasks and recipes/practices into a single easy-to-read binder. Researched and contacted new vendors in order to make decisions about new product to carry. Developed and oversaw a new, trendy addition to the traditional menu. </w:t>
            </w:r>
            <w:r w:rsidRPr="00F00DBB">
              <w:t>Help</w:t>
            </w:r>
            <w:r>
              <w:t>ed</w:t>
            </w:r>
            <w:r w:rsidRPr="00F00DBB">
              <w:t xml:space="preserve"> to organize and coor</w:t>
            </w:r>
            <w:r>
              <w:t>dinate a variety of events which took</w:t>
            </w:r>
            <w:r w:rsidRPr="00F00DBB">
              <w:t xml:space="preserve"> place at the coffee shop.</w:t>
            </w:r>
            <w:r>
              <w:t xml:space="preserve"> Needed to</w:t>
            </w:r>
            <w:r w:rsidRPr="00F00DBB">
              <w:t xml:space="preserve"> handle many different assignments (orders, demands</w:t>
            </w:r>
            <w:r>
              <w:t>, training</w:t>
            </w:r>
            <w:r w:rsidRPr="00F00DBB">
              <w:t>) all happening at the same time.</w:t>
            </w:r>
            <w:r>
              <w:t xml:space="preserve"> </w:t>
            </w:r>
          </w:p>
          <w:p w14:paraId="7E0C01D8" w14:textId="77777777" w:rsidR="00202893" w:rsidRDefault="00202893" w:rsidP="001D0BF1">
            <w:pPr>
              <w:contextualSpacing w:val="0"/>
            </w:pPr>
          </w:p>
          <w:p w14:paraId="2DAFAAF7" w14:textId="745E6996" w:rsidR="00202893" w:rsidRPr="00CF1A49" w:rsidRDefault="00202893" w:rsidP="00202893">
            <w:pPr>
              <w:pStyle w:val="Heading3"/>
              <w:contextualSpacing w:val="0"/>
              <w:outlineLvl w:val="2"/>
            </w:pPr>
            <w:r>
              <w:t>OCTOBER 2016 – PRESENT</w:t>
            </w:r>
          </w:p>
          <w:p w14:paraId="473E83FF" w14:textId="74F18671" w:rsidR="00202893" w:rsidRPr="00CF1A49" w:rsidRDefault="00202893" w:rsidP="00202893">
            <w:pPr>
              <w:pStyle w:val="Heading2"/>
              <w:contextualSpacing w:val="0"/>
              <w:outlineLvl w:val="1"/>
            </w:pPr>
            <w:r>
              <w:rPr>
                <w:color w:val="6B8261"/>
              </w:rPr>
              <w:t>OWNER AND PERFORMER</w:t>
            </w:r>
            <w:r w:rsidRPr="00F00DBB">
              <w:rPr>
                <w:color w:val="6B8261"/>
              </w:rPr>
              <w:t xml:space="preserve">, </w:t>
            </w:r>
            <w:r>
              <w:rPr>
                <w:rStyle w:val="SubtleReference"/>
              </w:rPr>
              <w:t>PRINCESS PARTIES BY KAITLYN</w:t>
            </w:r>
          </w:p>
          <w:p w14:paraId="12DD6AF8" w14:textId="7DFD7AC9" w:rsidR="00202893" w:rsidRPr="00CF1A49" w:rsidRDefault="00202893" w:rsidP="00830CB7">
            <w:r>
              <w:t>Use previous event planning experience to coordinate day-of entertainment for children’s parties as an individual performer, as well as occasionally coordinating other contract employees. Requires creative thinking and problem solving, high energy, good communication skills with clients</w:t>
            </w:r>
            <w:r w:rsidR="00830CB7">
              <w:t xml:space="preserve"> and employees</w:t>
            </w:r>
            <w:r>
              <w:t xml:space="preserve">, </w:t>
            </w:r>
            <w:r w:rsidR="00830CB7">
              <w:t xml:space="preserve">and </w:t>
            </w:r>
            <w:r>
              <w:t>prompt and fr</w:t>
            </w:r>
            <w:r w:rsidR="00830CB7">
              <w:t>iendly customer service across a variety of platforms.</w:t>
            </w:r>
          </w:p>
        </w:tc>
      </w:tr>
      <w:tr w:rsidR="00F61DF9" w:rsidRPr="00CF1A49" w14:paraId="04A1FBB4" w14:textId="77777777" w:rsidTr="0062685E">
        <w:trPr>
          <w:trHeight w:val="324"/>
        </w:trPr>
        <w:tc>
          <w:tcPr>
            <w:tcW w:w="9355" w:type="dxa"/>
            <w:tcMar>
              <w:top w:w="216" w:type="dxa"/>
            </w:tcMar>
          </w:tcPr>
          <w:p w14:paraId="438F2E86" w14:textId="77777777" w:rsidR="00F61DF9" w:rsidRPr="00CF1A49" w:rsidRDefault="00F00DBB" w:rsidP="00F61DF9">
            <w:pPr>
              <w:pStyle w:val="Heading3"/>
              <w:contextualSpacing w:val="0"/>
              <w:outlineLvl w:val="2"/>
            </w:pPr>
            <w:r>
              <w:lastRenderedPageBreak/>
              <w:t>JANUARY 2016</w:t>
            </w:r>
            <w:r w:rsidR="00F61DF9" w:rsidRPr="00CF1A49">
              <w:t xml:space="preserve"> – </w:t>
            </w:r>
            <w:r>
              <w:t>MAY 2017</w:t>
            </w:r>
          </w:p>
          <w:p w14:paraId="66F8B560" w14:textId="77777777" w:rsidR="00F61DF9" w:rsidRPr="00CF1A49" w:rsidRDefault="00F00DBB" w:rsidP="00F61DF9">
            <w:pPr>
              <w:pStyle w:val="Heading2"/>
              <w:contextualSpacing w:val="0"/>
              <w:outlineLvl w:val="1"/>
            </w:pPr>
            <w:r w:rsidRPr="00F00DBB">
              <w:rPr>
                <w:color w:val="6B8261"/>
              </w:rPr>
              <w:t>VIDEOGRAPHER</w:t>
            </w:r>
            <w:r w:rsidR="00F61DF9" w:rsidRPr="00F00DBB">
              <w:rPr>
                <w:color w:val="6B8261"/>
              </w:rPr>
              <w:t xml:space="preserve">, </w:t>
            </w:r>
            <w:r>
              <w:rPr>
                <w:rStyle w:val="SubtleReference"/>
              </w:rPr>
              <w:t>RESURRECTION CHURCH OF THE FOX VALLEY</w:t>
            </w:r>
          </w:p>
          <w:p w14:paraId="5E0C67E2" w14:textId="33635A9F" w:rsidR="00F61DF9" w:rsidRDefault="00E51582" w:rsidP="00F61DF9">
            <w:r w:rsidRPr="00E51582">
              <w:t>Communicated well with other members of the audio/visual team. Oversaw filming and recording of church classes, lectures, and sermons. Interacted with a variety of people of all ages and backgrounds to film, direct, and write acting projects, interviews, and advertisements.</w:t>
            </w:r>
          </w:p>
          <w:p w14:paraId="503DE640" w14:textId="77777777" w:rsidR="00CF24A1" w:rsidRDefault="00CF24A1" w:rsidP="00CF24A1"/>
          <w:p w14:paraId="71B7085E" w14:textId="1EC321C6" w:rsidR="00CF24A1" w:rsidRPr="00CF1A49" w:rsidRDefault="00603C6A" w:rsidP="00CF24A1">
            <w:pPr>
              <w:pStyle w:val="Heading3"/>
              <w:contextualSpacing w:val="0"/>
              <w:outlineLvl w:val="2"/>
            </w:pPr>
            <w:r>
              <w:t>2010</w:t>
            </w:r>
            <w:r w:rsidR="00CF24A1" w:rsidRPr="00CF1A49">
              <w:t xml:space="preserve"> –</w:t>
            </w:r>
            <w:r>
              <w:t xml:space="preserve"> </w:t>
            </w:r>
            <w:r w:rsidR="00CF24A1">
              <w:t>201</w:t>
            </w:r>
            <w:r>
              <w:t>3</w:t>
            </w:r>
          </w:p>
          <w:p w14:paraId="15C8FAFB" w14:textId="07E20FC1" w:rsidR="00CF24A1" w:rsidRPr="00CF1A49" w:rsidRDefault="00603C6A" w:rsidP="00CF24A1">
            <w:pPr>
              <w:pStyle w:val="Heading2"/>
              <w:contextualSpacing w:val="0"/>
              <w:outlineLvl w:val="1"/>
            </w:pPr>
            <w:r>
              <w:rPr>
                <w:color w:val="6B8261"/>
              </w:rPr>
              <w:t>ADMINISTRATIVE ASSISTANT</w:t>
            </w:r>
            <w:r w:rsidR="00CF24A1" w:rsidRPr="00F00DBB">
              <w:rPr>
                <w:color w:val="6B8261"/>
              </w:rPr>
              <w:t xml:space="preserve">, </w:t>
            </w:r>
            <w:r>
              <w:rPr>
                <w:rStyle w:val="SubtleReference"/>
              </w:rPr>
              <w:t>CHECK IT OFF YOUR LIST INC.</w:t>
            </w:r>
          </w:p>
          <w:p w14:paraId="6E5316E3" w14:textId="355BADC9" w:rsidR="0062685E" w:rsidRDefault="00202893" w:rsidP="0062685E">
            <w:r>
              <w:t xml:space="preserve">Trained as an administrative assistant in an event planning. Helped with coordinating vendors, managing a calendar, taking dictation, creating and digitally filing forms for clients, data entry, event setup and takedown, and day-of coordination. Worked well in collaboration with the owner of the small company. </w:t>
            </w:r>
          </w:p>
        </w:tc>
      </w:tr>
    </w:tbl>
    <w:p w14:paraId="4E68FBF1" w14:textId="57354DC8" w:rsidR="00B51520" w:rsidRPr="00CF1A49" w:rsidRDefault="00B51520" w:rsidP="00B51520">
      <w:pPr>
        <w:pStyle w:val="Heading1"/>
      </w:pPr>
      <w:r>
        <w:t>THEATRE EXPERIENCE HIGHLIGHTS</w:t>
      </w:r>
    </w:p>
    <w:tbl>
      <w:tblPr>
        <w:tblStyle w:val="TableGrid"/>
        <w:tblW w:w="4957"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57"/>
      </w:tblGrid>
      <w:tr w:rsidR="00B51520" w:rsidRPr="00CF1A49" w14:paraId="20E91B72" w14:textId="77777777" w:rsidTr="00D65607">
        <w:trPr>
          <w:trHeight w:val="724"/>
        </w:trPr>
        <w:tc>
          <w:tcPr>
            <w:tcW w:w="9257" w:type="dxa"/>
          </w:tcPr>
          <w:p w14:paraId="2BAA5DF8" w14:textId="02FF5B97" w:rsidR="00B51520" w:rsidRPr="00B51520" w:rsidRDefault="00B51520" w:rsidP="00B51520">
            <w:pPr>
              <w:pStyle w:val="Heading3"/>
              <w:jc w:val="center"/>
              <w:outlineLvl w:val="2"/>
              <w:rPr>
                <w:color w:val="6B8261"/>
                <w:sz w:val="24"/>
                <w:szCs w:val="28"/>
              </w:rPr>
            </w:pPr>
            <w:r w:rsidRPr="00023F50">
              <w:rPr>
                <w:color w:val="6B8261"/>
                <w:sz w:val="24"/>
                <w:szCs w:val="28"/>
              </w:rPr>
              <w:t>STROMBOLI</w:t>
            </w:r>
            <w:r w:rsidRPr="00B51520">
              <w:rPr>
                <w:color w:val="6B8261"/>
                <w:sz w:val="24"/>
                <w:szCs w:val="28"/>
              </w:rPr>
              <w:t xml:space="preserve"> | </w:t>
            </w:r>
            <w:r w:rsidRPr="00023F50">
              <w:rPr>
                <w:i/>
                <w:color w:val="6B8261"/>
                <w:sz w:val="24"/>
                <w:szCs w:val="28"/>
              </w:rPr>
              <w:t>MY SON PINOCCHIO</w:t>
            </w:r>
          </w:p>
          <w:p w14:paraId="4DDCD37E" w14:textId="7BA0F1F3" w:rsidR="00B51520" w:rsidRPr="00023F50" w:rsidRDefault="00B51520" w:rsidP="00B51520">
            <w:pPr>
              <w:jc w:val="both"/>
              <w:rPr>
                <w:sz w:val="21"/>
                <w:szCs w:val="21"/>
              </w:rPr>
            </w:pPr>
            <w:r w:rsidRPr="00023F50">
              <w:rPr>
                <w:sz w:val="21"/>
                <w:szCs w:val="21"/>
              </w:rPr>
              <w:t xml:space="preserve">Directed by Kaitlyn Lynch         </w:t>
            </w:r>
            <w:r w:rsidR="00023F50" w:rsidRPr="00023F50">
              <w:rPr>
                <w:sz w:val="21"/>
                <w:szCs w:val="21"/>
              </w:rPr>
              <w:t xml:space="preserve">  </w:t>
            </w:r>
            <w:r w:rsidRPr="00023F50">
              <w:rPr>
                <w:sz w:val="21"/>
                <w:szCs w:val="21"/>
              </w:rPr>
              <w:t xml:space="preserve">          </w:t>
            </w:r>
            <w:r w:rsidR="00023F50">
              <w:rPr>
                <w:sz w:val="21"/>
                <w:szCs w:val="21"/>
              </w:rPr>
              <w:t xml:space="preserve">    </w:t>
            </w:r>
            <w:r w:rsidR="00023F50" w:rsidRPr="00023F50">
              <w:rPr>
                <w:sz w:val="21"/>
                <w:szCs w:val="21"/>
              </w:rPr>
              <w:t xml:space="preserve">  </w:t>
            </w:r>
            <w:r w:rsidRPr="00023F50">
              <w:rPr>
                <w:sz w:val="21"/>
                <w:szCs w:val="21"/>
              </w:rPr>
              <w:t xml:space="preserve"> </w:t>
            </w:r>
            <w:r w:rsidR="00023F50" w:rsidRPr="00023F50">
              <w:rPr>
                <w:sz w:val="21"/>
                <w:szCs w:val="21"/>
              </w:rPr>
              <w:t xml:space="preserve">    </w:t>
            </w:r>
            <w:r w:rsidR="00A30A2F">
              <w:rPr>
                <w:sz w:val="21"/>
                <w:szCs w:val="21"/>
              </w:rPr>
              <w:t xml:space="preserve">                   </w:t>
            </w:r>
            <w:r w:rsidR="00023F50" w:rsidRPr="00023F50">
              <w:rPr>
                <w:sz w:val="21"/>
                <w:szCs w:val="21"/>
              </w:rPr>
              <w:t xml:space="preserve">  </w:t>
            </w:r>
            <w:r w:rsidR="00A30A2F">
              <w:rPr>
                <w:sz w:val="21"/>
                <w:szCs w:val="21"/>
              </w:rPr>
              <w:t xml:space="preserve">  </w:t>
            </w:r>
            <w:r w:rsidR="00023F50" w:rsidRPr="00023F50">
              <w:rPr>
                <w:sz w:val="21"/>
                <w:szCs w:val="21"/>
              </w:rPr>
              <w:t xml:space="preserve"> </w:t>
            </w:r>
            <w:r w:rsidRPr="00023F50">
              <w:rPr>
                <w:sz w:val="21"/>
                <w:szCs w:val="21"/>
              </w:rPr>
              <w:t xml:space="preserve"> </w:t>
            </w:r>
            <w:r w:rsidR="00A30A2F">
              <w:rPr>
                <w:sz w:val="21"/>
                <w:szCs w:val="21"/>
              </w:rPr>
              <w:t xml:space="preserve"> </w:t>
            </w:r>
            <w:r w:rsidRPr="00023F50">
              <w:rPr>
                <w:sz w:val="21"/>
                <w:szCs w:val="21"/>
              </w:rPr>
              <w:t xml:space="preserve"> </w:t>
            </w:r>
            <w:r w:rsidR="00A30A2F">
              <w:rPr>
                <w:sz w:val="21"/>
                <w:szCs w:val="21"/>
              </w:rPr>
              <w:t xml:space="preserve"> </w:t>
            </w:r>
            <w:r w:rsidRPr="00023F50">
              <w:rPr>
                <w:sz w:val="21"/>
                <w:szCs w:val="21"/>
              </w:rPr>
              <w:t xml:space="preserve"> </w:t>
            </w:r>
            <w:r w:rsidR="00A30A2F">
              <w:rPr>
                <w:sz w:val="21"/>
                <w:szCs w:val="21"/>
              </w:rPr>
              <w:t xml:space="preserve"> </w:t>
            </w:r>
            <w:r w:rsidRPr="00023F50">
              <w:rPr>
                <w:sz w:val="21"/>
                <w:szCs w:val="21"/>
              </w:rPr>
              <w:t xml:space="preserve">   </w:t>
            </w:r>
            <w:r w:rsidR="00A30A2F">
              <w:rPr>
                <w:sz w:val="21"/>
                <w:szCs w:val="21"/>
              </w:rPr>
              <w:t xml:space="preserve">   </w:t>
            </w:r>
            <w:r w:rsidRPr="00023F50">
              <w:rPr>
                <w:sz w:val="21"/>
                <w:szCs w:val="21"/>
              </w:rPr>
              <w:t xml:space="preserve">  </w:t>
            </w:r>
            <w:r w:rsidR="00A30A2F">
              <w:rPr>
                <w:sz w:val="21"/>
                <w:szCs w:val="21"/>
              </w:rPr>
              <w:t>TBA</w:t>
            </w:r>
            <w:r w:rsidR="00023F50" w:rsidRPr="00023F50">
              <w:rPr>
                <w:sz w:val="21"/>
                <w:szCs w:val="21"/>
              </w:rPr>
              <w:t xml:space="preserve">               </w:t>
            </w:r>
            <w:r w:rsidR="00A30A2F">
              <w:rPr>
                <w:sz w:val="21"/>
                <w:szCs w:val="21"/>
              </w:rPr>
              <w:t xml:space="preserve"> </w:t>
            </w:r>
            <w:r w:rsidR="00023F50" w:rsidRPr="00023F50">
              <w:rPr>
                <w:sz w:val="21"/>
                <w:szCs w:val="21"/>
              </w:rPr>
              <w:t xml:space="preserve">     </w:t>
            </w:r>
            <w:r w:rsidR="00023F50">
              <w:rPr>
                <w:sz w:val="21"/>
                <w:szCs w:val="21"/>
              </w:rPr>
              <w:t xml:space="preserve"> </w:t>
            </w:r>
            <w:r w:rsidR="00A30A2F">
              <w:rPr>
                <w:sz w:val="21"/>
                <w:szCs w:val="21"/>
              </w:rPr>
              <w:t xml:space="preserve"> </w:t>
            </w:r>
            <w:r w:rsidR="00023F50">
              <w:rPr>
                <w:sz w:val="21"/>
                <w:szCs w:val="21"/>
              </w:rPr>
              <w:t xml:space="preserve"> </w:t>
            </w:r>
            <w:r w:rsidR="00023F50" w:rsidRPr="00023F50">
              <w:rPr>
                <w:sz w:val="21"/>
                <w:szCs w:val="21"/>
              </w:rPr>
              <w:t xml:space="preserve"> </w:t>
            </w:r>
            <w:r w:rsidR="00A30A2F">
              <w:rPr>
                <w:sz w:val="21"/>
                <w:szCs w:val="21"/>
              </w:rPr>
              <w:t xml:space="preserve">     </w:t>
            </w:r>
            <w:r w:rsidR="00023F50" w:rsidRPr="00023F50">
              <w:rPr>
                <w:sz w:val="21"/>
                <w:szCs w:val="21"/>
              </w:rPr>
              <w:t xml:space="preserve">       </w:t>
            </w:r>
            <w:r w:rsidR="00A30A2F">
              <w:rPr>
                <w:sz w:val="21"/>
                <w:szCs w:val="21"/>
              </w:rPr>
              <w:t xml:space="preserve"> </w:t>
            </w:r>
            <w:r w:rsidR="00023F50" w:rsidRPr="00023F50">
              <w:rPr>
                <w:sz w:val="21"/>
                <w:szCs w:val="21"/>
              </w:rPr>
              <w:t xml:space="preserve">  </w:t>
            </w:r>
            <w:r w:rsidR="00A30A2F">
              <w:rPr>
                <w:sz w:val="21"/>
                <w:szCs w:val="21"/>
              </w:rPr>
              <w:t xml:space="preserve">   </w:t>
            </w:r>
            <w:r w:rsidR="00023F50" w:rsidRPr="00023F50">
              <w:rPr>
                <w:sz w:val="21"/>
                <w:szCs w:val="21"/>
              </w:rPr>
              <w:t xml:space="preserve"> </w:t>
            </w:r>
            <w:r w:rsidR="00023F50">
              <w:rPr>
                <w:sz w:val="21"/>
                <w:szCs w:val="21"/>
              </w:rPr>
              <w:t xml:space="preserve"> </w:t>
            </w:r>
            <w:r w:rsidR="00A30A2F">
              <w:rPr>
                <w:sz w:val="21"/>
                <w:szCs w:val="21"/>
              </w:rPr>
              <w:t xml:space="preserve">     </w:t>
            </w:r>
            <w:r w:rsidR="00023F50">
              <w:rPr>
                <w:sz w:val="21"/>
                <w:szCs w:val="21"/>
              </w:rPr>
              <w:t xml:space="preserve"> </w:t>
            </w:r>
            <w:r w:rsidR="00023F50" w:rsidRPr="00023F50">
              <w:rPr>
                <w:sz w:val="21"/>
                <w:szCs w:val="21"/>
              </w:rPr>
              <w:t xml:space="preserve">   </w:t>
            </w:r>
            <w:r w:rsidR="00A30A2F">
              <w:rPr>
                <w:sz w:val="21"/>
                <w:szCs w:val="21"/>
              </w:rPr>
              <w:t xml:space="preserve">           </w:t>
            </w:r>
            <w:r w:rsidR="00023F50" w:rsidRPr="00023F50">
              <w:rPr>
                <w:sz w:val="21"/>
                <w:szCs w:val="21"/>
              </w:rPr>
              <w:t xml:space="preserve">    </w:t>
            </w:r>
            <w:r w:rsidR="00A30A2F">
              <w:rPr>
                <w:sz w:val="21"/>
                <w:szCs w:val="21"/>
              </w:rPr>
              <w:t>TBA</w:t>
            </w:r>
          </w:p>
          <w:p w14:paraId="73E1F41B" w14:textId="461771AD" w:rsidR="00B51520" w:rsidRPr="00B51520" w:rsidRDefault="00B51520" w:rsidP="00B51520">
            <w:pPr>
              <w:pStyle w:val="Heading3"/>
              <w:jc w:val="center"/>
              <w:outlineLvl w:val="2"/>
              <w:rPr>
                <w:color w:val="6B8261"/>
                <w:sz w:val="24"/>
              </w:rPr>
            </w:pPr>
            <w:r w:rsidRPr="00B51520">
              <w:rPr>
                <w:color w:val="6B8261"/>
                <w:sz w:val="24"/>
              </w:rPr>
              <w:t>Madame de la Grande Bouche</w:t>
            </w:r>
            <w:r w:rsidR="00D65607" w:rsidRPr="00D65607">
              <w:rPr>
                <w:color w:val="6B8261"/>
                <w:sz w:val="24"/>
              </w:rPr>
              <w:t xml:space="preserve"> </w:t>
            </w:r>
            <w:r w:rsidR="00813573" w:rsidRPr="00D65607">
              <w:rPr>
                <w:color w:val="6B8261"/>
                <w:sz w:val="24"/>
              </w:rPr>
              <w:t xml:space="preserve">| </w:t>
            </w:r>
            <w:r w:rsidR="00813573" w:rsidRPr="00D65607">
              <w:rPr>
                <w:i/>
                <w:iCs/>
                <w:color w:val="6B8261"/>
                <w:sz w:val="24"/>
              </w:rPr>
              <w:t>BEAUTY AND THE BEAST</w:t>
            </w:r>
          </w:p>
          <w:p w14:paraId="3E5EB03C" w14:textId="36A76D47" w:rsidR="00B51520" w:rsidRPr="00023F50" w:rsidRDefault="00B51520" w:rsidP="00023F50">
            <w:pPr>
              <w:rPr>
                <w:sz w:val="21"/>
                <w:szCs w:val="21"/>
              </w:rPr>
            </w:pPr>
            <w:r w:rsidRPr="00023F50">
              <w:rPr>
                <w:sz w:val="21"/>
                <w:szCs w:val="21"/>
              </w:rPr>
              <w:t>Directed by Katie Meye</w:t>
            </w:r>
            <w:r w:rsidR="00023F50">
              <w:rPr>
                <w:sz w:val="21"/>
                <w:szCs w:val="21"/>
              </w:rPr>
              <w:t>r</w:t>
            </w:r>
            <w:r w:rsidR="00023F50" w:rsidRPr="00023F50">
              <w:rPr>
                <w:sz w:val="21"/>
                <w:szCs w:val="21"/>
              </w:rPr>
              <w:t xml:space="preserve">                            </w:t>
            </w:r>
            <w:r w:rsidR="00023F50">
              <w:rPr>
                <w:sz w:val="21"/>
                <w:szCs w:val="21"/>
              </w:rPr>
              <w:t xml:space="preserve"> </w:t>
            </w:r>
            <w:r w:rsidR="00023F50" w:rsidRPr="00023F50">
              <w:rPr>
                <w:sz w:val="21"/>
                <w:szCs w:val="21"/>
              </w:rPr>
              <w:t xml:space="preserve">   </w:t>
            </w:r>
            <w:r w:rsidR="00023F50">
              <w:rPr>
                <w:sz w:val="21"/>
                <w:szCs w:val="21"/>
              </w:rPr>
              <w:t>Oswego</w:t>
            </w:r>
            <w:r w:rsidR="00023F50" w:rsidRPr="00023F50">
              <w:rPr>
                <w:sz w:val="21"/>
                <w:szCs w:val="21"/>
              </w:rPr>
              <w:t xml:space="preserve">, IL                                </w:t>
            </w:r>
            <w:r w:rsidRPr="00023F50">
              <w:rPr>
                <w:sz w:val="21"/>
                <w:szCs w:val="21"/>
              </w:rPr>
              <w:t xml:space="preserve">Barnes Performing Arts Center </w:t>
            </w:r>
          </w:p>
          <w:p w14:paraId="519BD486" w14:textId="1BDA8500" w:rsidR="00B51520" w:rsidRPr="00B51520" w:rsidRDefault="00B51520" w:rsidP="00B51520">
            <w:pPr>
              <w:pStyle w:val="Heading3"/>
              <w:jc w:val="center"/>
              <w:outlineLvl w:val="2"/>
              <w:rPr>
                <w:color w:val="6B8261"/>
                <w:sz w:val="24"/>
                <w:szCs w:val="28"/>
              </w:rPr>
            </w:pPr>
            <w:r w:rsidRPr="00B51520">
              <w:rPr>
                <w:color w:val="6B8261"/>
                <w:sz w:val="24"/>
                <w:szCs w:val="28"/>
              </w:rPr>
              <w:t xml:space="preserve">The Girl | </w:t>
            </w:r>
            <w:r w:rsidRPr="00B51520">
              <w:rPr>
                <w:i/>
                <w:color w:val="6B8261"/>
                <w:sz w:val="24"/>
                <w:szCs w:val="28"/>
              </w:rPr>
              <w:t>The Fantasticks</w:t>
            </w:r>
          </w:p>
          <w:p w14:paraId="6234F3A4" w14:textId="041B207A" w:rsidR="00B51520" w:rsidRPr="00023F50" w:rsidRDefault="00B51520" w:rsidP="00023F50">
            <w:pPr>
              <w:jc w:val="both"/>
              <w:rPr>
                <w:sz w:val="21"/>
                <w:szCs w:val="21"/>
              </w:rPr>
            </w:pPr>
            <w:r w:rsidRPr="00023F50">
              <w:rPr>
                <w:sz w:val="21"/>
                <w:szCs w:val="21"/>
              </w:rPr>
              <w:t>Directed by Ernest Ray</w:t>
            </w:r>
            <w:r w:rsidR="00023F50" w:rsidRPr="00023F50">
              <w:rPr>
                <w:sz w:val="21"/>
                <w:szCs w:val="21"/>
              </w:rPr>
              <w:t xml:space="preserve">                       </w:t>
            </w:r>
            <w:r w:rsidR="00023F50">
              <w:rPr>
                <w:sz w:val="21"/>
                <w:szCs w:val="21"/>
              </w:rPr>
              <w:t xml:space="preserve"> </w:t>
            </w:r>
            <w:r w:rsidR="00023F50" w:rsidRPr="00023F50">
              <w:rPr>
                <w:sz w:val="21"/>
                <w:szCs w:val="21"/>
              </w:rPr>
              <w:t xml:space="preserve">      </w:t>
            </w:r>
            <w:r w:rsidR="00023F50">
              <w:rPr>
                <w:sz w:val="21"/>
                <w:szCs w:val="21"/>
              </w:rPr>
              <w:t>Joliet</w:t>
            </w:r>
            <w:r w:rsidR="00023F50" w:rsidRPr="00023F50">
              <w:rPr>
                <w:sz w:val="21"/>
                <w:szCs w:val="21"/>
              </w:rPr>
              <w:t xml:space="preserve">, IL                    </w:t>
            </w:r>
            <w:r w:rsidR="00023F50">
              <w:rPr>
                <w:sz w:val="21"/>
                <w:szCs w:val="21"/>
              </w:rPr>
              <w:t xml:space="preserve"> </w:t>
            </w:r>
            <w:r w:rsidR="00023F50" w:rsidRPr="00023F50">
              <w:rPr>
                <w:sz w:val="21"/>
                <w:szCs w:val="21"/>
              </w:rPr>
              <w:t xml:space="preserve">         </w:t>
            </w:r>
            <w:r w:rsidRPr="00023F50">
              <w:rPr>
                <w:sz w:val="21"/>
                <w:szCs w:val="21"/>
              </w:rPr>
              <w:t>James and Patricia Sexton </w:t>
            </w:r>
            <w:r w:rsidRPr="00023F50">
              <w:rPr>
                <w:bCs/>
                <w:sz w:val="21"/>
                <w:szCs w:val="21"/>
              </w:rPr>
              <w:t>Auditorium</w:t>
            </w:r>
          </w:p>
          <w:p w14:paraId="2473C80D" w14:textId="61EB5CDC" w:rsidR="00B51520" w:rsidRPr="00B51520" w:rsidRDefault="00B51520" w:rsidP="00023F50">
            <w:pPr>
              <w:pStyle w:val="Heading3"/>
              <w:jc w:val="center"/>
              <w:outlineLvl w:val="2"/>
              <w:rPr>
                <w:color w:val="6B8261"/>
                <w:sz w:val="24"/>
                <w:szCs w:val="28"/>
              </w:rPr>
            </w:pPr>
            <w:r w:rsidRPr="00B51520">
              <w:rPr>
                <w:color w:val="6B8261"/>
                <w:sz w:val="24"/>
                <w:szCs w:val="28"/>
              </w:rPr>
              <w:t xml:space="preserve">Alexi Darling &amp; Bag Lady | </w:t>
            </w:r>
            <w:r w:rsidRPr="00B51520">
              <w:rPr>
                <w:i/>
                <w:color w:val="6B8261"/>
                <w:sz w:val="24"/>
                <w:szCs w:val="28"/>
              </w:rPr>
              <w:t>Rent</w:t>
            </w:r>
          </w:p>
          <w:p w14:paraId="08CE5CAA" w14:textId="0B3EE42D" w:rsidR="00B51520" w:rsidRPr="00023F50" w:rsidRDefault="00B51520" w:rsidP="00023F50">
            <w:pPr>
              <w:jc w:val="both"/>
              <w:rPr>
                <w:sz w:val="21"/>
                <w:szCs w:val="21"/>
              </w:rPr>
            </w:pPr>
            <w:r w:rsidRPr="00023F50">
              <w:rPr>
                <w:sz w:val="21"/>
                <w:szCs w:val="21"/>
              </w:rPr>
              <w:t>Directed by Carrie Bramlett</w:t>
            </w:r>
            <w:r w:rsidR="00023F50" w:rsidRPr="00023F50">
              <w:rPr>
                <w:sz w:val="21"/>
                <w:szCs w:val="21"/>
              </w:rPr>
              <w:t xml:space="preserve">                     </w:t>
            </w:r>
            <w:r w:rsidR="00023F50">
              <w:rPr>
                <w:sz w:val="21"/>
                <w:szCs w:val="21"/>
              </w:rPr>
              <w:t xml:space="preserve">    </w:t>
            </w:r>
            <w:r w:rsidR="00023F50" w:rsidRPr="00023F50">
              <w:rPr>
                <w:sz w:val="21"/>
                <w:szCs w:val="21"/>
              </w:rPr>
              <w:t xml:space="preserve">                 </w:t>
            </w:r>
            <w:r w:rsidR="00023F50">
              <w:rPr>
                <w:sz w:val="21"/>
                <w:szCs w:val="21"/>
              </w:rPr>
              <w:t>Naperville</w:t>
            </w:r>
            <w:r w:rsidR="00023F50" w:rsidRPr="00023F50">
              <w:rPr>
                <w:sz w:val="21"/>
                <w:szCs w:val="21"/>
              </w:rPr>
              <w:t xml:space="preserve">, IL                     </w:t>
            </w:r>
            <w:r w:rsidR="00023F50">
              <w:rPr>
                <w:sz w:val="21"/>
                <w:szCs w:val="21"/>
              </w:rPr>
              <w:t xml:space="preserve">  </w:t>
            </w:r>
            <w:r w:rsidR="00023F50" w:rsidRPr="00023F50">
              <w:rPr>
                <w:sz w:val="21"/>
                <w:szCs w:val="21"/>
              </w:rPr>
              <w:t xml:space="preserve">          </w:t>
            </w:r>
            <w:r w:rsidR="00023F50">
              <w:rPr>
                <w:sz w:val="21"/>
                <w:szCs w:val="21"/>
              </w:rPr>
              <w:t xml:space="preserve">  </w:t>
            </w:r>
            <w:r w:rsidR="00023F50" w:rsidRPr="00023F50">
              <w:rPr>
                <w:sz w:val="21"/>
                <w:szCs w:val="21"/>
              </w:rPr>
              <w:t xml:space="preserve">       </w:t>
            </w:r>
            <w:r w:rsidRPr="00023F50">
              <w:rPr>
                <w:sz w:val="21"/>
                <w:szCs w:val="21"/>
              </w:rPr>
              <w:t>Madden Theater</w:t>
            </w:r>
          </w:p>
          <w:p w14:paraId="6FC5933D" w14:textId="11FF02D5" w:rsidR="00B51520" w:rsidRPr="00B51520" w:rsidRDefault="00B51520" w:rsidP="00023F50">
            <w:pPr>
              <w:pStyle w:val="Heading3"/>
              <w:jc w:val="center"/>
              <w:outlineLvl w:val="2"/>
              <w:rPr>
                <w:color w:val="6B8261"/>
                <w:sz w:val="24"/>
                <w:szCs w:val="28"/>
              </w:rPr>
            </w:pPr>
            <w:r w:rsidRPr="00B51520">
              <w:rPr>
                <w:color w:val="6B8261"/>
                <w:sz w:val="24"/>
                <w:szCs w:val="28"/>
              </w:rPr>
              <w:lastRenderedPageBreak/>
              <w:t xml:space="preserve">Fruma Sarah | </w:t>
            </w:r>
            <w:r w:rsidRPr="00B51520">
              <w:rPr>
                <w:i/>
                <w:color w:val="6B8261"/>
                <w:sz w:val="24"/>
                <w:szCs w:val="28"/>
              </w:rPr>
              <w:t>Fiddler on the Roof</w:t>
            </w:r>
          </w:p>
          <w:p w14:paraId="09AE6ED2" w14:textId="6AA920B5" w:rsidR="00B51520" w:rsidRPr="00023F50" w:rsidRDefault="00B51520" w:rsidP="00023F50">
            <w:pPr>
              <w:jc w:val="both"/>
              <w:rPr>
                <w:sz w:val="21"/>
                <w:szCs w:val="21"/>
              </w:rPr>
            </w:pPr>
            <w:r w:rsidRPr="00023F50">
              <w:rPr>
                <w:sz w:val="21"/>
                <w:szCs w:val="21"/>
              </w:rPr>
              <w:t>Directed by Jonathan Pontarelli</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Naperville</w:t>
            </w:r>
            <w:r w:rsidR="00813573" w:rsidRPr="00023F50">
              <w:rPr>
                <w:sz w:val="21"/>
                <w:szCs w:val="21"/>
              </w:rPr>
              <w:t xml:space="preserve">, IL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Pr="00023F50">
              <w:rPr>
                <w:sz w:val="21"/>
                <w:szCs w:val="21"/>
              </w:rPr>
              <w:t>Neuqua Valley Theater</w:t>
            </w:r>
          </w:p>
          <w:p w14:paraId="03DE11E2" w14:textId="7F1C5DDF" w:rsidR="00B51520" w:rsidRPr="00B51520" w:rsidRDefault="00B51520" w:rsidP="00023F50">
            <w:pPr>
              <w:pStyle w:val="Heading3"/>
              <w:jc w:val="center"/>
              <w:outlineLvl w:val="2"/>
              <w:rPr>
                <w:color w:val="6B8261"/>
                <w:sz w:val="24"/>
                <w:szCs w:val="28"/>
              </w:rPr>
            </w:pPr>
            <w:r w:rsidRPr="00B51520">
              <w:rPr>
                <w:color w:val="6B8261"/>
                <w:sz w:val="24"/>
                <w:szCs w:val="28"/>
              </w:rPr>
              <w:t xml:space="preserve">Humpty Dumpty &amp; Queen Lillian | </w:t>
            </w:r>
            <w:r w:rsidRPr="00B51520">
              <w:rPr>
                <w:i/>
                <w:color w:val="6B8261"/>
                <w:sz w:val="24"/>
                <w:szCs w:val="28"/>
              </w:rPr>
              <w:t>Shrek</w:t>
            </w:r>
            <w:r w:rsidRPr="00B51520">
              <w:rPr>
                <w:color w:val="6B8261"/>
                <w:sz w:val="24"/>
                <w:szCs w:val="28"/>
              </w:rPr>
              <w:t xml:space="preserve"> </w:t>
            </w:r>
          </w:p>
          <w:p w14:paraId="7960C94A" w14:textId="41A74EB6" w:rsidR="00B51520" w:rsidRPr="00B51520" w:rsidRDefault="00B51520" w:rsidP="00023F50">
            <w:pPr>
              <w:jc w:val="both"/>
            </w:pPr>
            <w:r w:rsidRPr="00023F50">
              <w:rPr>
                <w:sz w:val="21"/>
                <w:szCs w:val="21"/>
              </w:rPr>
              <w:t>Directed by Carrie Bramlett</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Naperville</w:t>
            </w:r>
            <w:r w:rsidR="00813573" w:rsidRPr="00023F50">
              <w:rPr>
                <w:sz w:val="21"/>
                <w:szCs w:val="21"/>
              </w:rPr>
              <w:t xml:space="preserve">, IL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Pr="00023F50">
              <w:rPr>
                <w:sz w:val="21"/>
                <w:szCs w:val="21"/>
              </w:rPr>
              <w:t>Pfeiffer Hall</w:t>
            </w:r>
          </w:p>
          <w:p w14:paraId="111712F2" w14:textId="7E4A3290" w:rsidR="00B51520" w:rsidRPr="00B51520" w:rsidRDefault="00B51520" w:rsidP="00023F50">
            <w:pPr>
              <w:pStyle w:val="Heading3"/>
              <w:jc w:val="center"/>
              <w:outlineLvl w:val="2"/>
              <w:rPr>
                <w:color w:val="6B8261"/>
                <w:sz w:val="24"/>
                <w:szCs w:val="28"/>
              </w:rPr>
            </w:pPr>
            <w:r w:rsidRPr="00B51520">
              <w:rPr>
                <w:color w:val="6B8261"/>
                <w:sz w:val="24"/>
                <w:szCs w:val="28"/>
              </w:rPr>
              <w:t xml:space="preserve">Signora Pirelli | </w:t>
            </w:r>
            <w:r w:rsidRPr="00B51520">
              <w:rPr>
                <w:i/>
                <w:color w:val="6B8261"/>
                <w:sz w:val="24"/>
                <w:szCs w:val="28"/>
              </w:rPr>
              <w:t>Sweeney Todd</w:t>
            </w:r>
            <w:r w:rsidRPr="00B51520">
              <w:rPr>
                <w:color w:val="6B8261"/>
                <w:sz w:val="24"/>
                <w:szCs w:val="28"/>
              </w:rPr>
              <w:t xml:space="preserve"> </w:t>
            </w:r>
          </w:p>
          <w:p w14:paraId="3D3E9984" w14:textId="5862A054" w:rsidR="00B51520" w:rsidRPr="00023F50" w:rsidRDefault="00B51520" w:rsidP="00023F50">
            <w:pPr>
              <w:jc w:val="both"/>
              <w:rPr>
                <w:sz w:val="21"/>
                <w:szCs w:val="21"/>
              </w:rPr>
            </w:pPr>
            <w:r w:rsidRPr="00023F50">
              <w:rPr>
                <w:sz w:val="21"/>
                <w:szCs w:val="21"/>
              </w:rPr>
              <w:t>Directed by Joey Stone</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Naperville</w:t>
            </w:r>
            <w:r w:rsidR="00813573" w:rsidRPr="00023F50">
              <w:rPr>
                <w:sz w:val="21"/>
                <w:szCs w:val="21"/>
              </w:rPr>
              <w:t xml:space="preserve">, IL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Pr="00023F50">
              <w:rPr>
                <w:sz w:val="21"/>
                <w:szCs w:val="21"/>
              </w:rPr>
              <w:t>Madden Theater</w:t>
            </w:r>
          </w:p>
          <w:p w14:paraId="2594415C" w14:textId="7F82B692" w:rsidR="00B51520" w:rsidRPr="00B51520" w:rsidRDefault="00B51520" w:rsidP="00023F50">
            <w:pPr>
              <w:pStyle w:val="Heading3"/>
              <w:jc w:val="center"/>
              <w:outlineLvl w:val="2"/>
              <w:rPr>
                <w:color w:val="6B8261"/>
                <w:sz w:val="24"/>
                <w:szCs w:val="28"/>
              </w:rPr>
            </w:pPr>
            <w:r w:rsidRPr="00B51520">
              <w:rPr>
                <w:color w:val="6B8261"/>
                <w:sz w:val="24"/>
                <w:szCs w:val="28"/>
              </w:rPr>
              <w:t xml:space="preserve">Ann Putnam | </w:t>
            </w:r>
            <w:r w:rsidRPr="00B51520">
              <w:rPr>
                <w:i/>
                <w:color w:val="6B8261"/>
                <w:sz w:val="24"/>
                <w:szCs w:val="28"/>
              </w:rPr>
              <w:t>The Crucible</w:t>
            </w:r>
            <w:r w:rsidRPr="00B51520">
              <w:rPr>
                <w:color w:val="6B8261"/>
                <w:sz w:val="24"/>
                <w:szCs w:val="28"/>
              </w:rPr>
              <w:t xml:space="preserve"> </w:t>
            </w:r>
          </w:p>
          <w:p w14:paraId="439C292F" w14:textId="513E6FBC" w:rsidR="00B51520" w:rsidRPr="00023F50" w:rsidRDefault="00B51520" w:rsidP="00023F50">
            <w:pPr>
              <w:jc w:val="both"/>
              <w:rPr>
                <w:sz w:val="21"/>
                <w:szCs w:val="21"/>
              </w:rPr>
            </w:pPr>
            <w:r w:rsidRPr="00023F50">
              <w:rPr>
                <w:sz w:val="21"/>
                <w:szCs w:val="21"/>
              </w:rPr>
              <w:t>Directed by Jared Mason</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Naperville</w:t>
            </w:r>
            <w:r w:rsidR="00813573" w:rsidRPr="00023F50">
              <w:rPr>
                <w:sz w:val="21"/>
                <w:szCs w:val="21"/>
              </w:rPr>
              <w:t xml:space="preserve">, IL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Pr="00023F50">
              <w:rPr>
                <w:sz w:val="21"/>
                <w:szCs w:val="21"/>
              </w:rPr>
              <w:t xml:space="preserve"> Neuqua Valley Theater</w:t>
            </w:r>
          </w:p>
          <w:p w14:paraId="58E4C3D8" w14:textId="54A2ED68" w:rsidR="00B51520" w:rsidRPr="00B51520" w:rsidRDefault="00B51520" w:rsidP="00023F50">
            <w:pPr>
              <w:pStyle w:val="Heading3"/>
              <w:jc w:val="center"/>
              <w:outlineLvl w:val="2"/>
              <w:rPr>
                <w:color w:val="6B8261"/>
                <w:sz w:val="24"/>
                <w:szCs w:val="28"/>
              </w:rPr>
            </w:pPr>
            <w:r w:rsidRPr="00B51520">
              <w:rPr>
                <w:color w:val="6B8261"/>
                <w:sz w:val="24"/>
                <w:szCs w:val="28"/>
              </w:rPr>
              <w:t xml:space="preserve">Ensemble | </w:t>
            </w:r>
            <w:r w:rsidRPr="00B51520">
              <w:rPr>
                <w:i/>
                <w:color w:val="6B8261"/>
                <w:sz w:val="24"/>
                <w:szCs w:val="28"/>
              </w:rPr>
              <w:t>Jekyll &amp; Hyde</w:t>
            </w:r>
            <w:r w:rsidRPr="00B51520">
              <w:rPr>
                <w:color w:val="6B8261"/>
                <w:sz w:val="24"/>
                <w:szCs w:val="28"/>
              </w:rPr>
              <w:t xml:space="preserve"> </w:t>
            </w:r>
          </w:p>
          <w:p w14:paraId="5B3A1227" w14:textId="6140C96E" w:rsidR="00B51520" w:rsidRPr="00023F50" w:rsidRDefault="00B51520" w:rsidP="00023F50">
            <w:pPr>
              <w:rPr>
                <w:sz w:val="21"/>
                <w:szCs w:val="21"/>
              </w:rPr>
            </w:pPr>
            <w:r w:rsidRPr="00023F50">
              <w:rPr>
                <w:sz w:val="21"/>
                <w:szCs w:val="21"/>
              </w:rPr>
              <w:t xml:space="preserve">Directed by Ryan </w:t>
            </w:r>
            <w:r w:rsidR="00813573">
              <w:rPr>
                <w:sz w:val="21"/>
                <w:szCs w:val="21"/>
              </w:rPr>
              <w:t>Wiczer-</w:t>
            </w:r>
            <w:r w:rsidRPr="00023F50">
              <w:rPr>
                <w:sz w:val="21"/>
                <w:szCs w:val="21"/>
              </w:rPr>
              <w:t>Leist</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sidRPr="00813573">
              <w:rPr>
                <w:sz w:val="18"/>
                <w:szCs w:val="18"/>
              </w:rPr>
              <w:t xml:space="preserve">   </w:t>
            </w:r>
            <w:r w:rsidR="00813573" w:rsidRPr="00023F50">
              <w:rPr>
                <w:sz w:val="21"/>
                <w:szCs w:val="21"/>
              </w:rPr>
              <w:t xml:space="preserve">       </w:t>
            </w:r>
            <w:r w:rsidR="00813573">
              <w:rPr>
                <w:sz w:val="21"/>
                <w:szCs w:val="21"/>
              </w:rPr>
              <w:t>Naperville</w:t>
            </w:r>
            <w:r w:rsidR="00813573" w:rsidRPr="00023F50">
              <w:rPr>
                <w:sz w:val="21"/>
                <w:szCs w:val="21"/>
              </w:rPr>
              <w:t xml:space="preserve">, IL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Pr="00023F50">
              <w:rPr>
                <w:sz w:val="21"/>
                <w:szCs w:val="21"/>
              </w:rPr>
              <w:t>Neuqua Valley Theater</w:t>
            </w:r>
          </w:p>
          <w:p w14:paraId="5DD75675" w14:textId="097A9E0E" w:rsidR="00B51520" w:rsidRPr="00B51520" w:rsidRDefault="00B51520" w:rsidP="00023F50">
            <w:pPr>
              <w:pStyle w:val="Heading3"/>
              <w:jc w:val="center"/>
              <w:outlineLvl w:val="2"/>
              <w:rPr>
                <w:color w:val="6B8261"/>
                <w:sz w:val="24"/>
              </w:rPr>
            </w:pPr>
            <w:r w:rsidRPr="00B51520">
              <w:rPr>
                <w:color w:val="6B8261"/>
                <w:sz w:val="24"/>
              </w:rPr>
              <w:t xml:space="preserve">Thelma Alban | </w:t>
            </w:r>
            <w:r w:rsidRPr="00B51520">
              <w:rPr>
                <w:i/>
                <w:color w:val="6B8261"/>
                <w:sz w:val="24"/>
              </w:rPr>
              <w:t>Par for the Corpse</w:t>
            </w:r>
            <w:r w:rsidRPr="00B51520">
              <w:rPr>
                <w:color w:val="6B8261"/>
                <w:sz w:val="24"/>
              </w:rPr>
              <w:t xml:space="preserve"> </w:t>
            </w:r>
          </w:p>
          <w:p w14:paraId="291C9CC0" w14:textId="289CDC6C" w:rsidR="00B51520" w:rsidRPr="00023F50" w:rsidRDefault="00B51520" w:rsidP="00023F50">
            <w:pPr>
              <w:jc w:val="both"/>
              <w:rPr>
                <w:sz w:val="21"/>
                <w:szCs w:val="21"/>
              </w:rPr>
            </w:pPr>
            <w:r w:rsidRPr="00023F50">
              <w:rPr>
                <w:sz w:val="21"/>
                <w:szCs w:val="21"/>
              </w:rPr>
              <w:t xml:space="preserve">Directed by Ryan </w:t>
            </w:r>
            <w:r w:rsidR="00813573">
              <w:rPr>
                <w:sz w:val="21"/>
                <w:szCs w:val="21"/>
              </w:rPr>
              <w:t>Wiczer-</w:t>
            </w:r>
            <w:r w:rsidRPr="00023F50">
              <w:rPr>
                <w:sz w:val="21"/>
                <w:szCs w:val="21"/>
              </w:rPr>
              <w:t>Leist</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Naperville</w:t>
            </w:r>
            <w:r w:rsidR="00813573" w:rsidRPr="00023F50">
              <w:rPr>
                <w:sz w:val="21"/>
                <w:szCs w:val="21"/>
              </w:rPr>
              <w:t xml:space="preserve">, IL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Pr="00023F50">
              <w:rPr>
                <w:sz w:val="21"/>
                <w:szCs w:val="21"/>
              </w:rPr>
              <w:t>Neuqua Valley Theater</w:t>
            </w:r>
          </w:p>
          <w:p w14:paraId="49B627D9" w14:textId="3D77B343" w:rsidR="00B51520" w:rsidRPr="00B51520" w:rsidRDefault="00B51520" w:rsidP="00023F50">
            <w:pPr>
              <w:pStyle w:val="Heading3"/>
              <w:jc w:val="center"/>
              <w:outlineLvl w:val="2"/>
              <w:rPr>
                <w:color w:val="6B8261"/>
                <w:sz w:val="24"/>
                <w:szCs w:val="28"/>
              </w:rPr>
            </w:pPr>
            <w:r w:rsidRPr="00B51520">
              <w:rPr>
                <w:color w:val="6B8261"/>
                <w:sz w:val="24"/>
                <w:szCs w:val="28"/>
              </w:rPr>
              <w:t xml:space="preserve">Woman #3 | </w:t>
            </w:r>
            <w:r w:rsidRPr="00B51520">
              <w:rPr>
                <w:i/>
                <w:color w:val="6B8261"/>
                <w:sz w:val="24"/>
                <w:szCs w:val="28"/>
              </w:rPr>
              <w:t>Fiddler on the Roof</w:t>
            </w:r>
            <w:r w:rsidRPr="00B51520">
              <w:rPr>
                <w:color w:val="6B8261"/>
                <w:sz w:val="24"/>
                <w:szCs w:val="28"/>
              </w:rPr>
              <w:t xml:space="preserve"> </w:t>
            </w:r>
          </w:p>
          <w:p w14:paraId="6C238F37" w14:textId="0B9FF2FC" w:rsidR="00B51520" w:rsidRPr="00B51520" w:rsidRDefault="00B51520" w:rsidP="00023F50">
            <w:pPr>
              <w:jc w:val="both"/>
            </w:pPr>
            <w:r w:rsidRPr="00B51520">
              <w:t>Directed by Kathy Battle</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Naperville</w:t>
            </w:r>
            <w:r w:rsidR="00813573" w:rsidRPr="00023F50">
              <w:rPr>
                <w:sz w:val="21"/>
                <w:szCs w:val="21"/>
              </w:rPr>
              <w:t xml:space="preserve">, IL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Pr="00B51520">
              <w:t>Gordon Gregory Theater</w:t>
            </w:r>
          </w:p>
          <w:p w14:paraId="2B3A1396" w14:textId="3424EF9A" w:rsidR="00B51520" w:rsidRPr="00B51520" w:rsidRDefault="00B51520" w:rsidP="00023F50">
            <w:pPr>
              <w:pStyle w:val="Heading3"/>
              <w:jc w:val="center"/>
              <w:outlineLvl w:val="2"/>
              <w:rPr>
                <w:color w:val="6B8261"/>
                <w:sz w:val="24"/>
                <w:szCs w:val="28"/>
              </w:rPr>
            </w:pPr>
            <w:r w:rsidRPr="00B51520">
              <w:rPr>
                <w:color w:val="6B8261"/>
                <w:sz w:val="24"/>
                <w:szCs w:val="28"/>
              </w:rPr>
              <w:t xml:space="preserve">Ensemble | </w:t>
            </w:r>
            <w:r w:rsidRPr="00B51520">
              <w:rPr>
                <w:i/>
                <w:color w:val="6B8261"/>
                <w:sz w:val="24"/>
                <w:szCs w:val="28"/>
              </w:rPr>
              <w:t>The Music Man</w:t>
            </w:r>
            <w:r w:rsidRPr="00B51520">
              <w:rPr>
                <w:color w:val="6B8261"/>
                <w:sz w:val="24"/>
                <w:szCs w:val="28"/>
              </w:rPr>
              <w:t xml:space="preserve"> </w:t>
            </w:r>
          </w:p>
          <w:p w14:paraId="6E0E3CD4" w14:textId="4163874C" w:rsidR="00B51520" w:rsidRPr="00023F50" w:rsidRDefault="00B51520" w:rsidP="00023F50">
            <w:pPr>
              <w:jc w:val="both"/>
              <w:rPr>
                <w:sz w:val="21"/>
                <w:szCs w:val="21"/>
              </w:rPr>
            </w:pPr>
            <w:r w:rsidRPr="00023F50">
              <w:rPr>
                <w:sz w:val="21"/>
                <w:szCs w:val="21"/>
              </w:rPr>
              <w:t>Directed by Kathy Battle</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Naperville</w:t>
            </w:r>
            <w:r w:rsidR="00813573" w:rsidRPr="00023F50">
              <w:rPr>
                <w:sz w:val="21"/>
                <w:szCs w:val="21"/>
              </w:rPr>
              <w:t xml:space="preserve">, IL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Pr="00023F50">
              <w:rPr>
                <w:sz w:val="21"/>
                <w:szCs w:val="21"/>
              </w:rPr>
              <w:t>Gordon Gregory Theater</w:t>
            </w:r>
          </w:p>
          <w:p w14:paraId="33407AF7" w14:textId="0808ADC2" w:rsidR="00B51520" w:rsidRPr="00B51520" w:rsidRDefault="00B51520" w:rsidP="00023F50">
            <w:pPr>
              <w:pStyle w:val="Heading3"/>
              <w:jc w:val="center"/>
              <w:outlineLvl w:val="2"/>
              <w:rPr>
                <w:color w:val="6B8261"/>
                <w:sz w:val="24"/>
                <w:szCs w:val="28"/>
              </w:rPr>
            </w:pPr>
            <w:r w:rsidRPr="00B51520">
              <w:rPr>
                <w:color w:val="6B8261"/>
                <w:sz w:val="24"/>
                <w:szCs w:val="28"/>
              </w:rPr>
              <w:t xml:space="preserve">Ensemble | </w:t>
            </w:r>
            <w:r w:rsidRPr="00B51520">
              <w:rPr>
                <w:i/>
                <w:color w:val="6B8261"/>
                <w:sz w:val="24"/>
                <w:szCs w:val="28"/>
              </w:rPr>
              <w:t>Joseph and the Amazing Technicolor Dreamcoat</w:t>
            </w:r>
            <w:r w:rsidRPr="00B51520">
              <w:rPr>
                <w:color w:val="6B8261"/>
                <w:sz w:val="24"/>
                <w:szCs w:val="28"/>
              </w:rPr>
              <w:t xml:space="preserve"> </w:t>
            </w:r>
          </w:p>
          <w:p w14:paraId="19C11FAE" w14:textId="10EA5C2A" w:rsidR="00B51520" w:rsidRPr="00E06300" w:rsidRDefault="00B51520" w:rsidP="00023F50">
            <w:pPr>
              <w:jc w:val="both"/>
              <w:rPr>
                <w:b/>
                <w:color w:val="6B8261"/>
              </w:rPr>
            </w:pPr>
            <w:r w:rsidRPr="00023F50">
              <w:rPr>
                <w:sz w:val="21"/>
                <w:szCs w:val="21"/>
              </w:rPr>
              <w:t>Directed by Brian Lynch</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Naperville</w:t>
            </w:r>
            <w:r w:rsidR="00813573" w:rsidRPr="00023F50">
              <w:rPr>
                <w:sz w:val="21"/>
                <w:szCs w:val="21"/>
              </w:rPr>
              <w:t xml:space="preserve">, IL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00813573">
              <w:rPr>
                <w:sz w:val="21"/>
                <w:szCs w:val="21"/>
              </w:rPr>
              <w:t xml:space="preserve">  </w:t>
            </w:r>
            <w:r w:rsidR="00813573" w:rsidRPr="00023F50">
              <w:rPr>
                <w:sz w:val="21"/>
                <w:szCs w:val="21"/>
              </w:rPr>
              <w:t xml:space="preserve">       </w:t>
            </w:r>
            <w:r w:rsidRPr="00023F50">
              <w:rPr>
                <w:sz w:val="21"/>
                <w:szCs w:val="21"/>
              </w:rPr>
              <w:t>Pfieffer Hall</w:t>
            </w:r>
          </w:p>
        </w:tc>
      </w:tr>
    </w:tbl>
    <w:p w14:paraId="53AB55AF" w14:textId="01FD9643" w:rsidR="00D65607" w:rsidRPr="00CF1A49" w:rsidRDefault="002B27F8" w:rsidP="00D65607">
      <w:pPr>
        <w:pStyle w:val="Heading1"/>
      </w:pPr>
      <w:r>
        <w:lastRenderedPageBreak/>
        <w:t xml:space="preserve">THEATRE </w:t>
      </w:r>
      <w:r w:rsidR="00D65607">
        <w:t>DIRECTING EXPERIENCE</w:t>
      </w:r>
    </w:p>
    <w:tbl>
      <w:tblPr>
        <w:tblStyle w:val="TableGrid"/>
        <w:tblW w:w="4957"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57"/>
      </w:tblGrid>
      <w:tr w:rsidR="00D65607" w:rsidRPr="00CF1A49" w14:paraId="2AC70FCC" w14:textId="77777777" w:rsidTr="00D65607">
        <w:trPr>
          <w:trHeight w:val="823"/>
        </w:trPr>
        <w:tc>
          <w:tcPr>
            <w:tcW w:w="9257" w:type="dxa"/>
          </w:tcPr>
          <w:p w14:paraId="6F02F3BD" w14:textId="6869F9BF" w:rsidR="00D65607" w:rsidRPr="00B51520" w:rsidRDefault="00D65607" w:rsidP="00A70B4E">
            <w:pPr>
              <w:pStyle w:val="Heading3"/>
              <w:jc w:val="center"/>
              <w:outlineLvl w:val="2"/>
              <w:rPr>
                <w:color w:val="6B8261"/>
                <w:sz w:val="24"/>
                <w:szCs w:val="28"/>
              </w:rPr>
            </w:pPr>
            <w:r w:rsidRPr="00023F50">
              <w:rPr>
                <w:i/>
                <w:color w:val="6B8261"/>
                <w:sz w:val="24"/>
                <w:szCs w:val="28"/>
              </w:rPr>
              <w:t>MY SON PINOCCHIO</w:t>
            </w:r>
            <w:r>
              <w:rPr>
                <w:i/>
                <w:color w:val="6B8261"/>
                <w:sz w:val="24"/>
                <w:szCs w:val="28"/>
              </w:rPr>
              <w:t xml:space="preserve"> </w:t>
            </w:r>
            <w:r w:rsidRPr="00D65607">
              <w:rPr>
                <w:color w:val="6B8261"/>
                <w:sz w:val="24"/>
                <w:szCs w:val="28"/>
              </w:rPr>
              <w:t xml:space="preserve">| </w:t>
            </w:r>
            <w:r>
              <w:rPr>
                <w:color w:val="6B8261"/>
                <w:sz w:val="24"/>
                <w:szCs w:val="28"/>
              </w:rPr>
              <w:t>David Stern</w:t>
            </w:r>
          </w:p>
          <w:p w14:paraId="5F4D7958" w14:textId="6B4E2A91" w:rsidR="00D65607" w:rsidRPr="00023F50" w:rsidRDefault="00D65607" w:rsidP="00A70B4E">
            <w:pPr>
              <w:jc w:val="both"/>
              <w:rPr>
                <w:sz w:val="21"/>
                <w:szCs w:val="21"/>
              </w:rPr>
            </w:pPr>
            <w:r>
              <w:rPr>
                <w:sz w:val="21"/>
                <w:szCs w:val="21"/>
              </w:rPr>
              <w:t xml:space="preserve">Door 14 Productions </w:t>
            </w:r>
            <w:r w:rsidR="00A30A2F">
              <w:rPr>
                <w:sz w:val="21"/>
                <w:szCs w:val="21"/>
              </w:rPr>
              <w:t>NFP</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TBA</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 xml:space="preserve">           </w:t>
            </w:r>
            <w:r w:rsidR="00A30A2F" w:rsidRPr="00023F50">
              <w:rPr>
                <w:sz w:val="21"/>
                <w:szCs w:val="21"/>
              </w:rPr>
              <w:t xml:space="preserve">    </w:t>
            </w:r>
            <w:r w:rsidR="00A30A2F">
              <w:rPr>
                <w:sz w:val="21"/>
                <w:szCs w:val="21"/>
              </w:rPr>
              <w:t>TBA</w:t>
            </w:r>
          </w:p>
          <w:p w14:paraId="3A34FD29" w14:textId="60B65F2B" w:rsidR="00D65607" w:rsidRPr="00B51520" w:rsidRDefault="00D65607" w:rsidP="00A70B4E">
            <w:pPr>
              <w:pStyle w:val="Heading3"/>
              <w:jc w:val="center"/>
              <w:outlineLvl w:val="2"/>
              <w:rPr>
                <w:color w:val="6B8261"/>
                <w:sz w:val="24"/>
              </w:rPr>
            </w:pPr>
            <w:r>
              <w:rPr>
                <w:i/>
                <w:iCs/>
                <w:color w:val="6B8261"/>
                <w:sz w:val="24"/>
              </w:rPr>
              <w:t>Beauty and the Beast</w:t>
            </w:r>
            <w:r w:rsidRPr="00B51520">
              <w:rPr>
                <w:color w:val="6B8261"/>
                <w:sz w:val="24"/>
              </w:rPr>
              <w:t xml:space="preserve"> </w:t>
            </w:r>
            <w:r>
              <w:rPr>
                <w:color w:val="6B8261"/>
                <w:sz w:val="24"/>
              </w:rPr>
              <w:t>(</w:t>
            </w:r>
            <w:r w:rsidRPr="00B51520">
              <w:rPr>
                <w:color w:val="6B8261"/>
                <w:sz w:val="24"/>
              </w:rPr>
              <w:t>Voice Captain</w:t>
            </w:r>
            <w:r>
              <w:rPr>
                <w:color w:val="6B8261"/>
                <w:sz w:val="24"/>
              </w:rPr>
              <w:t>)</w:t>
            </w:r>
            <w:r w:rsidRPr="00D65607">
              <w:rPr>
                <w:color w:val="6B8261"/>
                <w:sz w:val="24"/>
              </w:rPr>
              <w:t xml:space="preserve"> | </w:t>
            </w:r>
            <w:r>
              <w:rPr>
                <w:color w:val="6B8261"/>
                <w:sz w:val="24"/>
              </w:rPr>
              <w:t>Linda Woolverton</w:t>
            </w:r>
          </w:p>
          <w:p w14:paraId="1DE0DFB8" w14:textId="34715C61" w:rsidR="00D65607" w:rsidRPr="00023F50" w:rsidRDefault="00D65607" w:rsidP="00A70B4E">
            <w:pPr>
              <w:rPr>
                <w:sz w:val="21"/>
                <w:szCs w:val="21"/>
              </w:rPr>
            </w:pPr>
            <w:r>
              <w:rPr>
                <w:sz w:val="21"/>
                <w:szCs w:val="21"/>
              </w:rPr>
              <w:t>Limelight Theatre Company</w:t>
            </w:r>
            <w:r w:rsidRPr="00023F50">
              <w:rPr>
                <w:sz w:val="21"/>
                <w:szCs w:val="21"/>
              </w:rPr>
              <w:t xml:space="preserve">                          </w:t>
            </w:r>
            <w:r>
              <w:rPr>
                <w:sz w:val="21"/>
                <w:szCs w:val="21"/>
              </w:rPr>
              <w:t xml:space="preserve"> </w:t>
            </w:r>
            <w:r w:rsidRPr="00023F50">
              <w:rPr>
                <w:sz w:val="21"/>
                <w:szCs w:val="21"/>
              </w:rPr>
              <w:t xml:space="preserve">  </w:t>
            </w:r>
            <w:r>
              <w:rPr>
                <w:sz w:val="21"/>
                <w:szCs w:val="21"/>
              </w:rPr>
              <w:t>Oswego</w:t>
            </w:r>
            <w:r w:rsidRPr="00023F50">
              <w:rPr>
                <w:sz w:val="21"/>
                <w:szCs w:val="21"/>
              </w:rPr>
              <w:t xml:space="preserve">, IL                             Barnes Performing Arts Center </w:t>
            </w:r>
          </w:p>
          <w:p w14:paraId="56F356CE" w14:textId="7CE96AA8" w:rsidR="00D65607" w:rsidRPr="00B51520" w:rsidRDefault="00D65607" w:rsidP="00A70B4E">
            <w:pPr>
              <w:pStyle w:val="Heading3"/>
              <w:jc w:val="center"/>
              <w:outlineLvl w:val="2"/>
              <w:rPr>
                <w:color w:val="6B8261"/>
                <w:sz w:val="24"/>
              </w:rPr>
            </w:pPr>
            <w:r>
              <w:rPr>
                <w:i/>
                <w:iCs/>
                <w:color w:val="6B8261"/>
                <w:sz w:val="24"/>
              </w:rPr>
              <w:t xml:space="preserve">Peter Pan </w:t>
            </w:r>
            <w:r>
              <w:rPr>
                <w:color w:val="6B8261"/>
                <w:sz w:val="24"/>
              </w:rPr>
              <w:t>| J.M. Barrie</w:t>
            </w:r>
          </w:p>
          <w:p w14:paraId="1DE9BB67" w14:textId="53B053B7" w:rsidR="00D65607" w:rsidRPr="00D65607" w:rsidRDefault="00D65607" w:rsidP="00D65607">
            <w:pPr>
              <w:jc w:val="both"/>
              <w:rPr>
                <w:sz w:val="21"/>
                <w:szCs w:val="21"/>
              </w:rPr>
            </w:pPr>
            <w:r>
              <w:rPr>
                <w:sz w:val="21"/>
                <w:szCs w:val="21"/>
              </w:rPr>
              <w:t>N/A</w:t>
            </w:r>
            <w:r w:rsidRPr="00023F50">
              <w:rPr>
                <w:sz w:val="21"/>
                <w:szCs w:val="21"/>
              </w:rPr>
              <w:t xml:space="preserve">                       </w:t>
            </w:r>
            <w:r>
              <w:rPr>
                <w:sz w:val="21"/>
                <w:szCs w:val="21"/>
              </w:rPr>
              <w:t xml:space="preserve"> </w:t>
            </w:r>
            <w:r w:rsidRPr="00023F50">
              <w:rPr>
                <w:sz w:val="21"/>
                <w:szCs w:val="21"/>
              </w:rPr>
              <w:t xml:space="preserve">  </w:t>
            </w:r>
            <w:r>
              <w:rPr>
                <w:sz w:val="21"/>
                <w:szCs w:val="21"/>
              </w:rPr>
              <w:t xml:space="preserve">                       </w:t>
            </w:r>
            <w:r w:rsidRPr="00023F50">
              <w:rPr>
                <w:sz w:val="21"/>
                <w:szCs w:val="21"/>
              </w:rPr>
              <w:t xml:space="preserve">  </w:t>
            </w:r>
            <w:r>
              <w:rPr>
                <w:sz w:val="21"/>
                <w:szCs w:val="21"/>
              </w:rPr>
              <w:t xml:space="preserve">  </w:t>
            </w:r>
            <w:r w:rsidRPr="00023F50">
              <w:rPr>
                <w:sz w:val="21"/>
                <w:szCs w:val="21"/>
              </w:rPr>
              <w:t xml:space="preserve">  </w:t>
            </w:r>
            <w:r>
              <w:rPr>
                <w:sz w:val="21"/>
                <w:szCs w:val="21"/>
              </w:rPr>
              <w:t>Naperville</w:t>
            </w:r>
            <w:r w:rsidRPr="00023F50">
              <w:rPr>
                <w:sz w:val="21"/>
                <w:szCs w:val="21"/>
              </w:rPr>
              <w:t xml:space="preserve">, IL          </w:t>
            </w:r>
            <w:r>
              <w:rPr>
                <w:sz w:val="21"/>
                <w:szCs w:val="21"/>
              </w:rPr>
              <w:t xml:space="preserve">     </w:t>
            </w:r>
            <w:r w:rsidRPr="00023F50">
              <w:rPr>
                <w:sz w:val="21"/>
                <w:szCs w:val="21"/>
              </w:rPr>
              <w:t xml:space="preserve">    </w:t>
            </w:r>
            <w:r>
              <w:rPr>
                <w:sz w:val="21"/>
                <w:szCs w:val="21"/>
              </w:rPr>
              <w:t xml:space="preserve">      </w:t>
            </w:r>
            <w:r w:rsidRPr="00023F50">
              <w:rPr>
                <w:sz w:val="21"/>
                <w:szCs w:val="21"/>
              </w:rPr>
              <w:t xml:space="preserve">  </w:t>
            </w:r>
            <w:r>
              <w:rPr>
                <w:sz w:val="21"/>
                <w:szCs w:val="21"/>
              </w:rPr>
              <w:t xml:space="preserve">         </w:t>
            </w:r>
            <w:r w:rsidRPr="00023F50">
              <w:rPr>
                <w:sz w:val="21"/>
                <w:szCs w:val="21"/>
              </w:rPr>
              <w:t xml:space="preserve"> </w:t>
            </w:r>
            <w:r>
              <w:rPr>
                <w:sz w:val="21"/>
                <w:szCs w:val="21"/>
              </w:rPr>
              <w:t xml:space="preserve">     </w:t>
            </w:r>
            <w:r w:rsidRPr="00023F50">
              <w:rPr>
                <w:sz w:val="21"/>
                <w:szCs w:val="21"/>
              </w:rPr>
              <w:t xml:space="preserve">   </w:t>
            </w:r>
            <w:r>
              <w:rPr>
                <w:sz w:val="21"/>
                <w:szCs w:val="21"/>
              </w:rPr>
              <w:t xml:space="preserve"> </w:t>
            </w:r>
            <w:r w:rsidRPr="00023F50">
              <w:rPr>
                <w:sz w:val="21"/>
                <w:szCs w:val="21"/>
              </w:rPr>
              <w:t xml:space="preserve">         </w:t>
            </w:r>
            <w:r>
              <w:rPr>
                <w:sz w:val="21"/>
                <w:szCs w:val="21"/>
              </w:rPr>
              <w:t>Robert Clow Auditorium</w:t>
            </w:r>
          </w:p>
        </w:tc>
      </w:tr>
    </w:tbl>
    <w:p w14:paraId="5171B765" w14:textId="26F50AA2" w:rsidR="00D65607" w:rsidRPr="00CF1A49" w:rsidRDefault="00D65607" w:rsidP="00D65607">
      <w:pPr>
        <w:pStyle w:val="Heading1"/>
      </w:pPr>
      <w:r>
        <w:t>FILM EXPERIENCE</w:t>
      </w:r>
    </w:p>
    <w:tbl>
      <w:tblPr>
        <w:tblStyle w:val="TableGrid"/>
        <w:tblW w:w="4957"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57"/>
      </w:tblGrid>
      <w:tr w:rsidR="00D65607" w:rsidRPr="00CF1A49" w14:paraId="12645F07" w14:textId="77777777" w:rsidTr="00D65607">
        <w:trPr>
          <w:trHeight w:val="91"/>
        </w:trPr>
        <w:tc>
          <w:tcPr>
            <w:tcW w:w="9257" w:type="dxa"/>
          </w:tcPr>
          <w:p w14:paraId="699EF686" w14:textId="1B17ABE7" w:rsidR="00D65607" w:rsidRPr="00E06300" w:rsidRDefault="00D65607" w:rsidP="00D65607">
            <w:pPr>
              <w:rPr>
                <w:b/>
                <w:color w:val="6B8261"/>
              </w:rPr>
            </w:pPr>
            <w:r w:rsidRPr="00D65607">
              <w:rPr>
                <w:rFonts w:eastAsiaTheme="majorEastAsia" w:cstheme="majorBidi"/>
                <w:b/>
                <w:bCs/>
                <w:color w:val="6B8261"/>
                <w:sz w:val="24"/>
                <w:szCs w:val="28"/>
              </w:rPr>
              <w:t>Night School </w:t>
            </w:r>
            <w:r w:rsidRPr="00D65607">
              <w:rPr>
                <w:rFonts w:eastAsiaTheme="majorEastAsia" w:cstheme="majorBidi"/>
                <w:color w:val="595959"/>
                <w:sz w:val="24"/>
                <w:szCs w:val="28"/>
              </w:rPr>
              <w:t>| Lead | Directed by Trevor Robinson</w:t>
            </w:r>
            <w:r w:rsidRPr="00D65607">
              <w:rPr>
                <w:rFonts w:eastAsiaTheme="majorEastAsia" w:cstheme="majorBidi"/>
                <w:i/>
                <w:iCs/>
                <w:color w:val="595959"/>
                <w:sz w:val="24"/>
                <w:szCs w:val="28"/>
              </w:rPr>
              <w:t xml:space="preserve"> [unreleased</w:t>
            </w:r>
            <w:r w:rsidRPr="00D65607">
              <w:rPr>
                <w:rFonts w:eastAsiaTheme="majorEastAsia" w:cstheme="majorBidi"/>
                <w:i/>
                <w:iCs/>
                <w:caps/>
                <w:color w:val="595959"/>
                <w:sz w:val="24"/>
                <w:szCs w:val="28"/>
              </w:rPr>
              <w:t>]</w:t>
            </w:r>
          </w:p>
        </w:tc>
      </w:tr>
    </w:tbl>
    <w:p w14:paraId="045463BC" w14:textId="31B5D37C" w:rsidR="00813573" w:rsidRPr="00CF1A49" w:rsidRDefault="00813573" w:rsidP="00813573">
      <w:pPr>
        <w:pStyle w:val="Heading1"/>
      </w:pPr>
      <w:r>
        <w:t>CREATIVE WRITING PUBLICATION HISTORY</w:t>
      </w:r>
    </w:p>
    <w:tbl>
      <w:tblPr>
        <w:tblStyle w:val="TableGrid"/>
        <w:tblW w:w="4957"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57"/>
      </w:tblGrid>
      <w:tr w:rsidR="00813573" w:rsidRPr="00CF1A49" w14:paraId="60BF8A17" w14:textId="77777777" w:rsidTr="00A70B4E">
        <w:trPr>
          <w:trHeight w:val="2236"/>
        </w:trPr>
        <w:tc>
          <w:tcPr>
            <w:tcW w:w="9257" w:type="dxa"/>
          </w:tcPr>
          <w:p w14:paraId="013F9028" w14:textId="120C833F" w:rsidR="004D7860" w:rsidRPr="004D7860" w:rsidRDefault="004D7860" w:rsidP="00813573">
            <w:pPr>
              <w:pStyle w:val="Heading3"/>
              <w:outlineLvl w:val="2"/>
              <w:rPr>
                <w:b w:val="0"/>
                <w:color w:val="6B8261"/>
                <w:sz w:val="24"/>
                <w:szCs w:val="28"/>
              </w:rPr>
            </w:pPr>
            <w:r>
              <w:rPr>
                <w:bCs/>
                <w:caps w:val="0"/>
                <w:color w:val="6B8261"/>
                <w:sz w:val="24"/>
                <w:szCs w:val="28"/>
              </w:rPr>
              <w:t>Litro Magazine</w:t>
            </w:r>
            <w:r w:rsidRPr="00813573">
              <w:rPr>
                <w:bCs/>
                <w:caps w:val="0"/>
                <w:color w:val="6B8261"/>
                <w:sz w:val="24"/>
                <w:szCs w:val="28"/>
              </w:rPr>
              <w:t>: </w:t>
            </w:r>
            <w:r w:rsidRPr="004D7860">
              <w:rPr>
                <w:b w:val="0"/>
                <w:caps w:val="0"/>
                <w:color w:val="595959"/>
                <w:sz w:val="24"/>
                <w:szCs w:val="28"/>
              </w:rPr>
              <w:t xml:space="preserve">Friday Flash Contributor </w:t>
            </w:r>
            <w:r w:rsidRPr="00813573">
              <w:rPr>
                <w:b w:val="0"/>
                <w:caps w:val="0"/>
                <w:color w:val="595959"/>
                <w:sz w:val="24"/>
                <w:szCs w:val="28"/>
              </w:rPr>
              <w:t>[</w:t>
            </w:r>
            <w:r w:rsidRPr="00813573">
              <w:rPr>
                <w:b w:val="0"/>
                <w:i/>
                <w:iCs/>
                <w:caps w:val="0"/>
                <w:color w:val="595959"/>
                <w:sz w:val="24"/>
                <w:szCs w:val="28"/>
              </w:rPr>
              <w:t>October 2020</w:t>
            </w:r>
            <w:r>
              <w:rPr>
                <w:b w:val="0"/>
                <w:i/>
                <w:iCs/>
                <w:caps w:val="0"/>
                <w:color w:val="595959"/>
                <w:sz w:val="24"/>
                <w:szCs w:val="28"/>
              </w:rPr>
              <w:t>, online edition</w:t>
            </w:r>
            <w:r w:rsidRPr="00813573">
              <w:rPr>
                <w:b w:val="0"/>
                <w:caps w:val="0"/>
                <w:color w:val="595959"/>
                <w:sz w:val="24"/>
                <w:szCs w:val="28"/>
              </w:rPr>
              <w:t>]</w:t>
            </w:r>
          </w:p>
          <w:p w14:paraId="7BACCF35" w14:textId="39EAD6CF" w:rsidR="004D7860" w:rsidRPr="004D7860" w:rsidRDefault="004D7860" w:rsidP="00813573">
            <w:pPr>
              <w:pStyle w:val="Heading3"/>
              <w:outlineLvl w:val="2"/>
              <w:rPr>
                <w:b w:val="0"/>
                <w:color w:val="6B8261"/>
                <w:sz w:val="24"/>
                <w:szCs w:val="28"/>
              </w:rPr>
            </w:pPr>
            <w:r>
              <w:rPr>
                <w:bCs/>
                <w:caps w:val="0"/>
                <w:color w:val="6B8261"/>
                <w:sz w:val="24"/>
                <w:szCs w:val="28"/>
              </w:rPr>
              <w:t>Envy, Seven Deadly Sins anthology series</w:t>
            </w:r>
            <w:r w:rsidRPr="00813573">
              <w:rPr>
                <w:bCs/>
                <w:caps w:val="0"/>
                <w:color w:val="6B8261"/>
                <w:sz w:val="24"/>
                <w:szCs w:val="28"/>
              </w:rPr>
              <w:t>: </w:t>
            </w:r>
            <w:r w:rsidRPr="00813573">
              <w:rPr>
                <w:b w:val="0"/>
                <w:caps w:val="0"/>
                <w:color w:val="595959"/>
                <w:sz w:val="24"/>
                <w:szCs w:val="28"/>
              </w:rPr>
              <w:t>Featured Author [</w:t>
            </w:r>
            <w:r w:rsidRPr="00813573">
              <w:rPr>
                <w:b w:val="0"/>
                <w:i/>
                <w:iCs/>
                <w:caps w:val="0"/>
                <w:color w:val="595959"/>
                <w:sz w:val="24"/>
                <w:szCs w:val="28"/>
              </w:rPr>
              <w:t xml:space="preserve">October 2020, </w:t>
            </w:r>
            <w:r>
              <w:rPr>
                <w:b w:val="0"/>
                <w:i/>
                <w:iCs/>
                <w:caps w:val="0"/>
                <w:color w:val="595959"/>
                <w:sz w:val="24"/>
                <w:szCs w:val="28"/>
              </w:rPr>
              <w:t>edited by Dean Kershaw</w:t>
            </w:r>
            <w:r w:rsidRPr="00813573">
              <w:rPr>
                <w:b w:val="0"/>
                <w:i/>
                <w:iCs/>
                <w:caps w:val="0"/>
                <w:color w:val="595959"/>
                <w:sz w:val="24"/>
                <w:szCs w:val="28"/>
              </w:rPr>
              <w:t xml:space="preserve">, published by </w:t>
            </w:r>
            <w:r>
              <w:rPr>
                <w:b w:val="0"/>
                <w:i/>
                <w:iCs/>
                <w:caps w:val="0"/>
                <w:color w:val="595959"/>
                <w:sz w:val="24"/>
                <w:szCs w:val="28"/>
              </w:rPr>
              <w:t>Black Hare Press</w:t>
            </w:r>
            <w:r w:rsidRPr="00813573">
              <w:rPr>
                <w:b w:val="0"/>
                <w:caps w:val="0"/>
                <w:color w:val="595959"/>
                <w:sz w:val="24"/>
                <w:szCs w:val="28"/>
              </w:rPr>
              <w:t>]</w:t>
            </w:r>
          </w:p>
          <w:p w14:paraId="1E543CF5" w14:textId="729B6A4A" w:rsidR="00813573" w:rsidRDefault="00813573" w:rsidP="00813573">
            <w:pPr>
              <w:pStyle w:val="Heading3"/>
              <w:outlineLvl w:val="2"/>
              <w:rPr>
                <w:b w:val="0"/>
                <w:caps w:val="0"/>
                <w:color w:val="595959"/>
                <w:sz w:val="24"/>
                <w:szCs w:val="28"/>
              </w:rPr>
            </w:pPr>
            <w:r w:rsidRPr="00813573">
              <w:rPr>
                <w:bCs/>
                <w:caps w:val="0"/>
                <w:color w:val="6B8261"/>
                <w:sz w:val="24"/>
                <w:szCs w:val="28"/>
              </w:rPr>
              <w:t xml:space="preserve">Harvest </w:t>
            </w:r>
            <w:r>
              <w:rPr>
                <w:bCs/>
                <w:caps w:val="0"/>
                <w:color w:val="6B8261"/>
                <w:sz w:val="24"/>
                <w:szCs w:val="28"/>
              </w:rPr>
              <w:t>II</w:t>
            </w:r>
            <w:r w:rsidRPr="00813573">
              <w:rPr>
                <w:bCs/>
                <w:caps w:val="0"/>
                <w:color w:val="6B8261"/>
                <w:sz w:val="24"/>
                <w:szCs w:val="28"/>
              </w:rPr>
              <w:t xml:space="preserve"> anthology: </w:t>
            </w:r>
            <w:r w:rsidRPr="00813573">
              <w:rPr>
                <w:b w:val="0"/>
                <w:caps w:val="0"/>
                <w:color w:val="595959"/>
                <w:sz w:val="24"/>
                <w:szCs w:val="28"/>
              </w:rPr>
              <w:t>Featured Author [</w:t>
            </w:r>
            <w:r w:rsidRPr="00813573">
              <w:rPr>
                <w:b w:val="0"/>
                <w:i/>
                <w:iCs/>
                <w:caps w:val="0"/>
                <w:color w:val="595959"/>
                <w:sz w:val="24"/>
                <w:szCs w:val="28"/>
              </w:rPr>
              <w:t>October 2020, compiled by Zoey Xolton, published by Blood Song Books</w:t>
            </w:r>
            <w:r w:rsidRPr="00813573">
              <w:rPr>
                <w:b w:val="0"/>
                <w:caps w:val="0"/>
                <w:color w:val="595959"/>
                <w:sz w:val="24"/>
                <w:szCs w:val="28"/>
              </w:rPr>
              <w:t>]</w:t>
            </w:r>
          </w:p>
          <w:p w14:paraId="4F498441" w14:textId="24AE8002" w:rsidR="004D7860" w:rsidRPr="00813573" w:rsidRDefault="004D7860" w:rsidP="00813573">
            <w:pPr>
              <w:pStyle w:val="Heading3"/>
              <w:outlineLvl w:val="2"/>
              <w:rPr>
                <w:b w:val="0"/>
                <w:color w:val="6B8261"/>
                <w:sz w:val="24"/>
                <w:szCs w:val="28"/>
              </w:rPr>
            </w:pPr>
            <w:r>
              <w:rPr>
                <w:bCs/>
                <w:caps w:val="0"/>
                <w:color w:val="6B8261"/>
                <w:sz w:val="24"/>
                <w:szCs w:val="28"/>
              </w:rPr>
              <w:t>Remapping Wonderland anthology</w:t>
            </w:r>
            <w:r w:rsidRPr="00813573">
              <w:rPr>
                <w:bCs/>
                <w:caps w:val="0"/>
                <w:color w:val="6B8261"/>
                <w:sz w:val="24"/>
                <w:szCs w:val="28"/>
              </w:rPr>
              <w:t>: </w:t>
            </w:r>
            <w:r w:rsidRPr="00813573">
              <w:rPr>
                <w:b w:val="0"/>
                <w:caps w:val="0"/>
                <w:color w:val="595959"/>
                <w:sz w:val="24"/>
                <w:szCs w:val="28"/>
              </w:rPr>
              <w:t>Featured Author [</w:t>
            </w:r>
            <w:r>
              <w:rPr>
                <w:b w:val="0"/>
                <w:i/>
                <w:iCs/>
                <w:caps w:val="0"/>
                <w:color w:val="595959"/>
                <w:sz w:val="24"/>
                <w:szCs w:val="28"/>
              </w:rPr>
              <w:t>February 2021</w:t>
            </w:r>
            <w:r w:rsidRPr="00813573">
              <w:rPr>
                <w:b w:val="0"/>
                <w:i/>
                <w:iCs/>
                <w:caps w:val="0"/>
                <w:color w:val="595959"/>
                <w:sz w:val="24"/>
                <w:szCs w:val="28"/>
              </w:rPr>
              <w:t xml:space="preserve">, published by </w:t>
            </w:r>
            <w:r>
              <w:rPr>
                <w:b w:val="0"/>
                <w:i/>
                <w:iCs/>
                <w:caps w:val="0"/>
                <w:color w:val="595959"/>
                <w:sz w:val="24"/>
                <w:szCs w:val="28"/>
              </w:rPr>
              <w:t>Alternating Current Press</w:t>
            </w:r>
            <w:r w:rsidRPr="00813573">
              <w:rPr>
                <w:b w:val="0"/>
                <w:caps w:val="0"/>
                <w:color w:val="595959"/>
                <w:sz w:val="24"/>
                <w:szCs w:val="28"/>
              </w:rPr>
              <w:t>]</w:t>
            </w:r>
          </w:p>
          <w:p w14:paraId="6D1C43BE" w14:textId="602653C3" w:rsidR="00813573" w:rsidRPr="00813573" w:rsidRDefault="004D7860" w:rsidP="00813573">
            <w:pPr>
              <w:pStyle w:val="Heading3"/>
              <w:outlineLvl w:val="2"/>
              <w:rPr>
                <w:b w:val="0"/>
                <w:color w:val="6B8261"/>
                <w:sz w:val="24"/>
                <w:szCs w:val="28"/>
              </w:rPr>
            </w:pPr>
            <w:r>
              <w:rPr>
                <w:bCs/>
                <w:caps w:val="0"/>
                <w:color w:val="6B8261"/>
                <w:sz w:val="24"/>
                <w:szCs w:val="28"/>
              </w:rPr>
              <w:t>Ghostlight, the Magazine of Terror</w:t>
            </w:r>
            <w:r w:rsidR="00813573" w:rsidRPr="00813573">
              <w:rPr>
                <w:bCs/>
                <w:caps w:val="0"/>
                <w:color w:val="6B8261"/>
                <w:sz w:val="24"/>
                <w:szCs w:val="28"/>
              </w:rPr>
              <w:t>: </w:t>
            </w:r>
            <w:r>
              <w:rPr>
                <w:b w:val="0"/>
                <w:caps w:val="0"/>
                <w:color w:val="595959"/>
                <w:sz w:val="24"/>
                <w:szCs w:val="28"/>
              </w:rPr>
              <w:t>Contributor</w:t>
            </w:r>
            <w:r w:rsidR="00813573" w:rsidRPr="00813573">
              <w:rPr>
                <w:b w:val="0"/>
                <w:caps w:val="0"/>
                <w:color w:val="595959"/>
                <w:sz w:val="24"/>
                <w:szCs w:val="28"/>
              </w:rPr>
              <w:t xml:space="preserve"> [</w:t>
            </w:r>
            <w:r>
              <w:rPr>
                <w:b w:val="0"/>
                <w:i/>
                <w:iCs/>
                <w:caps w:val="0"/>
                <w:color w:val="595959"/>
                <w:sz w:val="24"/>
                <w:szCs w:val="28"/>
              </w:rPr>
              <w:t>issue #7</w:t>
            </w:r>
            <w:r w:rsidR="00813573" w:rsidRPr="00813573">
              <w:rPr>
                <w:b w:val="0"/>
                <w:i/>
                <w:iCs/>
                <w:caps w:val="0"/>
                <w:color w:val="595959"/>
                <w:sz w:val="24"/>
                <w:szCs w:val="28"/>
              </w:rPr>
              <w:t xml:space="preserve">, </w:t>
            </w:r>
            <w:r>
              <w:rPr>
                <w:b w:val="0"/>
                <w:i/>
                <w:iCs/>
                <w:caps w:val="0"/>
                <w:color w:val="595959"/>
                <w:sz w:val="24"/>
                <w:szCs w:val="28"/>
              </w:rPr>
              <w:t>April 2021</w:t>
            </w:r>
            <w:r w:rsidR="00813573" w:rsidRPr="00813573">
              <w:rPr>
                <w:b w:val="0"/>
                <w:caps w:val="0"/>
                <w:color w:val="595959"/>
                <w:sz w:val="24"/>
                <w:szCs w:val="28"/>
              </w:rPr>
              <w:t>]</w:t>
            </w:r>
          </w:p>
          <w:p w14:paraId="26AFF3A6" w14:textId="7049F847" w:rsidR="00813573" w:rsidRPr="00813573" w:rsidRDefault="004D7860" w:rsidP="00813573">
            <w:pPr>
              <w:pStyle w:val="Heading3"/>
              <w:outlineLvl w:val="2"/>
              <w:rPr>
                <w:b w:val="0"/>
                <w:color w:val="6B8261"/>
                <w:sz w:val="24"/>
                <w:szCs w:val="28"/>
              </w:rPr>
            </w:pPr>
            <w:r>
              <w:rPr>
                <w:bCs/>
                <w:caps w:val="0"/>
                <w:color w:val="6B8261"/>
                <w:sz w:val="24"/>
                <w:szCs w:val="28"/>
              </w:rPr>
              <w:t>The Weird and Whatnot</w:t>
            </w:r>
            <w:r w:rsidR="00813573" w:rsidRPr="00813573">
              <w:rPr>
                <w:bCs/>
                <w:caps w:val="0"/>
                <w:color w:val="6B8261"/>
                <w:sz w:val="24"/>
                <w:szCs w:val="28"/>
              </w:rPr>
              <w:t>: </w:t>
            </w:r>
            <w:r>
              <w:rPr>
                <w:b w:val="0"/>
                <w:caps w:val="0"/>
                <w:color w:val="595959"/>
                <w:sz w:val="24"/>
                <w:szCs w:val="28"/>
              </w:rPr>
              <w:t>Contributor</w:t>
            </w:r>
            <w:r w:rsidR="00813573" w:rsidRPr="00813573">
              <w:rPr>
                <w:b w:val="0"/>
                <w:caps w:val="0"/>
                <w:color w:val="595959"/>
                <w:sz w:val="24"/>
                <w:szCs w:val="28"/>
              </w:rPr>
              <w:t xml:space="preserve"> [</w:t>
            </w:r>
            <w:r>
              <w:rPr>
                <w:b w:val="0"/>
                <w:i/>
                <w:iCs/>
                <w:caps w:val="0"/>
                <w:color w:val="595959"/>
                <w:sz w:val="24"/>
                <w:szCs w:val="28"/>
              </w:rPr>
              <w:t>issue #6, June 2021</w:t>
            </w:r>
            <w:r w:rsidR="00813573" w:rsidRPr="00813573">
              <w:rPr>
                <w:b w:val="0"/>
                <w:caps w:val="0"/>
                <w:color w:val="595959"/>
                <w:sz w:val="24"/>
                <w:szCs w:val="28"/>
              </w:rPr>
              <w:t>]</w:t>
            </w:r>
          </w:p>
          <w:p w14:paraId="4722F741" w14:textId="7AA9B3AC" w:rsidR="00813573" w:rsidRPr="00813573" w:rsidRDefault="004D7860" w:rsidP="00813573">
            <w:pPr>
              <w:pStyle w:val="Heading3"/>
              <w:outlineLvl w:val="2"/>
              <w:rPr>
                <w:b w:val="0"/>
                <w:color w:val="6B8261"/>
                <w:sz w:val="24"/>
                <w:szCs w:val="28"/>
              </w:rPr>
            </w:pPr>
            <w:r>
              <w:rPr>
                <w:bCs/>
                <w:caps w:val="0"/>
                <w:color w:val="6B8261"/>
                <w:sz w:val="24"/>
                <w:szCs w:val="28"/>
              </w:rPr>
              <w:t>Around the Campfire Podcast</w:t>
            </w:r>
            <w:r w:rsidR="00813573" w:rsidRPr="00813573">
              <w:rPr>
                <w:bCs/>
                <w:caps w:val="0"/>
                <w:color w:val="6B8261"/>
                <w:sz w:val="24"/>
                <w:szCs w:val="28"/>
              </w:rPr>
              <w:t>: </w:t>
            </w:r>
            <w:r>
              <w:rPr>
                <w:b w:val="0"/>
                <w:caps w:val="0"/>
                <w:color w:val="595959"/>
                <w:sz w:val="24"/>
                <w:szCs w:val="28"/>
              </w:rPr>
              <w:t>Contributor</w:t>
            </w:r>
            <w:r w:rsidR="00813573" w:rsidRPr="00813573">
              <w:rPr>
                <w:b w:val="0"/>
                <w:caps w:val="0"/>
                <w:color w:val="595959"/>
                <w:sz w:val="24"/>
                <w:szCs w:val="28"/>
              </w:rPr>
              <w:t xml:space="preserve"> [</w:t>
            </w:r>
            <w:r w:rsidRPr="004D7860">
              <w:rPr>
                <w:b w:val="0"/>
                <w:i/>
                <w:iCs/>
                <w:caps w:val="0"/>
                <w:color w:val="595959"/>
                <w:sz w:val="24"/>
                <w:szCs w:val="28"/>
              </w:rPr>
              <w:t>TBA 202</w:t>
            </w:r>
            <w:r>
              <w:rPr>
                <w:b w:val="0"/>
                <w:i/>
                <w:iCs/>
                <w:caps w:val="0"/>
                <w:color w:val="595959"/>
                <w:sz w:val="24"/>
                <w:szCs w:val="28"/>
              </w:rPr>
              <w:t>1</w:t>
            </w:r>
            <w:r w:rsidR="00813573" w:rsidRPr="00813573">
              <w:rPr>
                <w:b w:val="0"/>
                <w:caps w:val="0"/>
                <w:color w:val="595959"/>
                <w:sz w:val="24"/>
                <w:szCs w:val="28"/>
              </w:rPr>
              <w:t>]</w:t>
            </w:r>
          </w:p>
          <w:p w14:paraId="7EF38EF0" w14:textId="5183B956" w:rsidR="00813573" w:rsidRPr="00813573" w:rsidRDefault="004D7860" w:rsidP="00813573">
            <w:pPr>
              <w:pStyle w:val="Heading3"/>
              <w:outlineLvl w:val="2"/>
              <w:rPr>
                <w:b w:val="0"/>
                <w:color w:val="6B8261"/>
                <w:sz w:val="24"/>
                <w:szCs w:val="28"/>
              </w:rPr>
            </w:pPr>
            <w:r>
              <w:rPr>
                <w:bCs/>
                <w:caps w:val="0"/>
                <w:color w:val="6B8261"/>
                <w:sz w:val="24"/>
                <w:szCs w:val="28"/>
              </w:rPr>
              <w:t>Creepy Podcast</w:t>
            </w:r>
            <w:r w:rsidR="00813573" w:rsidRPr="00813573">
              <w:rPr>
                <w:bCs/>
                <w:caps w:val="0"/>
                <w:color w:val="6B8261"/>
                <w:sz w:val="24"/>
                <w:szCs w:val="28"/>
              </w:rPr>
              <w:t>: </w:t>
            </w:r>
            <w:r>
              <w:rPr>
                <w:b w:val="0"/>
                <w:caps w:val="0"/>
                <w:color w:val="595959"/>
                <w:sz w:val="24"/>
                <w:szCs w:val="28"/>
              </w:rPr>
              <w:t>Contributor</w:t>
            </w:r>
            <w:r w:rsidR="00813573" w:rsidRPr="00813573">
              <w:rPr>
                <w:b w:val="0"/>
                <w:caps w:val="0"/>
                <w:color w:val="595959"/>
                <w:sz w:val="24"/>
                <w:szCs w:val="28"/>
              </w:rPr>
              <w:t xml:space="preserve"> [</w:t>
            </w:r>
            <w:r>
              <w:rPr>
                <w:b w:val="0"/>
                <w:i/>
                <w:iCs/>
                <w:caps w:val="0"/>
                <w:color w:val="595959"/>
                <w:sz w:val="24"/>
                <w:szCs w:val="28"/>
              </w:rPr>
              <w:t>TBA 2021</w:t>
            </w:r>
            <w:r w:rsidR="00813573" w:rsidRPr="00813573">
              <w:rPr>
                <w:b w:val="0"/>
                <w:caps w:val="0"/>
                <w:color w:val="595959"/>
                <w:sz w:val="24"/>
                <w:szCs w:val="28"/>
              </w:rPr>
              <w:t>]</w:t>
            </w:r>
            <w:r w:rsidR="0051255C">
              <w:rPr>
                <w:b w:val="0"/>
                <w:caps w:val="0"/>
                <w:color w:val="595959"/>
                <w:sz w:val="24"/>
                <w:szCs w:val="28"/>
              </w:rPr>
              <w:br/>
            </w:r>
            <w:r w:rsidR="0051255C">
              <w:rPr>
                <w:bCs/>
                <w:caps w:val="0"/>
                <w:color w:val="6B8261"/>
                <w:sz w:val="24"/>
                <w:szCs w:val="28"/>
              </w:rPr>
              <w:t>P</w:t>
            </w:r>
            <w:r w:rsidR="0051255C" w:rsidRPr="0051255C">
              <w:rPr>
                <w:bCs/>
                <w:caps w:val="0"/>
                <w:color w:val="6B8261"/>
                <w:sz w:val="24"/>
                <w:szCs w:val="28"/>
              </w:rPr>
              <w:t xml:space="preserve">enumbric </w:t>
            </w:r>
            <w:r w:rsidR="0051255C">
              <w:rPr>
                <w:bCs/>
                <w:caps w:val="0"/>
                <w:color w:val="6B8261"/>
                <w:sz w:val="24"/>
                <w:szCs w:val="28"/>
              </w:rPr>
              <w:t>S</w:t>
            </w:r>
            <w:r w:rsidR="0051255C" w:rsidRPr="0051255C">
              <w:rPr>
                <w:bCs/>
                <w:caps w:val="0"/>
                <w:color w:val="6B8261"/>
                <w:sz w:val="24"/>
                <w:szCs w:val="28"/>
              </w:rPr>
              <w:t xml:space="preserve">peculative </w:t>
            </w:r>
            <w:r w:rsidR="0051255C">
              <w:rPr>
                <w:bCs/>
                <w:caps w:val="0"/>
                <w:color w:val="6B8261"/>
                <w:sz w:val="24"/>
                <w:szCs w:val="28"/>
              </w:rPr>
              <w:t>Fi</w:t>
            </w:r>
            <w:r w:rsidR="0051255C" w:rsidRPr="0051255C">
              <w:rPr>
                <w:bCs/>
                <w:caps w:val="0"/>
                <w:color w:val="6B8261"/>
                <w:sz w:val="24"/>
                <w:szCs w:val="28"/>
              </w:rPr>
              <w:t xml:space="preserve">ction </w:t>
            </w:r>
            <w:r w:rsidR="0051255C">
              <w:rPr>
                <w:bCs/>
                <w:caps w:val="0"/>
                <w:color w:val="6B8261"/>
                <w:sz w:val="24"/>
                <w:szCs w:val="28"/>
              </w:rPr>
              <w:t>M</w:t>
            </w:r>
            <w:r w:rsidR="0051255C" w:rsidRPr="0051255C">
              <w:rPr>
                <w:bCs/>
                <w:caps w:val="0"/>
                <w:color w:val="6B8261"/>
                <w:sz w:val="24"/>
                <w:szCs w:val="28"/>
              </w:rPr>
              <w:t>agazine</w:t>
            </w:r>
            <w:r w:rsidR="0051255C" w:rsidRPr="00813573">
              <w:rPr>
                <w:bCs/>
                <w:caps w:val="0"/>
                <w:color w:val="6B8261"/>
                <w:sz w:val="24"/>
                <w:szCs w:val="28"/>
              </w:rPr>
              <w:t>: </w:t>
            </w:r>
            <w:r w:rsidR="0051255C" w:rsidRPr="004D7860">
              <w:rPr>
                <w:b w:val="0"/>
                <w:caps w:val="0"/>
                <w:color w:val="595959"/>
                <w:sz w:val="24"/>
                <w:szCs w:val="28"/>
              </w:rPr>
              <w:t xml:space="preserve"> Contributor </w:t>
            </w:r>
            <w:r w:rsidR="0051255C" w:rsidRPr="00813573">
              <w:rPr>
                <w:b w:val="0"/>
                <w:caps w:val="0"/>
                <w:color w:val="595959"/>
                <w:sz w:val="24"/>
                <w:szCs w:val="28"/>
              </w:rPr>
              <w:t>[</w:t>
            </w:r>
            <w:r w:rsidR="0051255C" w:rsidRPr="0051255C">
              <w:rPr>
                <w:b w:val="0"/>
                <w:i/>
                <w:iCs/>
                <w:caps w:val="0"/>
                <w:color w:val="595959"/>
                <w:sz w:val="24"/>
                <w:szCs w:val="28"/>
              </w:rPr>
              <w:t>TBA</w:t>
            </w:r>
            <w:r w:rsidR="0051255C" w:rsidRPr="00813573">
              <w:rPr>
                <w:b w:val="0"/>
                <w:caps w:val="0"/>
                <w:color w:val="595959"/>
                <w:sz w:val="24"/>
                <w:szCs w:val="28"/>
              </w:rPr>
              <w:t>]</w:t>
            </w:r>
          </w:p>
        </w:tc>
      </w:tr>
    </w:tbl>
    <w:sdt>
      <w:sdtPr>
        <w:alias w:val="Education:"/>
        <w:tag w:val="Education:"/>
        <w:id w:val="-1908763273"/>
        <w:placeholder>
          <w:docPart w:val="6BAE98ED1C4E08458FBC7F7DE24FA04E"/>
        </w:placeholder>
        <w:temporary/>
        <w:showingPlcHdr/>
        <w15:appearance w15:val="hidden"/>
      </w:sdtPr>
      <w:sdtEndPr/>
      <w:sdtContent>
        <w:p w14:paraId="5ED49222" w14:textId="77777777" w:rsidR="00813573" w:rsidRPr="00CF1A49" w:rsidRDefault="00813573" w:rsidP="00813573">
          <w:pPr>
            <w:pStyle w:val="Heading1"/>
          </w:pPr>
          <w:r w:rsidRPr="00CF1A49">
            <w:t>Education</w:t>
          </w:r>
        </w:p>
      </w:sdtContent>
    </w:sdt>
    <w:tbl>
      <w:tblPr>
        <w:tblStyle w:val="TableGrid"/>
        <w:tblW w:w="4957"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57"/>
      </w:tblGrid>
      <w:tr w:rsidR="00813573" w:rsidRPr="00CF1A49" w14:paraId="799963E8" w14:textId="77777777" w:rsidTr="00A70B4E">
        <w:trPr>
          <w:trHeight w:val="716"/>
        </w:trPr>
        <w:tc>
          <w:tcPr>
            <w:tcW w:w="9257" w:type="dxa"/>
          </w:tcPr>
          <w:p w14:paraId="1BF6FC7E" w14:textId="772F0BFF" w:rsidR="00813573" w:rsidRPr="00CF1A49" w:rsidRDefault="00813573" w:rsidP="00A70B4E">
            <w:pPr>
              <w:pStyle w:val="Heading3"/>
              <w:contextualSpacing w:val="0"/>
              <w:outlineLvl w:val="2"/>
            </w:pPr>
            <w:r>
              <w:t>JUNE 2015 – OCTOBER 2015</w:t>
            </w:r>
          </w:p>
          <w:p w14:paraId="6D4134F4" w14:textId="77777777" w:rsidR="00813573" w:rsidRPr="00E06300" w:rsidRDefault="00813573" w:rsidP="00A70B4E">
            <w:pPr>
              <w:pStyle w:val="Heading2"/>
              <w:contextualSpacing w:val="0"/>
              <w:outlineLvl w:val="1"/>
              <w:rPr>
                <w:b w:val="0"/>
                <w:color w:val="6B8261"/>
              </w:rPr>
            </w:pPr>
            <w:r w:rsidRPr="00B53166">
              <w:rPr>
                <w:rStyle w:val="SubtleReference"/>
                <w:b/>
                <w:color w:val="6B8261"/>
              </w:rPr>
              <w:t>BARTON COMMUNITY COLLEGE</w:t>
            </w:r>
          </w:p>
        </w:tc>
      </w:tr>
      <w:tr w:rsidR="00813573" w:rsidRPr="00CF1A49" w14:paraId="35AC68B6" w14:textId="77777777" w:rsidTr="00A70B4E">
        <w:trPr>
          <w:trHeight w:val="1039"/>
        </w:trPr>
        <w:tc>
          <w:tcPr>
            <w:tcW w:w="9257" w:type="dxa"/>
            <w:tcMar>
              <w:top w:w="216" w:type="dxa"/>
            </w:tcMar>
          </w:tcPr>
          <w:p w14:paraId="0C9AB172" w14:textId="6E778D00" w:rsidR="00813573" w:rsidRPr="00CF1A49" w:rsidRDefault="00813573" w:rsidP="00A70B4E">
            <w:pPr>
              <w:pStyle w:val="Heading3"/>
              <w:contextualSpacing w:val="0"/>
              <w:outlineLvl w:val="2"/>
            </w:pPr>
            <w:r>
              <w:t>JAN</w:t>
            </w:r>
            <w:r w:rsidR="00D65607">
              <w:t>UARY</w:t>
            </w:r>
            <w:r>
              <w:t xml:space="preserve"> 2016 – July 2019</w:t>
            </w:r>
          </w:p>
          <w:p w14:paraId="25962720" w14:textId="77777777" w:rsidR="00813573" w:rsidRPr="00B53166" w:rsidRDefault="00813573" w:rsidP="00A70B4E">
            <w:pPr>
              <w:pStyle w:val="Heading2"/>
              <w:contextualSpacing w:val="0"/>
              <w:outlineLvl w:val="1"/>
              <w:rPr>
                <w:b w:val="0"/>
                <w:color w:val="6B8261"/>
              </w:rPr>
            </w:pPr>
            <w:r w:rsidRPr="00B53166">
              <w:rPr>
                <w:rStyle w:val="SubtleReference"/>
                <w:b/>
                <w:color w:val="6B8261"/>
              </w:rPr>
              <w:t>WESTERN GOVERNOR’S UNIVERSITY</w:t>
            </w:r>
          </w:p>
          <w:p w14:paraId="0C67BFC2" w14:textId="77777777" w:rsidR="00813573" w:rsidRDefault="00813573" w:rsidP="00A70B4E"/>
          <w:p w14:paraId="033433BF" w14:textId="60FEF343" w:rsidR="00813573" w:rsidRPr="00CF1A49" w:rsidRDefault="00813573" w:rsidP="00A70B4E">
            <w:pPr>
              <w:pStyle w:val="Heading3"/>
              <w:contextualSpacing w:val="0"/>
              <w:outlineLvl w:val="2"/>
            </w:pPr>
            <w:r>
              <w:t>SEPT</w:t>
            </w:r>
            <w:r w:rsidR="00D65607">
              <w:t>EMBER</w:t>
            </w:r>
            <w:r>
              <w:t xml:space="preserve"> 2019 – CURRENT</w:t>
            </w:r>
          </w:p>
          <w:p w14:paraId="04B1D7B2" w14:textId="77777777" w:rsidR="00813573" w:rsidRPr="00E06300" w:rsidRDefault="00813573" w:rsidP="00A70B4E">
            <w:pPr>
              <w:pStyle w:val="Heading2"/>
              <w:contextualSpacing w:val="0"/>
              <w:outlineLvl w:val="1"/>
              <w:rPr>
                <w:b w:val="0"/>
                <w:color w:val="6B8261"/>
              </w:rPr>
            </w:pPr>
            <w:r>
              <w:rPr>
                <w:rStyle w:val="SubtleReference"/>
                <w:b/>
                <w:color w:val="6B8261"/>
              </w:rPr>
              <w:t>FULL SAIL UNIVERSITY</w:t>
            </w:r>
          </w:p>
        </w:tc>
      </w:tr>
    </w:tbl>
    <w:p w14:paraId="7763A741" w14:textId="064A1EF1" w:rsidR="004D7860" w:rsidRPr="00CF1A49" w:rsidRDefault="004D7860" w:rsidP="004D7860">
      <w:pPr>
        <w:pStyle w:val="Heading1"/>
      </w:pPr>
      <w:r>
        <w:t>OTHER TRAINING AND CERTIFICATION</w:t>
      </w:r>
    </w:p>
    <w:tbl>
      <w:tblPr>
        <w:tblStyle w:val="TableGrid"/>
        <w:tblW w:w="4957"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57"/>
      </w:tblGrid>
      <w:tr w:rsidR="004D7860" w:rsidRPr="00CF1A49" w14:paraId="6F925E55" w14:textId="77777777" w:rsidTr="00A70B4E">
        <w:trPr>
          <w:trHeight w:val="716"/>
        </w:trPr>
        <w:tc>
          <w:tcPr>
            <w:tcW w:w="9257" w:type="dxa"/>
          </w:tcPr>
          <w:p w14:paraId="13898873" w14:textId="77777777" w:rsidR="00D65607" w:rsidRPr="00D65607" w:rsidRDefault="00D65607" w:rsidP="00D65607">
            <w:r w:rsidRPr="00D65607">
              <w:rPr>
                <w:b/>
                <w:bCs/>
                <w:color w:val="6B8261"/>
              </w:rPr>
              <w:t>Private Vocal Lessons: </w:t>
            </w:r>
            <w:r w:rsidRPr="00D65607">
              <w:t>Alex Budha, et al</w:t>
            </w:r>
          </w:p>
          <w:p w14:paraId="388208A4" w14:textId="4268C28A" w:rsidR="004D7860" w:rsidRPr="004D7860" w:rsidRDefault="00D65607" w:rsidP="00D65607">
            <w:r w:rsidRPr="00D65607">
              <w:rPr>
                <w:b/>
                <w:bCs/>
                <w:color w:val="6B8261"/>
              </w:rPr>
              <w:t>Commercial Voice Acting</w:t>
            </w:r>
            <w:r w:rsidRPr="00D65607">
              <w:rPr>
                <w:color w:val="6B8261"/>
              </w:rPr>
              <w:t xml:space="preserve">: </w:t>
            </w:r>
            <w:r w:rsidRPr="00D65607">
              <w:t>Jeff Finney</w:t>
            </w:r>
            <w:r w:rsidRPr="00D65607">
              <w:br/>
            </w:r>
            <w:r w:rsidRPr="00D65607">
              <w:rPr>
                <w:b/>
                <w:bCs/>
                <w:color w:val="6B8261"/>
              </w:rPr>
              <w:t>Private Acting Lessons:</w:t>
            </w:r>
            <w:r w:rsidRPr="00D65607">
              <w:rPr>
                <w:color w:val="6B8261"/>
              </w:rPr>
              <w:t> </w:t>
            </w:r>
            <w:r w:rsidRPr="00D65607">
              <w:t>Kevin Wiczer, et al</w:t>
            </w:r>
            <w:r w:rsidRPr="00D65607">
              <w:br/>
            </w:r>
            <w:r w:rsidRPr="00D65607">
              <w:rPr>
                <w:b/>
                <w:bCs/>
                <w:color w:val="6B8261"/>
              </w:rPr>
              <w:t>Choral Classes: </w:t>
            </w:r>
            <w:r w:rsidRPr="00D65607">
              <w:t>Jay Kellner, David Pfenninger, et al</w:t>
            </w:r>
            <w:r w:rsidRPr="00D65607">
              <w:br/>
            </w:r>
            <w:r w:rsidRPr="00D65607">
              <w:rPr>
                <w:b/>
                <w:bCs/>
                <w:color w:val="6B8261"/>
              </w:rPr>
              <w:t>Theater Arts I &amp; II: </w:t>
            </w:r>
            <w:r w:rsidRPr="00D65607">
              <w:t>Jared Mason</w:t>
            </w:r>
            <w:r w:rsidRPr="00D65607">
              <w:br/>
            </w:r>
            <w:r w:rsidRPr="00D65607">
              <w:rPr>
                <w:b/>
                <w:bCs/>
                <w:color w:val="6B8261"/>
              </w:rPr>
              <w:t>Winter Improv &amp; Spring Improv: </w:t>
            </w:r>
            <w:r w:rsidRPr="00D65607">
              <w:t>Maria Hohmeier</w:t>
            </w:r>
          </w:p>
        </w:tc>
      </w:tr>
    </w:tbl>
    <w:p w14:paraId="4D09A7DC" w14:textId="1214AF74" w:rsidR="004D7860" w:rsidRPr="00CF1A49" w:rsidRDefault="004D7860" w:rsidP="004D7860">
      <w:pPr>
        <w:pStyle w:val="Heading1"/>
      </w:pPr>
      <w:r>
        <w:t>ORGANIZATIONS</w:t>
      </w:r>
    </w:p>
    <w:tbl>
      <w:tblPr>
        <w:tblStyle w:val="TableGrid"/>
        <w:tblW w:w="4957"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57"/>
      </w:tblGrid>
      <w:tr w:rsidR="004D7860" w:rsidRPr="00CF1A49" w14:paraId="45CFED5A" w14:textId="77777777" w:rsidTr="00A70B4E">
        <w:trPr>
          <w:trHeight w:val="716"/>
        </w:trPr>
        <w:tc>
          <w:tcPr>
            <w:tcW w:w="9257" w:type="dxa"/>
          </w:tcPr>
          <w:p w14:paraId="45A8DC30" w14:textId="77777777" w:rsidR="004D7860" w:rsidRDefault="004D7860" w:rsidP="004D7860">
            <w:pPr>
              <w:pStyle w:val="ListParagraph"/>
              <w:numPr>
                <w:ilvl w:val="0"/>
                <w:numId w:val="17"/>
              </w:numPr>
            </w:pPr>
            <w:r w:rsidRPr="004D7860">
              <w:t>The National Society of Collegiate Scholars</w:t>
            </w:r>
          </w:p>
          <w:p w14:paraId="7D411BAE" w14:textId="0B8B99B3" w:rsidR="004D7860" w:rsidRPr="004D7860" w:rsidRDefault="004D7860" w:rsidP="004D7860">
            <w:pPr>
              <w:pStyle w:val="ListParagraph"/>
              <w:numPr>
                <w:ilvl w:val="0"/>
                <w:numId w:val="17"/>
              </w:numPr>
            </w:pPr>
            <w:r>
              <w:t>Lights! Camera! Access!</w:t>
            </w:r>
          </w:p>
        </w:tc>
      </w:tr>
    </w:tbl>
    <w:p w14:paraId="41476B7D" w14:textId="402F7706" w:rsidR="00830CB7" w:rsidRPr="00CF1A49" w:rsidRDefault="00830CB7" w:rsidP="00830CB7">
      <w:pPr>
        <w:pStyle w:val="Heading1"/>
      </w:pPr>
      <w:r>
        <w:t>SKILLS</w:t>
      </w:r>
    </w:p>
    <w:p w14:paraId="1106D01D" w14:textId="77777777" w:rsidR="00830CB7" w:rsidRDefault="00830CB7" w:rsidP="00830CB7">
      <w:pPr>
        <w:rPr>
          <w:b/>
          <w:color w:val="6B8261"/>
        </w:rPr>
        <w:sectPr w:rsidR="00830CB7" w:rsidSect="0098206B">
          <w:type w:val="continuous"/>
          <w:pgSz w:w="12240" w:h="15840" w:code="1"/>
          <w:pgMar w:top="950" w:right="1440" w:bottom="1080" w:left="1440" w:header="576" w:footer="720" w:gutter="0"/>
          <w:cols w:space="720"/>
          <w:titlePg/>
          <w:docGrid w:linePitch="360"/>
        </w:sectPr>
      </w:pPr>
    </w:p>
    <w:p w14:paraId="0B6F81B9" w14:textId="48953D0F" w:rsidR="00830CB7" w:rsidRDefault="00830CB7" w:rsidP="00830CB7">
      <w:pPr>
        <w:pStyle w:val="ListParagraph"/>
        <w:numPr>
          <w:ilvl w:val="0"/>
          <w:numId w:val="14"/>
        </w:numPr>
      </w:pPr>
      <w:r>
        <w:rPr>
          <w:b/>
          <w:color w:val="6B8261"/>
        </w:rPr>
        <w:t>Creative and Informative Writing</w:t>
      </w:r>
    </w:p>
    <w:p w14:paraId="4FD04616" w14:textId="460D896A" w:rsidR="00830CB7" w:rsidRPr="004D7860" w:rsidRDefault="00830CB7" w:rsidP="00830CB7">
      <w:pPr>
        <w:pStyle w:val="ListParagraph"/>
        <w:numPr>
          <w:ilvl w:val="0"/>
          <w:numId w:val="14"/>
        </w:numPr>
        <w:rPr>
          <w:color w:val="595959"/>
        </w:rPr>
      </w:pPr>
      <w:r w:rsidRPr="004D7860">
        <w:rPr>
          <w:b/>
          <w:color w:val="595959"/>
        </w:rPr>
        <w:t>Team Leadership and Team Building</w:t>
      </w:r>
    </w:p>
    <w:p w14:paraId="0EF864DE" w14:textId="1DEF6F1D" w:rsidR="00830CB7" w:rsidRPr="00830CB7" w:rsidRDefault="00830CB7" w:rsidP="00830CB7">
      <w:pPr>
        <w:pStyle w:val="ListParagraph"/>
        <w:numPr>
          <w:ilvl w:val="0"/>
          <w:numId w:val="14"/>
        </w:numPr>
      </w:pPr>
      <w:r>
        <w:rPr>
          <w:b/>
          <w:color w:val="6B8261"/>
        </w:rPr>
        <w:t>Public Speaking</w:t>
      </w:r>
    </w:p>
    <w:p w14:paraId="25361E47" w14:textId="2834425E" w:rsidR="00830CB7" w:rsidRPr="004D7860" w:rsidRDefault="00830CB7" w:rsidP="00830CB7">
      <w:pPr>
        <w:pStyle w:val="ListParagraph"/>
        <w:numPr>
          <w:ilvl w:val="0"/>
          <w:numId w:val="14"/>
        </w:numPr>
        <w:rPr>
          <w:color w:val="595959"/>
        </w:rPr>
      </w:pPr>
      <w:r w:rsidRPr="004D7860">
        <w:rPr>
          <w:b/>
          <w:color w:val="595959"/>
        </w:rPr>
        <w:t>Creative Problem Solving</w:t>
      </w:r>
    </w:p>
    <w:p w14:paraId="77E2C8F1" w14:textId="0B34A3D0" w:rsidR="00830CB7" w:rsidRPr="00830CB7" w:rsidRDefault="00830CB7" w:rsidP="00830CB7">
      <w:pPr>
        <w:pStyle w:val="ListParagraph"/>
        <w:numPr>
          <w:ilvl w:val="0"/>
          <w:numId w:val="14"/>
        </w:numPr>
      </w:pPr>
      <w:r>
        <w:rPr>
          <w:b/>
          <w:color w:val="6B8261"/>
        </w:rPr>
        <w:t>Customer Service</w:t>
      </w:r>
    </w:p>
    <w:p w14:paraId="5243B99D" w14:textId="69004827" w:rsidR="00830CB7" w:rsidRPr="002B27F8" w:rsidRDefault="002B27F8" w:rsidP="00830CB7">
      <w:pPr>
        <w:pStyle w:val="ListParagraph"/>
        <w:numPr>
          <w:ilvl w:val="0"/>
          <w:numId w:val="14"/>
        </w:numPr>
        <w:rPr>
          <w:color w:val="595959"/>
          <w:sz w:val="18"/>
          <w:szCs w:val="18"/>
        </w:rPr>
      </w:pPr>
      <w:r>
        <w:rPr>
          <w:b/>
          <w:color w:val="595959"/>
        </w:rPr>
        <w:t xml:space="preserve">Languages </w:t>
      </w:r>
      <w:r w:rsidRPr="002B27F8">
        <w:rPr>
          <w:b/>
          <w:color w:val="595959"/>
          <w:sz w:val="18"/>
          <w:szCs w:val="18"/>
        </w:rPr>
        <w:t xml:space="preserve">(English, </w:t>
      </w:r>
      <w:r>
        <w:rPr>
          <w:b/>
          <w:color w:val="595959"/>
          <w:sz w:val="18"/>
          <w:szCs w:val="18"/>
        </w:rPr>
        <w:t>b</w:t>
      </w:r>
      <w:r w:rsidRPr="002B27F8">
        <w:rPr>
          <w:b/>
          <w:color w:val="595959"/>
          <w:sz w:val="18"/>
          <w:szCs w:val="18"/>
        </w:rPr>
        <w:t>asic Italian &amp; Turkish)</w:t>
      </w:r>
    </w:p>
    <w:p w14:paraId="21EE3BDF" w14:textId="7B5D9D0E" w:rsidR="00830CB7" w:rsidRPr="005545C8" w:rsidRDefault="00830CB7" w:rsidP="00830CB7">
      <w:pPr>
        <w:pStyle w:val="ListParagraph"/>
        <w:numPr>
          <w:ilvl w:val="0"/>
          <w:numId w:val="14"/>
        </w:numPr>
      </w:pPr>
      <w:r>
        <w:rPr>
          <w:b/>
          <w:color w:val="6B8261"/>
        </w:rPr>
        <w:t>Interviewing and Training</w:t>
      </w:r>
    </w:p>
    <w:p w14:paraId="515F2D9A" w14:textId="354470E0" w:rsidR="005545C8" w:rsidRPr="004D7860" w:rsidRDefault="005545C8" w:rsidP="00830CB7">
      <w:pPr>
        <w:pStyle w:val="ListParagraph"/>
        <w:numPr>
          <w:ilvl w:val="0"/>
          <w:numId w:val="14"/>
        </w:numPr>
        <w:rPr>
          <w:color w:val="595959"/>
        </w:rPr>
      </w:pPr>
      <w:r w:rsidRPr="004D7860">
        <w:rPr>
          <w:b/>
          <w:color w:val="595959"/>
        </w:rPr>
        <w:t>Typing (90 error-free WPM)</w:t>
      </w:r>
    </w:p>
    <w:p w14:paraId="1C113E73" w14:textId="6DB74529" w:rsidR="00830CB7" w:rsidRPr="00830CB7" w:rsidRDefault="00830CB7" w:rsidP="00830CB7">
      <w:pPr>
        <w:pStyle w:val="ListParagraph"/>
        <w:numPr>
          <w:ilvl w:val="0"/>
          <w:numId w:val="14"/>
        </w:numPr>
      </w:pPr>
      <w:r>
        <w:rPr>
          <w:b/>
          <w:color w:val="6B8261"/>
        </w:rPr>
        <w:t>Conflict Resolution</w:t>
      </w:r>
    </w:p>
    <w:p w14:paraId="5C957BB2" w14:textId="34E93F62" w:rsidR="00830CB7" w:rsidRPr="004D7860" w:rsidRDefault="00830CB7" w:rsidP="00830CB7">
      <w:pPr>
        <w:pStyle w:val="ListParagraph"/>
        <w:numPr>
          <w:ilvl w:val="0"/>
          <w:numId w:val="14"/>
        </w:numPr>
        <w:rPr>
          <w:color w:val="595959"/>
        </w:rPr>
      </w:pPr>
      <w:r w:rsidRPr="004D7860">
        <w:rPr>
          <w:b/>
          <w:color w:val="595959"/>
        </w:rPr>
        <w:t>Diversity and Inclusion</w:t>
      </w:r>
    </w:p>
    <w:p w14:paraId="49A42206" w14:textId="77777777" w:rsidR="00830CB7" w:rsidRPr="00830CB7" w:rsidRDefault="00830CB7" w:rsidP="00830CB7">
      <w:pPr>
        <w:pStyle w:val="ListParagraph"/>
        <w:numPr>
          <w:ilvl w:val="0"/>
          <w:numId w:val="14"/>
        </w:numPr>
      </w:pPr>
      <w:r>
        <w:rPr>
          <w:b/>
          <w:color w:val="6B8261"/>
        </w:rPr>
        <w:t>Social Media</w:t>
      </w:r>
    </w:p>
    <w:p w14:paraId="58C9A95D" w14:textId="0580EC13" w:rsidR="00830CB7" w:rsidRPr="004D7860" w:rsidRDefault="005545C8" w:rsidP="00830CB7">
      <w:pPr>
        <w:pStyle w:val="ListParagraph"/>
        <w:numPr>
          <w:ilvl w:val="0"/>
          <w:numId w:val="14"/>
        </w:numPr>
        <w:rPr>
          <w:color w:val="595959"/>
        </w:rPr>
      </w:pPr>
      <w:r w:rsidRPr="004D7860">
        <w:rPr>
          <w:b/>
          <w:color w:val="595959"/>
        </w:rPr>
        <w:t>Copye</w:t>
      </w:r>
      <w:r w:rsidR="00830CB7" w:rsidRPr="004D7860">
        <w:rPr>
          <w:b/>
          <w:color w:val="595959"/>
        </w:rPr>
        <w:t>diting</w:t>
      </w:r>
    </w:p>
    <w:p w14:paraId="0A1C41F0" w14:textId="77777777" w:rsidR="00830CB7" w:rsidRPr="00830CB7" w:rsidRDefault="00830CB7" w:rsidP="00830CB7">
      <w:pPr>
        <w:pStyle w:val="ListParagraph"/>
        <w:numPr>
          <w:ilvl w:val="0"/>
          <w:numId w:val="14"/>
        </w:numPr>
      </w:pPr>
      <w:r>
        <w:rPr>
          <w:b/>
          <w:color w:val="6B8261"/>
        </w:rPr>
        <w:t>Creative Strategy</w:t>
      </w:r>
    </w:p>
    <w:p w14:paraId="1347505A" w14:textId="77777777" w:rsidR="00830CB7" w:rsidRPr="004D7860" w:rsidRDefault="00830CB7" w:rsidP="00830CB7">
      <w:pPr>
        <w:pStyle w:val="ListParagraph"/>
        <w:numPr>
          <w:ilvl w:val="0"/>
          <w:numId w:val="14"/>
        </w:numPr>
        <w:rPr>
          <w:color w:val="595959"/>
        </w:rPr>
      </w:pPr>
      <w:r w:rsidRPr="004D7860">
        <w:rPr>
          <w:b/>
          <w:color w:val="595959"/>
        </w:rPr>
        <w:t>Event Planning and Coordinating</w:t>
      </w:r>
    </w:p>
    <w:p w14:paraId="5C755E9B" w14:textId="77777777" w:rsidR="005545C8" w:rsidRPr="005545C8" w:rsidRDefault="00830CB7" w:rsidP="00830CB7">
      <w:pPr>
        <w:pStyle w:val="ListParagraph"/>
        <w:numPr>
          <w:ilvl w:val="0"/>
          <w:numId w:val="14"/>
        </w:numPr>
      </w:pPr>
      <w:r>
        <w:rPr>
          <w:b/>
          <w:color w:val="6B8261"/>
        </w:rPr>
        <w:t>Microsoft Office, Photoshop, Final Cut</w:t>
      </w:r>
    </w:p>
    <w:p w14:paraId="2AE52C82" w14:textId="4AF88DD6" w:rsidR="00830CB7" w:rsidRPr="004D7860" w:rsidRDefault="005545C8" w:rsidP="00830CB7">
      <w:pPr>
        <w:pStyle w:val="ListParagraph"/>
        <w:numPr>
          <w:ilvl w:val="0"/>
          <w:numId w:val="14"/>
        </w:numPr>
        <w:rPr>
          <w:color w:val="595959"/>
        </w:rPr>
      </w:pPr>
      <w:r w:rsidRPr="004D7860">
        <w:rPr>
          <w:b/>
          <w:color w:val="595959"/>
        </w:rPr>
        <w:t>Video Editing</w:t>
      </w:r>
      <w:r w:rsidR="00830CB7" w:rsidRPr="004D7860">
        <w:rPr>
          <w:b/>
          <w:color w:val="595959"/>
        </w:rPr>
        <w:t xml:space="preserve"> </w:t>
      </w:r>
    </w:p>
    <w:p w14:paraId="3C661E10" w14:textId="344AAFFF" w:rsidR="00B51520" w:rsidRPr="00B51520" w:rsidRDefault="00B51520" w:rsidP="00830CB7">
      <w:pPr>
        <w:pStyle w:val="ListParagraph"/>
        <w:numPr>
          <w:ilvl w:val="0"/>
          <w:numId w:val="14"/>
        </w:numPr>
      </w:pPr>
      <w:r>
        <w:rPr>
          <w:b/>
          <w:color w:val="6B8261"/>
        </w:rPr>
        <w:t>Final Draft, Dramatica Pro</w:t>
      </w:r>
    </w:p>
    <w:p w14:paraId="304E9BC2" w14:textId="60000BF5" w:rsidR="00B51520" w:rsidRPr="004D7860" w:rsidRDefault="00B51520" w:rsidP="00830CB7">
      <w:pPr>
        <w:pStyle w:val="ListParagraph"/>
        <w:numPr>
          <w:ilvl w:val="0"/>
          <w:numId w:val="14"/>
        </w:numPr>
        <w:rPr>
          <w:color w:val="595959"/>
        </w:rPr>
      </w:pPr>
      <w:r w:rsidRPr="004D7860">
        <w:rPr>
          <w:b/>
          <w:color w:val="595959"/>
        </w:rPr>
        <w:t>Medical Terminology</w:t>
      </w:r>
    </w:p>
    <w:p w14:paraId="105D6EC5" w14:textId="1B11D4CE" w:rsidR="00B51520" w:rsidRDefault="00B51520" w:rsidP="00830CB7">
      <w:pPr>
        <w:sectPr w:rsidR="00B51520" w:rsidSect="00830CB7">
          <w:type w:val="continuous"/>
          <w:pgSz w:w="12240" w:h="15840" w:code="1"/>
          <w:pgMar w:top="950" w:right="1440" w:bottom="1080" w:left="1440" w:header="576" w:footer="720" w:gutter="0"/>
          <w:cols w:num="2" w:space="720"/>
          <w:titlePg/>
          <w:docGrid w:linePitch="360"/>
        </w:sectPr>
      </w:pPr>
    </w:p>
    <w:p w14:paraId="04C1B7AE" w14:textId="4D6AA2E7" w:rsidR="00830CB7" w:rsidRDefault="00830CB7" w:rsidP="00830CB7"/>
    <w:p w14:paraId="6836F75A" w14:textId="77777777" w:rsidR="00AD782D" w:rsidRPr="00CF1A49" w:rsidRDefault="00F00DBB" w:rsidP="0062312F">
      <w:pPr>
        <w:pStyle w:val="Heading1"/>
      </w:pPr>
      <w:r>
        <w:t>COMMUNITY SERVICE</w:t>
      </w:r>
    </w:p>
    <w:p w14:paraId="1FBC1EB9" w14:textId="77777777" w:rsidR="00596253" w:rsidRDefault="00596253" w:rsidP="00596253">
      <w:r w:rsidRPr="00E10E66">
        <w:rPr>
          <w:b/>
          <w:color w:val="6B8261"/>
        </w:rPr>
        <w:t>Kids Hope USA</w:t>
      </w:r>
      <w:r w:rsidR="00E10E66">
        <w:t>, Long Beach Elementary School</w:t>
      </w:r>
    </w:p>
    <w:p w14:paraId="0EF36FAF" w14:textId="13FFA1BF" w:rsidR="00E10E66" w:rsidRDefault="00E10E66" w:rsidP="00596253">
      <w:r w:rsidRPr="00E10E66">
        <w:rPr>
          <w:b/>
          <w:color w:val="6B8261"/>
        </w:rPr>
        <w:t>Youth Sunday Schoo</w:t>
      </w:r>
      <w:r w:rsidR="00830CB7">
        <w:rPr>
          <w:b/>
          <w:color w:val="6B8261"/>
        </w:rPr>
        <w:t>l and Nursery,</w:t>
      </w:r>
      <w:r>
        <w:t xml:space="preserve"> Resurrection Church of the Fox Valley</w:t>
      </w:r>
    </w:p>
    <w:p w14:paraId="2C104333" w14:textId="77777777" w:rsidR="00E10E66" w:rsidRDefault="00596253" w:rsidP="00596253">
      <w:r w:rsidRPr="00E10E66">
        <w:rPr>
          <w:b/>
          <w:color w:val="6B8261"/>
        </w:rPr>
        <w:t>Summer Reading Program Volunteer</w:t>
      </w:r>
      <w:r>
        <w:t xml:space="preserve">, Naper Boulevard Branch of the </w:t>
      </w:r>
      <w:r w:rsidR="00E10E66">
        <w:t>Naperville Public Library</w:t>
      </w:r>
    </w:p>
    <w:p w14:paraId="21218415" w14:textId="1DD4D0DA" w:rsidR="00445F77" w:rsidRDefault="00596253" w:rsidP="00596253">
      <w:r w:rsidRPr="00E10E66">
        <w:rPr>
          <w:b/>
          <w:color w:val="6B8261"/>
        </w:rPr>
        <w:t>Storytime Volunteer</w:t>
      </w:r>
      <w:r>
        <w:t>, Naper B</w:t>
      </w:r>
      <w:r w:rsidR="00E10E66">
        <w:t>oulevard Branch of the Naperville Public Library</w:t>
      </w:r>
    </w:p>
    <w:p w14:paraId="73279A30" w14:textId="3B77E207" w:rsidR="00830CB7" w:rsidRDefault="00830CB7" w:rsidP="00596253">
      <w:r>
        <w:rPr>
          <w:b/>
          <w:color w:val="6B8261"/>
        </w:rPr>
        <w:t>Youth Leader,</w:t>
      </w:r>
      <w:r>
        <w:t xml:space="preserve"> Crossroads Community Church</w:t>
      </w:r>
    </w:p>
    <w:p w14:paraId="0126FB37" w14:textId="6E7B8016" w:rsidR="00D65607" w:rsidRPr="006E1507" w:rsidRDefault="00D65607" w:rsidP="00596253">
      <w:r>
        <w:rPr>
          <w:b/>
          <w:color w:val="6B8261"/>
        </w:rPr>
        <w:t>Food Server,</w:t>
      </w:r>
      <w:r>
        <w:t xml:space="preserve"> Hesed House</w:t>
      </w:r>
    </w:p>
    <w:sectPr w:rsidR="00D65607" w:rsidRPr="006E1507" w:rsidSect="00830CB7">
      <w:type w:val="continuous"/>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F756C" w14:textId="77777777" w:rsidR="00F966DB" w:rsidRDefault="00F966DB" w:rsidP="0068194B">
      <w:r>
        <w:separator/>
      </w:r>
    </w:p>
    <w:p w14:paraId="73687BE9" w14:textId="77777777" w:rsidR="00F966DB" w:rsidRDefault="00F966DB"/>
    <w:p w14:paraId="0A668505" w14:textId="77777777" w:rsidR="00F966DB" w:rsidRDefault="00F966DB"/>
  </w:endnote>
  <w:endnote w:type="continuationSeparator" w:id="0">
    <w:p w14:paraId="056B6F86" w14:textId="77777777" w:rsidR="00F966DB" w:rsidRDefault="00F966DB" w:rsidP="0068194B">
      <w:r>
        <w:continuationSeparator/>
      </w:r>
    </w:p>
    <w:p w14:paraId="05A2165D" w14:textId="77777777" w:rsidR="00F966DB" w:rsidRDefault="00F966DB"/>
    <w:p w14:paraId="3640A77B" w14:textId="77777777" w:rsidR="00F966DB" w:rsidRDefault="00F96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1D15A3E7" w14:textId="77777777" w:rsidR="002B2958" w:rsidRDefault="002B2958">
        <w:pPr>
          <w:pStyle w:val="Footer"/>
        </w:pPr>
        <w:r>
          <w:fldChar w:fldCharType="begin"/>
        </w:r>
        <w:r>
          <w:instrText xml:space="preserve"> PAGE   \* MERGEFORMAT </w:instrText>
        </w:r>
        <w:r>
          <w:fldChar w:fldCharType="separate"/>
        </w:r>
        <w:r w:rsidR="000200E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DFC89" w14:textId="77777777" w:rsidR="00F966DB" w:rsidRDefault="00F966DB" w:rsidP="0068194B">
      <w:r>
        <w:separator/>
      </w:r>
    </w:p>
    <w:p w14:paraId="6A9DCE49" w14:textId="77777777" w:rsidR="00F966DB" w:rsidRDefault="00F966DB"/>
    <w:p w14:paraId="42FFC167" w14:textId="77777777" w:rsidR="00F966DB" w:rsidRDefault="00F966DB"/>
  </w:footnote>
  <w:footnote w:type="continuationSeparator" w:id="0">
    <w:p w14:paraId="11DDCAE5" w14:textId="77777777" w:rsidR="00F966DB" w:rsidRDefault="00F966DB" w:rsidP="0068194B">
      <w:r>
        <w:continuationSeparator/>
      </w:r>
    </w:p>
    <w:p w14:paraId="04BD66D2" w14:textId="77777777" w:rsidR="00F966DB" w:rsidRDefault="00F966DB"/>
    <w:p w14:paraId="711E3F88" w14:textId="77777777" w:rsidR="00F966DB" w:rsidRDefault="00F96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D552D"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25F034F6" wp14:editId="0B2C972A">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mo="http://schemas.microsoft.com/office/mac/office/2008/main" xmlns:mv="urn:schemas-microsoft-com:mac:vml">
          <w:pict>
            <v:line w14:anchorId="346E06BB"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F573810"/>
    <w:multiLevelType w:val="multilevel"/>
    <w:tmpl w:val="1078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3943AD"/>
    <w:multiLevelType w:val="hybridMultilevel"/>
    <w:tmpl w:val="2E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0687C52"/>
    <w:multiLevelType w:val="hybridMultilevel"/>
    <w:tmpl w:val="7834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8F6FE9"/>
    <w:multiLevelType w:val="hybridMultilevel"/>
    <w:tmpl w:val="00BC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A3A2F"/>
    <w:multiLevelType w:val="multilevel"/>
    <w:tmpl w:val="B878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E415293"/>
    <w:multiLevelType w:val="hybridMultilevel"/>
    <w:tmpl w:val="0F3E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10D0A"/>
    <w:multiLevelType w:val="hybridMultilevel"/>
    <w:tmpl w:val="C9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2"/>
  </w:num>
  <w:num w:numId="6">
    <w:abstractNumId w:val="3"/>
  </w:num>
  <w:num w:numId="7">
    <w:abstractNumId w:val="14"/>
  </w:num>
  <w:num w:numId="8">
    <w:abstractNumId w:val="2"/>
  </w:num>
  <w:num w:numId="9">
    <w:abstractNumId w:val="17"/>
  </w:num>
  <w:num w:numId="10">
    <w:abstractNumId w:val="5"/>
  </w:num>
  <w:num w:numId="11">
    <w:abstractNumId w:val="4"/>
  </w:num>
  <w:num w:numId="12">
    <w:abstractNumId w:val="1"/>
  </w:num>
  <w:num w:numId="13">
    <w:abstractNumId w:val="0"/>
  </w:num>
  <w:num w:numId="14">
    <w:abstractNumId w:val="19"/>
  </w:num>
  <w:num w:numId="15">
    <w:abstractNumId w:val="15"/>
  </w:num>
  <w:num w:numId="16">
    <w:abstractNumId w:val="11"/>
  </w:num>
  <w:num w:numId="17">
    <w:abstractNumId w:val="13"/>
  </w:num>
  <w:num w:numId="18">
    <w:abstractNumId w:val="16"/>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E2"/>
    <w:rsid w:val="000001EF"/>
    <w:rsid w:val="00007322"/>
    <w:rsid w:val="00007728"/>
    <w:rsid w:val="000200E6"/>
    <w:rsid w:val="00023F50"/>
    <w:rsid w:val="00024584"/>
    <w:rsid w:val="00024730"/>
    <w:rsid w:val="00037BAA"/>
    <w:rsid w:val="00055E95"/>
    <w:rsid w:val="0007021F"/>
    <w:rsid w:val="000A1F8B"/>
    <w:rsid w:val="000B2BA5"/>
    <w:rsid w:val="000F2F8C"/>
    <w:rsid w:val="0010006E"/>
    <w:rsid w:val="001045A8"/>
    <w:rsid w:val="00114A91"/>
    <w:rsid w:val="00134224"/>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2893"/>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A5EF7"/>
    <w:rsid w:val="002B27F8"/>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5C2D"/>
    <w:rsid w:val="003A6ADF"/>
    <w:rsid w:val="003B5928"/>
    <w:rsid w:val="003D380F"/>
    <w:rsid w:val="003E160D"/>
    <w:rsid w:val="003F1D5F"/>
    <w:rsid w:val="00405128"/>
    <w:rsid w:val="00406CFF"/>
    <w:rsid w:val="00416B25"/>
    <w:rsid w:val="00420592"/>
    <w:rsid w:val="004319E0"/>
    <w:rsid w:val="00437E8C"/>
    <w:rsid w:val="00440225"/>
    <w:rsid w:val="00445F77"/>
    <w:rsid w:val="004726BC"/>
    <w:rsid w:val="00474105"/>
    <w:rsid w:val="00480E6E"/>
    <w:rsid w:val="00486277"/>
    <w:rsid w:val="00487D9C"/>
    <w:rsid w:val="00494CF6"/>
    <w:rsid w:val="00495F8D"/>
    <w:rsid w:val="004A1FAE"/>
    <w:rsid w:val="004A32FF"/>
    <w:rsid w:val="004B06EB"/>
    <w:rsid w:val="004B6AD0"/>
    <w:rsid w:val="004C2D5D"/>
    <w:rsid w:val="004C33E1"/>
    <w:rsid w:val="004D7860"/>
    <w:rsid w:val="004E01EB"/>
    <w:rsid w:val="004E2794"/>
    <w:rsid w:val="004F3811"/>
    <w:rsid w:val="00510392"/>
    <w:rsid w:val="0051255C"/>
    <w:rsid w:val="00513E2A"/>
    <w:rsid w:val="005545C8"/>
    <w:rsid w:val="00566A35"/>
    <w:rsid w:val="0056701E"/>
    <w:rsid w:val="005740D7"/>
    <w:rsid w:val="00596253"/>
    <w:rsid w:val="005A0F26"/>
    <w:rsid w:val="005A1B10"/>
    <w:rsid w:val="005A6850"/>
    <w:rsid w:val="005B1B1B"/>
    <w:rsid w:val="005C5932"/>
    <w:rsid w:val="005D3CA7"/>
    <w:rsid w:val="005D4CC1"/>
    <w:rsid w:val="005F4B91"/>
    <w:rsid w:val="005F55D2"/>
    <w:rsid w:val="00603C6A"/>
    <w:rsid w:val="0062312F"/>
    <w:rsid w:val="00625F2C"/>
    <w:rsid w:val="0062685E"/>
    <w:rsid w:val="006618E9"/>
    <w:rsid w:val="0068194B"/>
    <w:rsid w:val="00692703"/>
    <w:rsid w:val="006A1962"/>
    <w:rsid w:val="006B5D48"/>
    <w:rsid w:val="006B7D7B"/>
    <w:rsid w:val="006C1A5E"/>
    <w:rsid w:val="006C7528"/>
    <w:rsid w:val="006E1507"/>
    <w:rsid w:val="00712D8B"/>
    <w:rsid w:val="007273B7"/>
    <w:rsid w:val="00733E0A"/>
    <w:rsid w:val="0074403D"/>
    <w:rsid w:val="00746D44"/>
    <w:rsid w:val="007519EF"/>
    <w:rsid w:val="007538DC"/>
    <w:rsid w:val="00757803"/>
    <w:rsid w:val="0079206B"/>
    <w:rsid w:val="00796076"/>
    <w:rsid w:val="007C0566"/>
    <w:rsid w:val="007C606B"/>
    <w:rsid w:val="007E6A61"/>
    <w:rsid w:val="00801140"/>
    <w:rsid w:val="00803404"/>
    <w:rsid w:val="00813573"/>
    <w:rsid w:val="00830CB7"/>
    <w:rsid w:val="00834955"/>
    <w:rsid w:val="00855B59"/>
    <w:rsid w:val="00860461"/>
    <w:rsid w:val="0086487C"/>
    <w:rsid w:val="00870B20"/>
    <w:rsid w:val="008829F8"/>
    <w:rsid w:val="0088588B"/>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206B"/>
    <w:rsid w:val="0098506E"/>
    <w:rsid w:val="009A44CE"/>
    <w:rsid w:val="009C4DFC"/>
    <w:rsid w:val="009D44F8"/>
    <w:rsid w:val="009E3160"/>
    <w:rsid w:val="009E764D"/>
    <w:rsid w:val="009F220C"/>
    <w:rsid w:val="009F3B05"/>
    <w:rsid w:val="009F4931"/>
    <w:rsid w:val="009F73D5"/>
    <w:rsid w:val="00A02D12"/>
    <w:rsid w:val="00A14534"/>
    <w:rsid w:val="00A16DAA"/>
    <w:rsid w:val="00A24162"/>
    <w:rsid w:val="00A25023"/>
    <w:rsid w:val="00A270EA"/>
    <w:rsid w:val="00A30A2F"/>
    <w:rsid w:val="00A34BA2"/>
    <w:rsid w:val="00A36F27"/>
    <w:rsid w:val="00A42E32"/>
    <w:rsid w:val="00A46E63"/>
    <w:rsid w:val="00A51DC5"/>
    <w:rsid w:val="00A53DE1"/>
    <w:rsid w:val="00A615E1"/>
    <w:rsid w:val="00A65EAA"/>
    <w:rsid w:val="00A755E8"/>
    <w:rsid w:val="00A93A5D"/>
    <w:rsid w:val="00AB32F8"/>
    <w:rsid w:val="00AB610B"/>
    <w:rsid w:val="00AC2BFC"/>
    <w:rsid w:val="00AD360E"/>
    <w:rsid w:val="00AD40FB"/>
    <w:rsid w:val="00AD782D"/>
    <w:rsid w:val="00AE7650"/>
    <w:rsid w:val="00AF54E0"/>
    <w:rsid w:val="00B10EBE"/>
    <w:rsid w:val="00B21DE8"/>
    <w:rsid w:val="00B236F1"/>
    <w:rsid w:val="00B50F99"/>
    <w:rsid w:val="00B51520"/>
    <w:rsid w:val="00B51D1B"/>
    <w:rsid w:val="00B53166"/>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84507"/>
    <w:rsid w:val="00C84A70"/>
    <w:rsid w:val="00CA4B4D"/>
    <w:rsid w:val="00CB35C3"/>
    <w:rsid w:val="00CD323D"/>
    <w:rsid w:val="00CE2620"/>
    <w:rsid w:val="00CE4030"/>
    <w:rsid w:val="00CE64B3"/>
    <w:rsid w:val="00CF1A49"/>
    <w:rsid w:val="00CF24A1"/>
    <w:rsid w:val="00D0630C"/>
    <w:rsid w:val="00D243A9"/>
    <w:rsid w:val="00D305E5"/>
    <w:rsid w:val="00D37CD3"/>
    <w:rsid w:val="00D523E2"/>
    <w:rsid w:val="00D65607"/>
    <w:rsid w:val="00D66A52"/>
    <w:rsid w:val="00D66EFA"/>
    <w:rsid w:val="00D72A2D"/>
    <w:rsid w:val="00D9521A"/>
    <w:rsid w:val="00DA3914"/>
    <w:rsid w:val="00DA59AA"/>
    <w:rsid w:val="00DB6915"/>
    <w:rsid w:val="00DB7E1E"/>
    <w:rsid w:val="00DC1B78"/>
    <w:rsid w:val="00DC2A2F"/>
    <w:rsid w:val="00DC600B"/>
    <w:rsid w:val="00DD5B94"/>
    <w:rsid w:val="00DE0FAA"/>
    <w:rsid w:val="00DE136D"/>
    <w:rsid w:val="00DE6534"/>
    <w:rsid w:val="00DF4D6C"/>
    <w:rsid w:val="00E01923"/>
    <w:rsid w:val="00E06300"/>
    <w:rsid w:val="00E10E66"/>
    <w:rsid w:val="00E14498"/>
    <w:rsid w:val="00E2397A"/>
    <w:rsid w:val="00E254DB"/>
    <w:rsid w:val="00E300FC"/>
    <w:rsid w:val="00E362DB"/>
    <w:rsid w:val="00E51582"/>
    <w:rsid w:val="00E5632B"/>
    <w:rsid w:val="00E70240"/>
    <w:rsid w:val="00E71E6B"/>
    <w:rsid w:val="00E81CC5"/>
    <w:rsid w:val="00E85A87"/>
    <w:rsid w:val="00E85B4A"/>
    <w:rsid w:val="00E9528E"/>
    <w:rsid w:val="00EA5099"/>
    <w:rsid w:val="00EB04A4"/>
    <w:rsid w:val="00EB222B"/>
    <w:rsid w:val="00EC1351"/>
    <w:rsid w:val="00EC4CBF"/>
    <w:rsid w:val="00EE2CA8"/>
    <w:rsid w:val="00EF17E8"/>
    <w:rsid w:val="00EF51D9"/>
    <w:rsid w:val="00F0074E"/>
    <w:rsid w:val="00F00DBB"/>
    <w:rsid w:val="00F130DD"/>
    <w:rsid w:val="00F24884"/>
    <w:rsid w:val="00F476C4"/>
    <w:rsid w:val="00F61DF9"/>
    <w:rsid w:val="00F81960"/>
    <w:rsid w:val="00F8769D"/>
    <w:rsid w:val="00F9350C"/>
    <w:rsid w:val="00F94EB5"/>
    <w:rsid w:val="00F9624D"/>
    <w:rsid w:val="00F966DB"/>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134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rsid w:val="00023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5952">
      <w:bodyDiv w:val="1"/>
      <w:marLeft w:val="0"/>
      <w:marRight w:val="0"/>
      <w:marTop w:val="0"/>
      <w:marBottom w:val="0"/>
      <w:divBdr>
        <w:top w:val="none" w:sz="0" w:space="0" w:color="auto"/>
        <w:left w:val="none" w:sz="0" w:space="0" w:color="auto"/>
        <w:bottom w:val="none" w:sz="0" w:space="0" w:color="auto"/>
        <w:right w:val="none" w:sz="0" w:space="0" w:color="auto"/>
      </w:divBdr>
    </w:div>
    <w:div w:id="86392020">
      <w:bodyDiv w:val="1"/>
      <w:marLeft w:val="0"/>
      <w:marRight w:val="0"/>
      <w:marTop w:val="0"/>
      <w:marBottom w:val="0"/>
      <w:divBdr>
        <w:top w:val="none" w:sz="0" w:space="0" w:color="auto"/>
        <w:left w:val="none" w:sz="0" w:space="0" w:color="auto"/>
        <w:bottom w:val="none" w:sz="0" w:space="0" w:color="auto"/>
        <w:right w:val="none" w:sz="0" w:space="0" w:color="auto"/>
      </w:divBdr>
    </w:div>
    <w:div w:id="384764235">
      <w:bodyDiv w:val="1"/>
      <w:marLeft w:val="0"/>
      <w:marRight w:val="0"/>
      <w:marTop w:val="0"/>
      <w:marBottom w:val="0"/>
      <w:divBdr>
        <w:top w:val="none" w:sz="0" w:space="0" w:color="auto"/>
        <w:left w:val="none" w:sz="0" w:space="0" w:color="auto"/>
        <w:bottom w:val="none" w:sz="0" w:space="0" w:color="auto"/>
        <w:right w:val="none" w:sz="0" w:space="0" w:color="auto"/>
      </w:divBdr>
    </w:div>
    <w:div w:id="479031653">
      <w:bodyDiv w:val="1"/>
      <w:marLeft w:val="0"/>
      <w:marRight w:val="0"/>
      <w:marTop w:val="0"/>
      <w:marBottom w:val="0"/>
      <w:divBdr>
        <w:top w:val="none" w:sz="0" w:space="0" w:color="auto"/>
        <w:left w:val="none" w:sz="0" w:space="0" w:color="auto"/>
        <w:bottom w:val="none" w:sz="0" w:space="0" w:color="auto"/>
        <w:right w:val="none" w:sz="0" w:space="0" w:color="auto"/>
      </w:divBdr>
    </w:div>
    <w:div w:id="682709056">
      <w:bodyDiv w:val="1"/>
      <w:marLeft w:val="0"/>
      <w:marRight w:val="0"/>
      <w:marTop w:val="0"/>
      <w:marBottom w:val="0"/>
      <w:divBdr>
        <w:top w:val="none" w:sz="0" w:space="0" w:color="auto"/>
        <w:left w:val="none" w:sz="0" w:space="0" w:color="auto"/>
        <w:bottom w:val="none" w:sz="0" w:space="0" w:color="auto"/>
        <w:right w:val="none" w:sz="0" w:space="0" w:color="auto"/>
      </w:divBdr>
    </w:div>
    <w:div w:id="832335310">
      <w:bodyDiv w:val="1"/>
      <w:marLeft w:val="0"/>
      <w:marRight w:val="0"/>
      <w:marTop w:val="0"/>
      <w:marBottom w:val="0"/>
      <w:divBdr>
        <w:top w:val="none" w:sz="0" w:space="0" w:color="auto"/>
        <w:left w:val="none" w:sz="0" w:space="0" w:color="auto"/>
        <w:bottom w:val="none" w:sz="0" w:space="0" w:color="auto"/>
        <w:right w:val="none" w:sz="0" w:space="0" w:color="auto"/>
      </w:divBdr>
    </w:div>
    <w:div w:id="1184055109">
      <w:bodyDiv w:val="1"/>
      <w:marLeft w:val="0"/>
      <w:marRight w:val="0"/>
      <w:marTop w:val="0"/>
      <w:marBottom w:val="0"/>
      <w:divBdr>
        <w:top w:val="none" w:sz="0" w:space="0" w:color="auto"/>
        <w:left w:val="none" w:sz="0" w:space="0" w:color="auto"/>
        <w:bottom w:val="none" w:sz="0" w:space="0" w:color="auto"/>
        <w:right w:val="none" w:sz="0" w:space="0" w:color="auto"/>
      </w:divBdr>
    </w:div>
    <w:div w:id="1254783044">
      <w:bodyDiv w:val="1"/>
      <w:marLeft w:val="0"/>
      <w:marRight w:val="0"/>
      <w:marTop w:val="0"/>
      <w:marBottom w:val="0"/>
      <w:divBdr>
        <w:top w:val="none" w:sz="0" w:space="0" w:color="auto"/>
        <w:left w:val="none" w:sz="0" w:space="0" w:color="auto"/>
        <w:bottom w:val="none" w:sz="0" w:space="0" w:color="auto"/>
        <w:right w:val="none" w:sz="0" w:space="0" w:color="auto"/>
      </w:divBdr>
    </w:div>
    <w:div w:id="1321813794">
      <w:bodyDiv w:val="1"/>
      <w:marLeft w:val="0"/>
      <w:marRight w:val="0"/>
      <w:marTop w:val="0"/>
      <w:marBottom w:val="0"/>
      <w:divBdr>
        <w:top w:val="none" w:sz="0" w:space="0" w:color="auto"/>
        <w:left w:val="none" w:sz="0" w:space="0" w:color="auto"/>
        <w:bottom w:val="none" w:sz="0" w:space="0" w:color="auto"/>
        <w:right w:val="none" w:sz="0" w:space="0" w:color="auto"/>
      </w:divBdr>
    </w:div>
    <w:div w:id="1367561281">
      <w:bodyDiv w:val="1"/>
      <w:marLeft w:val="0"/>
      <w:marRight w:val="0"/>
      <w:marTop w:val="0"/>
      <w:marBottom w:val="0"/>
      <w:divBdr>
        <w:top w:val="none" w:sz="0" w:space="0" w:color="auto"/>
        <w:left w:val="none" w:sz="0" w:space="0" w:color="auto"/>
        <w:bottom w:val="none" w:sz="0" w:space="0" w:color="auto"/>
        <w:right w:val="none" w:sz="0" w:space="0" w:color="auto"/>
      </w:divBdr>
      <w:divsChild>
        <w:div w:id="1496922253">
          <w:marLeft w:val="0"/>
          <w:marRight w:val="0"/>
          <w:marTop w:val="0"/>
          <w:marBottom w:val="0"/>
          <w:divBdr>
            <w:top w:val="none" w:sz="0" w:space="0" w:color="auto"/>
            <w:left w:val="none" w:sz="0" w:space="0" w:color="auto"/>
            <w:bottom w:val="none" w:sz="0" w:space="0" w:color="auto"/>
            <w:right w:val="none" w:sz="0" w:space="0" w:color="auto"/>
          </w:divBdr>
        </w:div>
        <w:div w:id="298263096">
          <w:marLeft w:val="0"/>
          <w:marRight w:val="0"/>
          <w:marTop w:val="0"/>
          <w:marBottom w:val="0"/>
          <w:divBdr>
            <w:top w:val="none" w:sz="0" w:space="0" w:color="auto"/>
            <w:left w:val="none" w:sz="0" w:space="0" w:color="auto"/>
            <w:bottom w:val="none" w:sz="0" w:space="0" w:color="auto"/>
            <w:right w:val="none" w:sz="0" w:space="0" w:color="auto"/>
          </w:divBdr>
        </w:div>
      </w:divsChild>
    </w:div>
    <w:div w:id="1451850464">
      <w:bodyDiv w:val="1"/>
      <w:marLeft w:val="0"/>
      <w:marRight w:val="0"/>
      <w:marTop w:val="0"/>
      <w:marBottom w:val="0"/>
      <w:divBdr>
        <w:top w:val="none" w:sz="0" w:space="0" w:color="auto"/>
        <w:left w:val="none" w:sz="0" w:space="0" w:color="auto"/>
        <w:bottom w:val="none" w:sz="0" w:space="0" w:color="auto"/>
        <w:right w:val="none" w:sz="0" w:space="0" w:color="auto"/>
      </w:divBdr>
    </w:div>
    <w:div w:id="1517308793">
      <w:bodyDiv w:val="1"/>
      <w:marLeft w:val="0"/>
      <w:marRight w:val="0"/>
      <w:marTop w:val="0"/>
      <w:marBottom w:val="0"/>
      <w:divBdr>
        <w:top w:val="none" w:sz="0" w:space="0" w:color="auto"/>
        <w:left w:val="none" w:sz="0" w:space="0" w:color="auto"/>
        <w:bottom w:val="none" w:sz="0" w:space="0" w:color="auto"/>
        <w:right w:val="none" w:sz="0" w:space="0" w:color="auto"/>
      </w:divBdr>
    </w:div>
    <w:div w:id="1540126838">
      <w:bodyDiv w:val="1"/>
      <w:marLeft w:val="0"/>
      <w:marRight w:val="0"/>
      <w:marTop w:val="0"/>
      <w:marBottom w:val="0"/>
      <w:divBdr>
        <w:top w:val="none" w:sz="0" w:space="0" w:color="auto"/>
        <w:left w:val="none" w:sz="0" w:space="0" w:color="auto"/>
        <w:bottom w:val="none" w:sz="0" w:space="0" w:color="auto"/>
        <w:right w:val="none" w:sz="0" w:space="0" w:color="auto"/>
      </w:divBdr>
    </w:div>
    <w:div w:id="1566405753">
      <w:bodyDiv w:val="1"/>
      <w:marLeft w:val="0"/>
      <w:marRight w:val="0"/>
      <w:marTop w:val="0"/>
      <w:marBottom w:val="0"/>
      <w:divBdr>
        <w:top w:val="none" w:sz="0" w:space="0" w:color="auto"/>
        <w:left w:val="none" w:sz="0" w:space="0" w:color="auto"/>
        <w:bottom w:val="none" w:sz="0" w:space="0" w:color="auto"/>
        <w:right w:val="none" w:sz="0" w:space="0" w:color="auto"/>
      </w:divBdr>
    </w:div>
    <w:div w:id="1612783192">
      <w:bodyDiv w:val="1"/>
      <w:marLeft w:val="0"/>
      <w:marRight w:val="0"/>
      <w:marTop w:val="0"/>
      <w:marBottom w:val="0"/>
      <w:divBdr>
        <w:top w:val="none" w:sz="0" w:space="0" w:color="auto"/>
        <w:left w:val="none" w:sz="0" w:space="0" w:color="auto"/>
        <w:bottom w:val="none" w:sz="0" w:space="0" w:color="auto"/>
        <w:right w:val="none" w:sz="0" w:space="0" w:color="auto"/>
      </w:divBdr>
    </w:div>
    <w:div w:id="1855534696">
      <w:bodyDiv w:val="1"/>
      <w:marLeft w:val="0"/>
      <w:marRight w:val="0"/>
      <w:marTop w:val="0"/>
      <w:marBottom w:val="0"/>
      <w:divBdr>
        <w:top w:val="none" w:sz="0" w:space="0" w:color="auto"/>
        <w:left w:val="none" w:sz="0" w:space="0" w:color="auto"/>
        <w:bottom w:val="none" w:sz="0" w:space="0" w:color="auto"/>
        <w:right w:val="none" w:sz="0" w:space="0" w:color="auto"/>
      </w:divBdr>
    </w:div>
    <w:div w:id="21109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kmpentertainment.org/" TargetMode="External"/><Relationship Id="rId4" Type="http://schemas.openxmlformats.org/officeDocument/2006/relationships/webSettings" Target="webSettings.xml"/><Relationship Id="rId9" Type="http://schemas.openxmlformats.org/officeDocument/2006/relationships/hyperlink" Target="https://bigmouthtalen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ardust7776/Library/Containers/com.microsoft.Word/Data/Library/Caches/1033/TM16402488/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1EA3A556160FA47B9A66C4932296B1D"/>
        <w:category>
          <w:name w:val="General"/>
          <w:gallery w:val="placeholder"/>
        </w:category>
        <w:types>
          <w:type w:val="bbPlcHdr"/>
        </w:types>
        <w:behaviors>
          <w:behavior w:val="content"/>
        </w:behaviors>
        <w:guid w:val="{A24562CC-119F-A148-AFF9-E2C50F9D67A1}"/>
      </w:docPartPr>
      <w:docPartBody>
        <w:p w:rsidR="00C96547" w:rsidRDefault="0091158E">
          <w:pPr>
            <w:pStyle w:val="51EA3A556160FA47B9A66C4932296B1D"/>
          </w:pPr>
          <w:r w:rsidRPr="00CF1A49">
            <w:t>·</w:t>
          </w:r>
        </w:p>
      </w:docPartBody>
    </w:docPart>
    <w:docPart>
      <w:docPartPr>
        <w:name w:val="5BE7908AF9ADD24AADCD2C5A14871724"/>
        <w:category>
          <w:name w:val="General"/>
          <w:gallery w:val="placeholder"/>
        </w:category>
        <w:types>
          <w:type w:val="bbPlcHdr"/>
        </w:types>
        <w:behaviors>
          <w:behavior w:val="content"/>
        </w:behaviors>
        <w:guid w:val="{CAFD67B4-8E44-7245-83F3-02F9D94753C0}"/>
      </w:docPartPr>
      <w:docPartBody>
        <w:p w:rsidR="00C96547" w:rsidRDefault="0091158E">
          <w:pPr>
            <w:pStyle w:val="5BE7908AF9ADD24AADCD2C5A14871724"/>
          </w:pPr>
          <w:r w:rsidRPr="00CF1A49">
            <w:t>Experience</w:t>
          </w:r>
        </w:p>
      </w:docPartBody>
    </w:docPart>
    <w:docPart>
      <w:docPartPr>
        <w:name w:val="6BAE98ED1C4E08458FBC7F7DE24FA04E"/>
        <w:category>
          <w:name w:val="General"/>
          <w:gallery w:val="placeholder"/>
        </w:category>
        <w:types>
          <w:type w:val="bbPlcHdr"/>
        </w:types>
        <w:behaviors>
          <w:behavior w:val="content"/>
        </w:behaviors>
        <w:guid w:val="{8873E761-C68F-024E-A03C-AFEDFB505DC6}"/>
      </w:docPartPr>
      <w:docPartBody>
        <w:p w:rsidR="00141838" w:rsidRDefault="005929CD" w:rsidP="005929CD">
          <w:pPr>
            <w:pStyle w:val="6BAE98ED1C4E08458FBC7F7DE24FA04E"/>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E1"/>
    <w:rsid w:val="000930AF"/>
    <w:rsid w:val="00141838"/>
    <w:rsid w:val="00173D38"/>
    <w:rsid w:val="004000E7"/>
    <w:rsid w:val="00506119"/>
    <w:rsid w:val="0058372C"/>
    <w:rsid w:val="005929CD"/>
    <w:rsid w:val="00650672"/>
    <w:rsid w:val="00852BFB"/>
    <w:rsid w:val="008B6E5C"/>
    <w:rsid w:val="0091158E"/>
    <w:rsid w:val="00A46EE1"/>
    <w:rsid w:val="00B10908"/>
    <w:rsid w:val="00B97F94"/>
    <w:rsid w:val="00C96547"/>
    <w:rsid w:val="00FD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51EA3A556160FA47B9A66C4932296B1D">
    <w:name w:val="51EA3A556160FA47B9A66C4932296B1D"/>
  </w:style>
  <w:style w:type="paragraph" w:customStyle="1" w:styleId="5BE7908AF9ADD24AADCD2C5A14871724">
    <w:name w:val="5BE7908AF9ADD24AADCD2C5A14871724"/>
  </w:style>
  <w:style w:type="character" w:styleId="SubtleReference">
    <w:name w:val="Subtle Reference"/>
    <w:basedOn w:val="DefaultParagraphFont"/>
    <w:uiPriority w:val="10"/>
    <w:qFormat/>
    <w:rsid w:val="00A46EE1"/>
    <w:rPr>
      <w:b/>
      <w:caps w:val="0"/>
      <w:smallCaps/>
      <w:color w:val="595959" w:themeColor="text1" w:themeTint="A6"/>
    </w:rPr>
  </w:style>
  <w:style w:type="paragraph" w:customStyle="1" w:styleId="6BAE98ED1C4E08458FBC7F7DE24FA04E">
    <w:name w:val="6BAE98ED1C4E08458FBC7F7DE24FA04E"/>
    <w:rsid w:val="00592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design).dotx</Template>
  <TotalTime>16</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Lynch</dc:creator>
  <cp:keywords/>
  <dc:description/>
  <cp:lastModifiedBy>Kaitlyn Lynch</cp:lastModifiedBy>
  <cp:revision>8</cp:revision>
  <cp:lastPrinted>2018-08-13T03:41:00Z</cp:lastPrinted>
  <dcterms:created xsi:type="dcterms:W3CDTF">2021-01-16T04:07:00Z</dcterms:created>
  <dcterms:modified xsi:type="dcterms:W3CDTF">2021-03-29T04:29:00Z</dcterms:modified>
  <cp:category/>
</cp:coreProperties>
</file>