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F60E" w14:textId="2FEAB70E" w:rsidR="00C45843" w:rsidRPr="009365C9" w:rsidRDefault="00C45843" w:rsidP="00A25A1B">
      <w:pPr>
        <w:pStyle w:val="Name"/>
        <w:mirrorIndents/>
        <w:rPr>
          <w:color w:val="000000" w:themeColor="text1"/>
        </w:rPr>
      </w:pPr>
      <w:r w:rsidRPr="009365C9">
        <w:rPr>
          <w:color w:val="000000" w:themeColor="text1"/>
        </w:rPr>
        <w:t>Cary Allen</w:t>
      </w:r>
      <w:r w:rsidR="00E6566E">
        <w:rPr>
          <w:color w:val="000000" w:themeColor="text1"/>
        </w:rPr>
        <w:t xml:space="preserve"> </w:t>
      </w:r>
      <w:r w:rsidRPr="009365C9">
        <w:rPr>
          <w:color w:val="000000" w:themeColor="text1"/>
        </w:rPr>
        <w:t>Stone</w:t>
      </w:r>
    </w:p>
    <w:p w14:paraId="1F1A0D18" w14:textId="23E91A78" w:rsidR="00C45843" w:rsidRPr="009365C9" w:rsidRDefault="00C45843" w:rsidP="00A25A1B">
      <w:pPr>
        <w:spacing w:line="240" w:lineRule="auto"/>
        <w:contextualSpacing/>
        <w:mirrorIndents/>
        <w:rPr>
          <w:color w:val="000000" w:themeColor="text1"/>
          <w:sz w:val="24"/>
          <w:szCs w:val="24"/>
        </w:rPr>
      </w:pPr>
      <w:r w:rsidRPr="009365C9">
        <w:rPr>
          <w:color w:val="000000" w:themeColor="text1"/>
          <w:sz w:val="24"/>
          <w:szCs w:val="24"/>
        </w:rPr>
        <w:t>285 Centennial Olympic Park Drive NW, Ste</w:t>
      </w:r>
      <w:r w:rsidR="002E5EC2">
        <w:rPr>
          <w:color w:val="000000" w:themeColor="text1"/>
          <w:sz w:val="24"/>
          <w:szCs w:val="24"/>
        </w:rPr>
        <w:t>.</w:t>
      </w:r>
      <w:r w:rsidRPr="009365C9">
        <w:rPr>
          <w:color w:val="000000" w:themeColor="text1"/>
          <w:sz w:val="24"/>
          <w:szCs w:val="24"/>
        </w:rPr>
        <w:t xml:space="preserve"> 2103, Atlanta, Georgia 30313</w:t>
      </w:r>
    </w:p>
    <w:p w14:paraId="15F3138E" w14:textId="5908065E" w:rsidR="00C45843" w:rsidRPr="009365C9" w:rsidRDefault="002E5EC2" w:rsidP="00A25A1B">
      <w:pPr>
        <w:spacing w:line="240" w:lineRule="auto"/>
        <w:contextualSpacing/>
        <w:mirrorIndents/>
        <w:rPr>
          <w:color w:val="000000" w:themeColor="text1"/>
          <w:sz w:val="24"/>
          <w:szCs w:val="24"/>
        </w:rPr>
      </w:pPr>
      <w:r w:rsidRPr="002E5EC2">
        <w:rPr>
          <w:color w:val="000000" w:themeColor="text1"/>
          <w:sz w:val="24"/>
          <w:szCs w:val="24"/>
        </w:rPr>
        <w:t>770-500-6668</w:t>
      </w:r>
      <w:r>
        <w:rPr>
          <w:color w:val="000000" w:themeColor="text1"/>
          <w:sz w:val="24"/>
          <w:szCs w:val="24"/>
        </w:rPr>
        <w:t xml:space="preserve"> |</w:t>
      </w:r>
      <w:r w:rsidRPr="002E5EC2">
        <w:rPr>
          <w:color w:val="000000" w:themeColor="text1"/>
          <w:sz w:val="24"/>
          <w:szCs w:val="24"/>
        </w:rPr>
        <w:t>caryallenstone1@gmail.com</w:t>
      </w:r>
      <w:r>
        <w:rPr>
          <w:color w:val="000000" w:themeColor="text1"/>
          <w:sz w:val="24"/>
          <w:szCs w:val="24"/>
        </w:rPr>
        <w:t xml:space="preserve"> | raisedbywolvesprods@gmail.com</w:t>
      </w:r>
    </w:p>
    <w:p w14:paraId="55F7E362" w14:textId="7BA925B0" w:rsidR="004667EE" w:rsidRPr="009365C9" w:rsidRDefault="002E5EC2" w:rsidP="00A25A1B">
      <w:pPr>
        <w:pStyle w:val="Heading1"/>
        <w:spacing w:line="240" w:lineRule="auto"/>
        <w:mirrorIndents/>
        <w:rPr>
          <w:rFonts w:asciiTheme="minorHAnsi" w:hAnsiTheme="minorHAnsi"/>
          <w:color w:val="000000" w:themeColor="text1"/>
          <w:sz w:val="28"/>
          <w:szCs w:val="28"/>
        </w:rPr>
      </w:pPr>
      <w:sdt>
        <w:sdtPr>
          <w:rPr>
            <w:rFonts w:asciiTheme="minorHAnsi" w:hAnsiTheme="minorHAnsi"/>
            <w:color w:val="000000" w:themeColor="text1"/>
            <w:sz w:val="28"/>
            <w:szCs w:val="28"/>
          </w:rPr>
          <w:id w:val="-1150367223"/>
          <w:placeholder>
            <w:docPart w:val="BD2E3E42B283924EB0E02F19520775CF"/>
          </w:placeholder>
          <w:temporary/>
          <w:showingPlcHdr/>
          <w15:appearance w15:val="hidden"/>
        </w:sdtPr>
        <w:sdtEndPr/>
        <w:sdtContent>
          <w:r w:rsidR="00FE650C" w:rsidRPr="009365C9">
            <w:rPr>
              <w:rFonts w:asciiTheme="minorHAnsi" w:hAnsiTheme="minorHAnsi"/>
              <w:color w:val="000000" w:themeColor="text1"/>
              <w:sz w:val="28"/>
              <w:szCs w:val="28"/>
            </w:rPr>
            <w:t>Education</w:t>
          </w:r>
        </w:sdtContent>
      </w:sdt>
    </w:p>
    <w:p w14:paraId="68B58BD8" w14:textId="3D7FAB08" w:rsidR="004667EE" w:rsidRPr="009365C9" w:rsidRDefault="00C45843" w:rsidP="00A25A1B">
      <w:pPr>
        <w:pStyle w:val="Heading2"/>
        <w:spacing w:line="240" w:lineRule="auto"/>
        <w:mirrorIndents/>
        <w:rPr>
          <w:rFonts w:asciiTheme="minorHAnsi" w:hAnsiTheme="minorHAnsi"/>
          <w:color w:val="000000" w:themeColor="text1"/>
          <w:sz w:val="24"/>
          <w:szCs w:val="24"/>
        </w:rPr>
      </w:pPr>
      <w:r w:rsidRPr="009365C9">
        <w:rPr>
          <w:rFonts w:asciiTheme="minorHAnsi" w:hAnsiTheme="minorHAnsi"/>
          <w:b w:val="0"/>
          <w:bCs/>
          <w:i w:val="0"/>
          <w:iCs/>
          <w:color w:val="000000" w:themeColor="text1"/>
          <w:sz w:val="24"/>
          <w:szCs w:val="24"/>
        </w:rPr>
        <w:t xml:space="preserve">Florida Atlantic University, Bachelor of Arts – History, 1976, Honor Roll, President’s </w:t>
      </w:r>
      <w:r w:rsidR="00EC0DEE" w:rsidRPr="009365C9">
        <w:rPr>
          <w:rFonts w:asciiTheme="minorHAnsi" w:hAnsiTheme="minorHAnsi"/>
          <w:b w:val="0"/>
          <w:bCs/>
          <w:i w:val="0"/>
          <w:iCs/>
          <w:color w:val="000000" w:themeColor="text1"/>
          <w:sz w:val="24"/>
          <w:szCs w:val="24"/>
        </w:rPr>
        <w:t xml:space="preserve">Honor </w:t>
      </w:r>
      <w:r w:rsidRPr="009365C9">
        <w:rPr>
          <w:rFonts w:asciiTheme="minorHAnsi" w:hAnsiTheme="minorHAnsi"/>
          <w:b w:val="0"/>
          <w:bCs/>
          <w:i w:val="0"/>
          <w:iCs/>
          <w:color w:val="000000" w:themeColor="text1"/>
          <w:sz w:val="24"/>
          <w:szCs w:val="24"/>
        </w:rPr>
        <w:t xml:space="preserve">List (4.0), </w:t>
      </w:r>
      <w:r w:rsidR="00EC0DEE" w:rsidRPr="009365C9">
        <w:rPr>
          <w:rFonts w:asciiTheme="minorHAnsi" w:hAnsiTheme="minorHAnsi"/>
          <w:b w:val="0"/>
          <w:bCs/>
          <w:i w:val="0"/>
          <w:iCs/>
          <w:color w:val="000000" w:themeColor="text1"/>
          <w:sz w:val="24"/>
          <w:szCs w:val="24"/>
        </w:rPr>
        <w:t xml:space="preserve">Dean’s List, Vice-President - </w:t>
      </w:r>
      <w:r w:rsidRPr="009365C9">
        <w:rPr>
          <w:rFonts w:asciiTheme="minorHAnsi" w:hAnsiTheme="minorHAnsi"/>
          <w:b w:val="0"/>
          <w:bCs/>
          <w:i w:val="0"/>
          <w:iCs/>
          <w:color w:val="000000" w:themeColor="text1"/>
          <w:sz w:val="24"/>
          <w:szCs w:val="24"/>
        </w:rPr>
        <w:t>Phi Alpha Theta, Phi Theta Kappa</w:t>
      </w:r>
    </w:p>
    <w:p w14:paraId="17C2C001" w14:textId="1D63214B" w:rsidR="004667EE" w:rsidRDefault="002E5EC2" w:rsidP="00A25A1B">
      <w:pPr>
        <w:pStyle w:val="Heading1"/>
        <w:spacing w:line="240" w:lineRule="auto"/>
        <w:mirrorIndents/>
        <w:rPr>
          <w:rFonts w:asciiTheme="minorHAnsi" w:hAnsiTheme="minorHAnsi"/>
          <w:color w:val="000000" w:themeColor="text1"/>
          <w:sz w:val="28"/>
          <w:szCs w:val="28"/>
        </w:rPr>
      </w:pPr>
      <w:sdt>
        <w:sdtPr>
          <w:rPr>
            <w:rFonts w:asciiTheme="minorHAnsi" w:hAnsiTheme="minorHAnsi"/>
            <w:color w:val="000000" w:themeColor="text1"/>
            <w:sz w:val="28"/>
            <w:szCs w:val="28"/>
          </w:rPr>
          <w:id w:val="617349259"/>
          <w:placeholder>
            <w:docPart w:val="BA74824DFFF739459AAE4ECF2F3A1A45"/>
          </w:placeholder>
          <w:temporary/>
          <w:showingPlcHdr/>
          <w15:appearance w15:val="hidden"/>
        </w:sdtPr>
        <w:sdtEndPr/>
        <w:sdtContent>
          <w:r w:rsidR="00FE650C" w:rsidRPr="009365C9">
            <w:rPr>
              <w:rFonts w:asciiTheme="minorHAnsi" w:hAnsiTheme="minorHAnsi"/>
              <w:color w:val="000000" w:themeColor="text1"/>
              <w:sz w:val="28"/>
              <w:szCs w:val="28"/>
            </w:rPr>
            <w:t>Experience</w:t>
          </w:r>
        </w:sdtContent>
      </w:sdt>
    </w:p>
    <w:p w14:paraId="75FED0DF" w14:textId="77777777" w:rsidR="00F53B28" w:rsidRPr="009365C9" w:rsidRDefault="00F53B28" w:rsidP="00A25A1B">
      <w:pPr>
        <w:spacing w:line="240" w:lineRule="auto"/>
        <w:contextualSpacing/>
        <w:mirrorIndents/>
        <w:rPr>
          <w:i/>
          <w:iCs/>
          <w:color w:val="000000" w:themeColor="text1"/>
          <w:sz w:val="28"/>
          <w:szCs w:val="28"/>
        </w:rPr>
      </w:pPr>
      <w:r w:rsidRPr="009365C9">
        <w:rPr>
          <w:i/>
          <w:iCs/>
          <w:color w:val="000000" w:themeColor="text1"/>
          <w:sz w:val="28"/>
          <w:szCs w:val="28"/>
        </w:rPr>
        <w:t xml:space="preserve">Raised by Wolves </w:t>
      </w:r>
      <w:r>
        <w:rPr>
          <w:i/>
          <w:iCs/>
          <w:color w:val="000000" w:themeColor="text1"/>
          <w:sz w:val="28"/>
          <w:szCs w:val="28"/>
        </w:rPr>
        <w:t>P</w:t>
      </w:r>
      <w:r w:rsidRPr="009365C9">
        <w:rPr>
          <w:i/>
          <w:iCs/>
          <w:color w:val="000000" w:themeColor="text1"/>
          <w:sz w:val="28"/>
          <w:szCs w:val="28"/>
        </w:rPr>
        <w:t xml:space="preserve">roductions LLC </w:t>
      </w:r>
      <w:r>
        <w:rPr>
          <w:i/>
          <w:iCs/>
          <w:color w:val="000000" w:themeColor="text1"/>
          <w:sz w:val="28"/>
          <w:szCs w:val="28"/>
        </w:rPr>
        <w:t xml:space="preserve">– </w:t>
      </w:r>
      <w:r w:rsidRPr="009365C9">
        <w:rPr>
          <w:i/>
          <w:iCs/>
          <w:color w:val="000000" w:themeColor="text1"/>
          <w:sz w:val="28"/>
          <w:szCs w:val="28"/>
        </w:rPr>
        <w:t>2001 – present.</w:t>
      </w:r>
    </w:p>
    <w:p w14:paraId="4B9FE975" w14:textId="77777777" w:rsidR="00F53B28" w:rsidRDefault="00F53B28" w:rsidP="00A25A1B">
      <w:pPr>
        <w:spacing w:line="240" w:lineRule="auto"/>
        <w:contextualSpacing/>
        <w:mirrorIndents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</w:t>
      </w:r>
      <w:r w:rsidRPr="009365C9">
        <w:rPr>
          <w:color w:val="000000" w:themeColor="text1"/>
          <w:sz w:val="24"/>
          <w:szCs w:val="24"/>
        </w:rPr>
        <w:t>riter, producer, voiceover, commercial photographer, filmmaker, bestselling and award-winning author of crime and science fiction, and true crime.</w:t>
      </w:r>
      <w:r>
        <w:rPr>
          <w:color w:val="000000" w:themeColor="text1"/>
          <w:sz w:val="24"/>
          <w:szCs w:val="24"/>
        </w:rPr>
        <w:t xml:space="preserve"> </w:t>
      </w:r>
    </w:p>
    <w:p w14:paraId="3CC71DB6" w14:textId="77777777" w:rsidR="00F53B28" w:rsidRDefault="00F53B28" w:rsidP="00A25A1B">
      <w:pPr>
        <w:spacing w:line="240" w:lineRule="auto"/>
        <w:contextualSpacing/>
        <w:mirrorIndents/>
        <w:rPr>
          <w:i/>
          <w:iCs/>
          <w:color w:val="000000" w:themeColor="text1"/>
          <w:sz w:val="28"/>
          <w:szCs w:val="28"/>
        </w:rPr>
      </w:pPr>
    </w:p>
    <w:p w14:paraId="5E58BC79" w14:textId="50CBFD74" w:rsidR="00CF1DF1" w:rsidRDefault="00CF1DF1" w:rsidP="00A25A1B">
      <w:pPr>
        <w:spacing w:line="240" w:lineRule="auto"/>
        <w:contextualSpacing/>
        <w:mirrorIndents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Airline Transport Pilot – 1976 – 2018 (Retired)</w:t>
      </w:r>
    </w:p>
    <w:p w14:paraId="584E55FF" w14:textId="3F5B3363" w:rsidR="004667EE" w:rsidRPr="009365C9" w:rsidRDefault="002E5EC2" w:rsidP="00A25A1B">
      <w:pPr>
        <w:pStyle w:val="Heading1"/>
        <w:spacing w:line="240" w:lineRule="auto"/>
        <w:mirrorIndents/>
        <w:rPr>
          <w:rFonts w:asciiTheme="minorHAnsi" w:hAnsiTheme="minorHAnsi"/>
          <w:color w:val="000000" w:themeColor="text1"/>
          <w:sz w:val="28"/>
          <w:szCs w:val="28"/>
        </w:rPr>
      </w:pPr>
      <w:sdt>
        <w:sdtPr>
          <w:rPr>
            <w:rFonts w:asciiTheme="minorHAnsi" w:hAnsiTheme="minorHAnsi"/>
            <w:color w:val="000000" w:themeColor="text1"/>
            <w:sz w:val="28"/>
            <w:szCs w:val="28"/>
          </w:rPr>
          <w:id w:val="250401295"/>
          <w:placeholder>
            <w:docPart w:val="D8DD459C6BF5A14EAC69C4F46192150F"/>
          </w:placeholder>
          <w:temporary/>
          <w:showingPlcHdr/>
          <w15:appearance w15:val="hidden"/>
        </w:sdtPr>
        <w:sdtEndPr/>
        <w:sdtContent>
          <w:r w:rsidR="00FE650C" w:rsidRPr="009365C9">
            <w:rPr>
              <w:rFonts w:asciiTheme="minorHAnsi" w:hAnsiTheme="minorHAnsi"/>
              <w:color w:val="000000" w:themeColor="text1"/>
              <w:sz w:val="28"/>
              <w:szCs w:val="28"/>
            </w:rPr>
            <w:t>Awards and Acknowledgements</w:t>
          </w:r>
        </w:sdtContent>
      </w:sdt>
    </w:p>
    <w:p w14:paraId="3A468BDC" w14:textId="74E239DD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before="240"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>2021 Independent Press Award – True Crime</w:t>
      </w:r>
    </w:p>
    <w:p w14:paraId="3F703BA2" w14:textId="77777777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>2020 IAN Book of the Year Award - Science Fiction</w:t>
      </w:r>
    </w:p>
    <w:p w14:paraId="4FAC7EFB" w14:textId="77777777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>2020 New York City Book Award – Distinguished Favorite, Thrillers</w:t>
      </w:r>
    </w:p>
    <w:p w14:paraId="279047D0" w14:textId="77777777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 xml:space="preserve">2020 Book Excellence Award – True Crime </w:t>
      </w:r>
    </w:p>
    <w:p w14:paraId="651FCE3A" w14:textId="77777777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>2019 Reader’s Favorite – Science Fiction Award</w:t>
      </w:r>
    </w:p>
    <w:p w14:paraId="103774D8" w14:textId="77777777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>2017 Book Excellence Award</w:t>
      </w:r>
    </w:p>
    <w:p w14:paraId="3A8A39EB" w14:textId="77777777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>2017 IAN Book of the Year Award</w:t>
      </w:r>
    </w:p>
    <w:p w14:paraId="63DCAFBB" w14:textId="77777777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>2017 BookViral Millennium Book Award</w:t>
      </w:r>
    </w:p>
    <w:p w14:paraId="244E7E17" w14:textId="77777777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contextualSpacing/>
        <w:mirrorIndents/>
        <w:rPr>
          <w:rFonts w:cs="Helvetica"/>
          <w:color w:val="000000" w:themeColor="text1"/>
        </w:rPr>
      </w:pPr>
      <w:r w:rsidRPr="009365C9">
        <w:rPr>
          <w:color w:val="000000" w:themeColor="text1"/>
        </w:rPr>
        <w:t>2017 Readers’ Favorite International Book Award</w:t>
      </w:r>
    </w:p>
    <w:p w14:paraId="7247F412" w14:textId="35105C26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240" w:line="240" w:lineRule="auto"/>
        <w:contextualSpacing/>
        <w:mirrorIndents/>
        <w:rPr>
          <w:color w:val="000000" w:themeColor="text1"/>
        </w:rPr>
      </w:pPr>
      <w:r w:rsidRPr="009365C9">
        <w:rPr>
          <w:color w:val="000000" w:themeColor="text1"/>
        </w:rPr>
        <w:t>2016 CLUE Award</w:t>
      </w:r>
    </w:p>
    <w:p w14:paraId="5853CA08" w14:textId="77777777" w:rsidR="001D7FC5" w:rsidRPr="009365C9" w:rsidRDefault="001D7FC5" w:rsidP="00A25A1B">
      <w:pPr>
        <w:widowControl w:val="0"/>
        <w:spacing w:line="240" w:lineRule="auto"/>
        <w:contextualSpacing/>
        <w:mirrorIndents/>
        <w:rPr>
          <w:rStyle w:val="Hyperlink6"/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34642BB3" w14:textId="0E6375C0" w:rsidR="00FE650C" w:rsidRPr="009365C9" w:rsidRDefault="001D7FC5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240" w:line="240" w:lineRule="auto"/>
        <w:contextualSpacing/>
        <w:mirrorIndents/>
        <w:rPr>
          <w:b/>
          <w:bCs/>
          <w:color w:val="000000" w:themeColor="text1"/>
          <w:sz w:val="28"/>
          <w:szCs w:val="28"/>
        </w:rPr>
      </w:pPr>
      <w:r w:rsidRPr="009365C9">
        <w:rPr>
          <w:b/>
          <w:bCs/>
          <w:color w:val="000000" w:themeColor="text1"/>
          <w:sz w:val="28"/>
          <w:szCs w:val="28"/>
        </w:rPr>
        <w:t>Social Media</w:t>
      </w:r>
    </w:p>
    <w:p w14:paraId="14DA6334" w14:textId="191C71C6" w:rsidR="00FE650C" w:rsidRPr="009365C9" w:rsidRDefault="00FE650C" w:rsidP="00A25A1B">
      <w:pPr>
        <w:tabs>
          <w:tab w:val="left" w:pos="560"/>
          <w:tab w:val="left" w:pos="8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240" w:line="240" w:lineRule="auto"/>
        <w:contextualSpacing/>
        <w:mirrorIndents/>
        <w:rPr>
          <w:b/>
          <w:bCs/>
          <w:color w:val="000000" w:themeColor="text1"/>
          <w:sz w:val="28"/>
          <w:szCs w:val="28"/>
        </w:rPr>
      </w:pPr>
    </w:p>
    <w:p w14:paraId="0B1EBF7C" w14:textId="77777777" w:rsidR="00A25A1B" w:rsidRPr="00B11346" w:rsidRDefault="00A25A1B" w:rsidP="00A25A1B">
      <w:pPr>
        <w:spacing w:line="240" w:lineRule="auto"/>
        <w:contextualSpacing/>
        <w:mirrorIndents/>
        <w:rPr>
          <w:rFonts w:ascii="Avenir Book" w:hAnsi="Avenir Book"/>
          <w:iCs/>
          <w:color w:val="000000"/>
        </w:rPr>
      </w:pPr>
      <w:r w:rsidRPr="00B11346">
        <w:rPr>
          <w:rFonts w:ascii="Avenir Book" w:hAnsi="Avenir Book"/>
          <w:iCs/>
          <w:color w:val="000000"/>
        </w:rPr>
        <w:t xml:space="preserve">Website: </w:t>
      </w:r>
      <w:hyperlink r:id="rId7" w:history="1">
        <w:r w:rsidRPr="00B11346">
          <w:rPr>
            <w:rStyle w:val="Hyperlink"/>
            <w:rFonts w:ascii="Avenir Book" w:hAnsi="Avenir Book"/>
            <w:iCs/>
          </w:rPr>
          <w:t>https://caryallenstone.com</w:t>
        </w:r>
      </w:hyperlink>
    </w:p>
    <w:p w14:paraId="35A4A574" w14:textId="77777777" w:rsidR="00A25A1B" w:rsidRPr="00B11346" w:rsidRDefault="00A25A1B" w:rsidP="00A25A1B">
      <w:pPr>
        <w:spacing w:line="240" w:lineRule="auto"/>
        <w:contextualSpacing/>
        <w:mirrorIndents/>
        <w:rPr>
          <w:rFonts w:ascii="Avenir Book" w:hAnsi="Avenir Book"/>
          <w:iCs/>
          <w:color w:val="000000"/>
        </w:rPr>
      </w:pPr>
      <w:r w:rsidRPr="00B11346">
        <w:rPr>
          <w:rFonts w:ascii="Avenir Book" w:hAnsi="Avenir Book"/>
          <w:iCs/>
          <w:color w:val="000000"/>
        </w:rPr>
        <w:t xml:space="preserve">Facebook: </w:t>
      </w:r>
      <w:hyperlink r:id="rId8" w:history="1">
        <w:r w:rsidRPr="00B11346">
          <w:rPr>
            <w:rStyle w:val="Hyperlink"/>
            <w:rFonts w:ascii="Avenir Book" w:hAnsi="Avenir Book"/>
            <w:iCs/>
          </w:rPr>
          <w:t>https://www.facebook.com/caryallenstone</w:t>
        </w:r>
      </w:hyperlink>
    </w:p>
    <w:p w14:paraId="086C2FD5" w14:textId="77777777" w:rsidR="00A25A1B" w:rsidRPr="00B11346" w:rsidRDefault="00A25A1B" w:rsidP="00A25A1B">
      <w:pPr>
        <w:widowControl w:val="0"/>
        <w:spacing w:line="240" w:lineRule="auto"/>
        <w:contextualSpacing/>
        <w:mirrorIndents/>
        <w:rPr>
          <w:rStyle w:val="Hyperlink"/>
          <w:rFonts w:ascii="Avenir Book" w:hAnsi="Avenir Book"/>
          <w:iCs/>
        </w:rPr>
      </w:pPr>
      <w:r w:rsidRPr="00B11346">
        <w:rPr>
          <w:rFonts w:ascii="Avenir Book" w:hAnsi="Avenir Book"/>
          <w:iCs/>
          <w:color w:val="000000"/>
        </w:rPr>
        <w:t xml:space="preserve">Amazon: </w:t>
      </w:r>
      <w:hyperlink r:id="rId9" w:history="1">
        <w:r w:rsidRPr="00B11346">
          <w:rPr>
            <w:rStyle w:val="Hyperlink"/>
            <w:rFonts w:ascii="Avenir Book" w:hAnsi="Avenir Book"/>
            <w:iCs/>
          </w:rPr>
          <w:t>https://amazon.com/author/caryallenstone</w:t>
        </w:r>
      </w:hyperlink>
    </w:p>
    <w:p w14:paraId="3973A5F1" w14:textId="77777777" w:rsidR="00A25A1B" w:rsidRPr="00B11346" w:rsidRDefault="00A25A1B" w:rsidP="00A25A1B">
      <w:pPr>
        <w:widowControl w:val="0"/>
        <w:spacing w:line="240" w:lineRule="auto"/>
        <w:contextualSpacing/>
        <w:mirrorIndents/>
        <w:rPr>
          <w:rFonts w:ascii="Avenir Book" w:hAnsi="Avenir Book"/>
          <w:iCs/>
        </w:rPr>
      </w:pPr>
      <w:r w:rsidRPr="00B11346">
        <w:rPr>
          <w:rFonts w:ascii="Avenir Book" w:hAnsi="Avenir Book"/>
          <w:iCs/>
        </w:rPr>
        <w:t xml:space="preserve">Twitter: </w:t>
      </w:r>
      <w:hyperlink r:id="rId10" w:history="1">
        <w:r w:rsidRPr="00B11346">
          <w:rPr>
            <w:rStyle w:val="Hyperlink"/>
            <w:rFonts w:ascii="Avenir Book" w:hAnsi="Avenir Book"/>
            <w:iCs/>
          </w:rPr>
          <w:t>https://twitter.com/authorCAS/@authorCAS</w:t>
        </w:r>
      </w:hyperlink>
    </w:p>
    <w:p w14:paraId="24B1E4CC" w14:textId="77777777" w:rsidR="00A25A1B" w:rsidRPr="00B11346" w:rsidRDefault="00A25A1B" w:rsidP="00A25A1B">
      <w:pPr>
        <w:spacing w:line="240" w:lineRule="auto"/>
        <w:contextualSpacing/>
        <w:mirrorIndents/>
      </w:pPr>
      <w:r w:rsidRPr="00B11346">
        <w:rPr>
          <w:rFonts w:ascii="Avenir Book" w:hAnsi="Avenir Book"/>
          <w:iCs/>
        </w:rPr>
        <w:t xml:space="preserve">LinkedIn: </w:t>
      </w:r>
      <w:hyperlink r:id="rId11" w:history="1">
        <w:r w:rsidRPr="00B11346">
          <w:rPr>
            <w:rStyle w:val="Hyperlink"/>
            <w:rFonts w:ascii="Segoe UI" w:hAnsi="Segoe UI" w:cs="Segoe UI"/>
            <w:shd w:val="clear" w:color="auto" w:fill="FFFFFF"/>
          </w:rPr>
          <w:t>linkedin.com/in/cary-allen-stone-88579a22b</w:t>
        </w:r>
      </w:hyperlink>
    </w:p>
    <w:p w14:paraId="57A31C35" w14:textId="77777777" w:rsidR="00A25A1B" w:rsidRPr="00B11346" w:rsidRDefault="00A25A1B" w:rsidP="00A25A1B">
      <w:pPr>
        <w:spacing w:line="240" w:lineRule="auto"/>
        <w:contextualSpacing/>
        <w:mirrorIndents/>
        <w:rPr>
          <w:rFonts w:ascii="Avenir Book" w:hAnsi="Avenir Book"/>
          <w:iCs/>
          <w:color w:val="000000" w:themeColor="text1"/>
        </w:rPr>
      </w:pPr>
      <w:r w:rsidRPr="00B11346">
        <w:rPr>
          <w:rFonts w:ascii="Avenir Book" w:hAnsi="Avenir Book"/>
          <w:iCs/>
          <w:color w:val="000000"/>
        </w:rPr>
        <w:t xml:space="preserve">Goodreads: </w:t>
      </w:r>
      <w:hyperlink r:id="rId12" w:history="1">
        <w:r w:rsidRPr="00B11346">
          <w:rPr>
            <w:rStyle w:val="Hyperlink"/>
            <w:rFonts w:ascii="Avenir Book" w:hAnsi="Avenir Book"/>
            <w:iCs/>
          </w:rPr>
          <w:t>https://goodreads.com/goodreadscomcaryallenstone</w:t>
        </w:r>
      </w:hyperlink>
    </w:p>
    <w:p w14:paraId="277DFCA4" w14:textId="77777777" w:rsidR="00A25A1B" w:rsidRPr="00B11346" w:rsidRDefault="00A25A1B" w:rsidP="00A25A1B">
      <w:pPr>
        <w:widowControl w:val="0"/>
        <w:spacing w:line="240" w:lineRule="auto"/>
        <w:contextualSpacing/>
        <w:mirrorIndents/>
        <w:rPr>
          <w:rStyle w:val="Hyperlink"/>
          <w:rFonts w:ascii="Avenir Book" w:hAnsi="Avenir Book"/>
          <w:iCs/>
        </w:rPr>
      </w:pPr>
      <w:r w:rsidRPr="00B11346">
        <w:rPr>
          <w:rStyle w:val="Hyperlink"/>
          <w:rFonts w:ascii="Avenir Book" w:hAnsi="Avenir Book"/>
          <w:iCs/>
          <w:color w:val="000000"/>
        </w:rPr>
        <w:t xml:space="preserve">IMDb: </w:t>
      </w:r>
      <w:hyperlink r:id="rId13" w:history="1">
        <w:r w:rsidRPr="00B11346">
          <w:rPr>
            <w:rStyle w:val="Hyperlink"/>
            <w:rFonts w:ascii="Avenir Book" w:hAnsi="Avenir Book"/>
            <w:iCs/>
          </w:rPr>
          <w:t>https://imdb.to/3GcaPbc</w:t>
        </w:r>
      </w:hyperlink>
    </w:p>
    <w:p w14:paraId="2751DBD3" w14:textId="77777777" w:rsidR="00A25A1B" w:rsidRPr="00B11346" w:rsidRDefault="00A25A1B" w:rsidP="00A25A1B">
      <w:pPr>
        <w:widowControl w:val="0"/>
        <w:spacing w:line="240" w:lineRule="auto"/>
        <w:contextualSpacing/>
        <w:mirrorIndents/>
        <w:rPr>
          <w:rStyle w:val="Hyperlink"/>
          <w:rFonts w:ascii="Avenir Book" w:hAnsi="Avenir Book"/>
          <w:iCs/>
        </w:rPr>
      </w:pPr>
      <w:r w:rsidRPr="00B11346">
        <w:rPr>
          <w:rStyle w:val="Hyperlink"/>
          <w:rFonts w:ascii="Avenir Book" w:hAnsi="Avenir Book"/>
          <w:iCs/>
        </w:rPr>
        <w:t xml:space="preserve">YouTube: </w:t>
      </w:r>
      <w:hyperlink r:id="rId14" w:history="1">
        <w:r w:rsidRPr="00B11346">
          <w:rPr>
            <w:rStyle w:val="Hyperlink"/>
            <w:rFonts w:ascii="Avenir Book" w:hAnsi="Avenir Book"/>
            <w:iCs/>
          </w:rPr>
          <w:t>https://www.youtube.com/results?search_query=cary+allen+stone</w:t>
        </w:r>
      </w:hyperlink>
    </w:p>
    <w:p w14:paraId="578EF0CD" w14:textId="0E19B418" w:rsidR="00A25A1B" w:rsidRPr="009365C9" w:rsidRDefault="00A25A1B" w:rsidP="00A25A1B">
      <w:pPr>
        <w:shd w:val="clear" w:color="auto" w:fill="FFFFFF"/>
        <w:spacing w:line="240" w:lineRule="auto"/>
        <w:contextualSpacing/>
        <w:mirrorIndents/>
        <w:rPr>
          <w:color w:val="000000" w:themeColor="text1"/>
        </w:rPr>
      </w:pP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</w:p>
    <w:p w14:paraId="4D6440D6" w14:textId="77777777" w:rsidR="000F1D90" w:rsidRPr="009365C9" w:rsidRDefault="000F1D90" w:rsidP="00A25A1B">
      <w:pPr>
        <w:shd w:val="clear" w:color="auto" w:fill="FFFFFF"/>
        <w:spacing w:line="240" w:lineRule="auto"/>
        <w:contextualSpacing/>
        <w:mirrorIndents/>
        <w:rPr>
          <w:color w:val="000000" w:themeColor="text1"/>
        </w:rPr>
      </w:pPr>
    </w:p>
    <w:sectPr w:rsidR="000F1D90" w:rsidRPr="009365C9">
      <w:headerReference w:type="default" r:id="rId15"/>
      <w:footerReference w:type="default" r:id="rId16"/>
      <w:headerReference w:type="first" r:id="rId17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D750" w14:textId="77777777" w:rsidR="00C45843" w:rsidRDefault="00C45843">
      <w:pPr>
        <w:spacing w:after="0" w:line="240" w:lineRule="auto"/>
      </w:pPr>
      <w:r>
        <w:separator/>
      </w:r>
    </w:p>
  </w:endnote>
  <w:endnote w:type="continuationSeparator" w:id="0">
    <w:p w14:paraId="73D6C8FC" w14:textId="77777777" w:rsidR="00C45843" w:rsidRDefault="00C4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21440" w14:textId="77777777" w:rsidR="004667EE" w:rsidRDefault="00FE650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F2F8" w14:textId="77777777" w:rsidR="00C45843" w:rsidRDefault="00C45843">
      <w:pPr>
        <w:spacing w:after="0" w:line="240" w:lineRule="auto"/>
      </w:pPr>
      <w:r>
        <w:separator/>
      </w:r>
    </w:p>
  </w:footnote>
  <w:footnote w:type="continuationSeparator" w:id="0">
    <w:p w14:paraId="17466567" w14:textId="77777777" w:rsidR="00C45843" w:rsidRDefault="00C4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1A53" w14:textId="77777777" w:rsidR="004667EE" w:rsidRDefault="00FE650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1AD9E3" wp14:editId="5725933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A0BFE14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D035" w14:textId="77777777" w:rsidR="004667EE" w:rsidRDefault="00FE650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8E405C" wp14:editId="0747E1E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20ADB2E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43"/>
    <w:rsid w:val="0008307E"/>
    <w:rsid w:val="000F1D90"/>
    <w:rsid w:val="001D12EB"/>
    <w:rsid w:val="001D7FC5"/>
    <w:rsid w:val="00205A77"/>
    <w:rsid w:val="002E5EC2"/>
    <w:rsid w:val="003312F2"/>
    <w:rsid w:val="004667EE"/>
    <w:rsid w:val="005B70E7"/>
    <w:rsid w:val="005E5695"/>
    <w:rsid w:val="006B3199"/>
    <w:rsid w:val="006D1291"/>
    <w:rsid w:val="007D5F7F"/>
    <w:rsid w:val="009365C9"/>
    <w:rsid w:val="00A24DE0"/>
    <w:rsid w:val="00A25A1B"/>
    <w:rsid w:val="00AE3E7F"/>
    <w:rsid w:val="00B448F6"/>
    <w:rsid w:val="00C45843"/>
    <w:rsid w:val="00CF1DF1"/>
    <w:rsid w:val="00E6566E"/>
    <w:rsid w:val="00EC0DEE"/>
    <w:rsid w:val="00F52A4C"/>
    <w:rsid w:val="00F53B28"/>
    <w:rsid w:val="00FB137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D180173"/>
  <w15:chartTrackingRefBased/>
  <w15:docId w15:val="{E1F9AD25-076D-A84A-8040-4713337B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uiPriority w:val="99"/>
    <w:rsid w:val="00FE650C"/>
    <w:rPr>
      <w:u w:val="single"/>
    </w:rPr>
  </w:style>
  <w:style w:type="character" w:customStyle="1" w:styleId="Hyperlink6">
    <w:name w:val="Hyperlink.6"/>
    <w:rsid w:val="001D7FC5"/>
    <w:rPr>
      <w:rFonts w:ascii="Arial" w:eastAsia="Arial" w:hAnsi="Arial" w:cs="Arial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D7FC5"/>
    <w:rPr>
      <w:color w:val="A65E8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aryallenstone" TargetMode="External"/><Relationship Id="rId13" Type="http://schemas.openxmlformats.org/officeDocument/2006/relationships/hyperlink" Target="https://imdb.to/3GcaPb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yallenstone.com" TargetMode="External"/><Relationship Id="rId12" Type="http://schemas.openxmlformats.org/officeDocument/2006/relationships/hyperlink" Target="https://goodreads.com/goodreadscomcaryallenston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cary-allen-stone-88579a22b?lipi=urn%3Ali%3Apage%3Ad_flagship3_profile_view_base_contact_details%3BiDMj3pZ7QESDPcSlDgN6JA%3D%3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witter.com/authorCAS/@authorCAS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amazon.com/author/caryallenstone" TargetMode="External"/><Relationship Id="rId14" Type="http://schemas.openxmlformats.org/officeDocument/2006/relationships/hyperlink" Target="https://www.youtube.com/results?search_query=cary+allen+sto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yallenstone/Library/Containers/com.microsoft.Word/Data/Library/Application%20Support/Microsoft/Office/16.0/DTS/Search/%7b2F6F3C8C-37E1-764C-B7D9-8E9D5AFA228F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E3E42B283924EB0E02F1952077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5E12-AA9C-0044-A1D4-DB7598B8D23D}"/>
      </w:docPartPr>
      <w:docPartBody>
        <w:p w:rsidR="009F7CF7" w:rsidRDefault="009F7CF7">
          <w:pPr>
            <w:pStyle w:val="BD2E3E42B283924EB0E02F19520775CF"/>
          </w:pPr>
          <w:r>
            <w:t>Education</w:t>
          </w:r>
        </w:p>
      </w:docPartBody>
    </w:docPart>
    <w:docPart>
      <w:docPartPr>
        <w:name w:val="BA74824DFFF739459AAE4ECF2F3A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45F04-C303-F342-A867-E530AC4DA83F}"/>
      </w:docPartPr>
      <w:docPartBody>
        <w:p w:rsidR="009F7CF7" w:rsidRDefault="009F7CF7">
          <w:pPr>
            <w:pStyle w:val="BA74824DFFF739459AAE4ECF2F3A1A45"/>
          </w:pPr>
          <w:r>
            <w:t>Experience</w:t>
          </w:r>
        </w:p>
      </w:docPartBody>
    </w:docPart>
    <w:docPart>
      <w:docPartPr>
        <w:name w:val="D8DD459C6BF5A14EAC69C4F46192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774F-B709-2C4B-89BC-FF0FC505146C}"/>
      </w:docPartPr>
      <w:docPartBody>
        <w:p w:rsidR="009F7CF7" w:rsidRDefault="009F7CF7">
          <w:pPr>
            <w:pStyle w:val="D8DD459C6BF5A14EAC69C4F46192150F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F7"/>
    <w:rsid w:val="009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E3E42B283924EB0E02F19520775CF">
    <w:name w:val="BD2E3E42B283924EB0E02F19520775CF"/>
  </w:style>
  <w:style w:type="paragraph" w:customStyle="1" w:styleId="BA74824DFFF739459AAE4ECF2F3A1A45">
    <w:name w:val="BA74824DFFF739459AAE4ECF2F3A1A45"/>
  </w:style>
  <w:style w:type="paragraph" w:customStyle="1" w:styleId="D8DD459C6BF5A14EAC69C4F46192150F">
    <w:name w:val="D8DD459C6BF5A14EAC69C4F461921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{2F6F3C8C-37E1-764C-B7D9-8E9D5AFA228F}tf10002079.dotx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Allen Stone</dc:creator>
  <cp:keywords/>
  <dc:description/>
  <cp:lastModifiedBy>Cary Allen Stone</cp:lastModifiedBy>
  <cp:revision>2</cp:revision>
  <cp:lastPrinted>2021-06-30T23:06:00Z</cp:lastPrinted>
  <dcterms:created xsi:type="dcterms:W3CDTF">2022-02-06T15:39:00Z</dcterms:created>
  <dcterms:modified xsi:type="dcterms:W3CDTF">2022-02-06T15:39:00Z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