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E57E78" w14:paraId="6BF16374" w14:textId="77777777" w:rsidTr="003743FF">
        <w:trPr>
          <w:trHeight w:val="7110"/>
        </w:trPr>
        <w:tc>
          <w:tcPr>
            <w:tcW w:w="8640" w:type="dxa"/>
          </w:tcPr>
          <w:p w14:paraId="3865D1DC" w14:textId="163DB8C3" w:rsidR="00E57E78" w:rsidRDefault="00E57E78" w:rsidP="00E57E78">
            <w:pPr>
              <w:pStyle w:val="Title"/>
            </w:pPr>
            <w:r w:rsidRPr="00545B21">
              <w:t>“</w:t>
            </w:r>
            <w:r w:rsidR="00BB712F">
              <w:t>Secrets of the valley</w:t>
            </w:r>
            <w:r w:rsidRPr="00545B21">
              <w:t>”</w:t>
            </w:r>
          </w:p>
          <w:p w14:paraId="58E5C60A" w14:textId="1B07EEF0" w:rsidR="000B2465" w:rsidRPr="00545B21" w:rsidRDefault="000B2465" w:rsidP="00E57E78">
            <w:pPr>
              <w:pStyle w:val="Title"/>
            </w:pPr>
            <w:r>
              <w:t>Pilot episode</w:t>
            </w:r>
          </w:p>
          <w:p w14:paraId="3530B219" w14:textId="77777777" w:rsidR="00E57E78" w:rsidRDefault="002C4F74" w:rsidP="00E57E78">
            <w:pPr>
              <w:pStyle w:val="Author"/>
            </w:pPr>
            <w:sdt>
              <w:sdtPr>
                <w:alias w:val="By:"/>
                <w:tag w:val="By:"/>
                <w:id w:val="961075789"/>
                <w:placeholder>
                  <w:docPart w:val="C76ED9758A4D4AD9A2183D267DFA9C3D"/>
                </w:placeholder>
                <w:temporary/>
                <w:showingPlcHdr/>
                <w15:appearance w15:val="hidden"/>
              </w:sdtPr>
              <w:sdtEndPr/>
              <w:sdtContent>
                <w:r w:rsidR="00DD2C6C">
                  <w:t>By</w:t>
                </w:r>
              </w:sdtContent>
            </w:sdt>
          </w:p>
          <w:p w14:paraId="02DE10A1" w14:textId="77777777" w:rsidR="00E57E78" w:rsidRDefault="00BB712F" w:rsidP="00BB712F">
            <w:pPr>
              <w:pStyle w:val="Author"/>
            </w:pPr>
            <w:r>
              <w:t>Austin Sikora</w:t>
            </w:r>
          </w:p>
          <w:p w14:paraId="676C89F8" w14:textId="5F95266A" w:rsidR="00BB712F" w:rsidRDefault="00BB712F" w:rsidP="00BB712F">
            <w:pPr>
              <w:pStyle w:val="SCENEHEADING"/>
            </w:pPr>
          </w:p>
          <w:p w14:paraId="77EFA8B1" w14:textId="402775A1" w:rsidR="00D476D1" w:rsidRDefault="00D476D1" w:rsidP="00D476D1"/>
          <w:p w14:paraId="44D8678C" w14:textId="3D093954" w:rsidR="00D476D1" w:rsidRDefault="00D476D1" w:rsidP="00D476D1"/>
          <w:p w14:paraId="25E932B2" w14:textId="7E4A8EB5" w:rsidR="00D476D1" w:rsidRDefault="00D476D1" w:rsidP="00D476D1"/>
          <w:p w14:paraId="0D51B0DD" w14:textId="11FAD28C" w:rsidR="00D476D1" w:rsidRDefault="00D476D1" w:rsidP="00D476D1"/>
          <w:p w14:paraId="5E6C0A8B" w14:textId="71DD4D7C" w:rsidR="00D476D1" w:rsidRDefault="00D476D1" w:rsidP="00D476D1"/>
          <w:p w14:paraId="51F289D4" w14:textId="609E668D" w:rsidR="00D476D1" w:rsidRDefault="00D476D1" w:rsidP="00D476D1"/>
          <w:p w14:paraId="5ACC2DC2" w14:textId="77777777" w:rsidR="000B2465" w:rsidRDefault="000B2465" w:rsidP="00D476D1">
            <w:pPr>
              <w:pStyle w:val="TRANSIN"/>
            </w:pPr>
          </w:p>
          <w:p w14:paraId="2060A97A" w14:textId="1A661F51" w:rsidR="0086452B" w:rsidRDefault="0086452B" w:rsidP="00D476D1">
            <w:pPr>
              <w:pStyle w:val="TRANSIN"/>
            </w:pPr>
            <w:r>
              <w:lastRenderedPageBreak/>
              <w:t>FaDE IN</w:t>
            </w:r>
          </w:p>
          <w:p w14:paraId="7B0F6699" w14:textId="57A642E1" w:rsidR="00BB712F" w:rsidRDefault="00BB712F" w:rsidP="00D476D1">
            <w:pPr>
              <w:pStyle w:val="TRANSIN"/>
            </w:pPr>
            <w:r>
              <w:t>ext. day. city in ruins.</w:t>
            </w:r>
          </w:p>
          <w:p w14:paraId="6BECC84F" w14:textId="77777777" w:rsidR="003154D7" w:rsidRPr="003154D7" w:rsidRDefault="003154D7" w:rsidP="003154D7">
            <w:pPr>
              <w:pStyle w:val="SCENEHEADING"/>
            </w:pPr>
          </w:p>
          <w:p w14:paraId="2691EB75" w14:textId="27809B2A" w:rsidR="00BB712F" w:rsidRDefault="00B05E88" w:rsidP="00BB712F">
            <w:r>
              <w:t>The c</w:t>
            </w:r>
            <w:r w:rsidR="00BB712F">
              <w:t xml:space="preserve">amera </w:t>
            </w:r>
            <w:r w:rsidR="003846B8">
              <w:t>flies</w:t>
            </w:r>
            <w:r w:rsidR="00BB712F">
              <w:t xml:space="preserve"> over a city </w:t>
            </w:r>
            <w:r w:rsidR="003846B8">
              <w:t>recently destroyed in a disastrous event. Then continues over a spar</w:t>
            </w:r>
            <w:r>
              <w:t>s</w:t>
            </w:r>
            <w:r w:rsidR="003846B8">
              <w:t xml:space="preserve">e wasteland towards the mountains, </w:t>
            </w:r>
            <w:r>
              <w:t xml:space="preserve">the </w:t>
            </w:r>
            <w:r w:rsidR="003846B8">
              <w:t xml:space="preserve">camera turns to follow </w:t>
            </w:r>
            <w:r>
              <w:t xml:space="preserve">a </w:t>
            </w:r>
            <w:r w:rsidR="003846B8">
              <w:t>small river for five seconds before reaching a frozen waterfall.</w:t>
            </w:r>
          </w:p>
          <w:p w14:paraId="10AE14D5" w14:textId="77777777" w:rsidR="001D075F" w:rsidRDefault="001D075F" w:rsidP="00D476D1">
            <w:pPr>
              <w:pStyle w:val="Dialogue"/>
            </w:pPr>
          </w:p>
          <w:p w14:paraId="073224BD" w14:textId="6FC91817" w:rsidR="00D476D1" w:rsidRDefault="00D476D1" w:rsidP="00D476D1">
            <w:pPr>
              <w:pStyle w:val="Dialogue"/>
            </w:pPr>
            <w:r>
              <w:t xml:space="preserve">DANNY, voiceover </w:t>
            </w:r>
          </w:p>
          <w:p w14:paraId="3A97147A" w14:textId="4ACCCA43" w:rsidR="00D476D1" w:rsidRDefault="00D476D1" w:rsidP="001D075F">
            <w:pPr>
              <w:pStyle w:val="Dialogue"/>
            </w:pPr>
            <w:r w:rsidRPr="007524C3">
              <w:t>The end was terrible and horrifying, this is what the Elders tell us, and they should know as they still venture into the wasteland beyond our home that has been ravaged by the worldwide storm that began over a decade ago. This storm</w:t>
            </w:r>
            <w:r>
              <w:t>,</w:t>
            </w:r>
            <w:r w:rsidRPr="007524C3">
              <w:t xml:space="preserve"> they tell us</w:t>
            </w:r>
            <w:r>
              <w:t>,</w:t>
            </w:r>
            <w:r w:rsidRPr="007524C3">
              <w:t xml:space="preserve"> was </w:t>
            </w:r>
            <w:r>
              <w:t>caused mainly</w:t>
            </w:r>
            <w:r w:rsidRPr="007524C3">
              <w:t xml:space="preserve"> by a continually accelerating rate of warming on the planet. Taking the world by surprise</w:t>
            </w:r>
            <w:r>
              <w:t>,</w:t>
            </w:r>
            <w:r w:rsidRPr="007524C3">
              <w:t xml:space="preserve"> in 2022</w:t>
            </w:r>
            <w:r>
              <w:t>,</w:t>
            </w:r>
            <w:r w:rsidRPr="007524C3">
              <w:t xml:space="preserve"> a solar flare hit the </w:t>
            </w:r>
            <w:r>
              <w:t>E</w:t>
            </w:r>
            <w:r w:rsidRPr="007524C3">
              <w:t>arth head</w:t>
            </w:r>
            <w:r>
              <w:t>-</w:t>
            </w:r>
            <w:r w:rsidRPr="007524C3">
              <w:t>on</w:t>
            </w:r>
            <w:r>
              <w:t>,</w:t>
            </w:r>
            <w:r w:rsidRPr="007524C3">
              <w:t xml:space="preserve"> taking out all electronics and damaging the planets fragile upper atmosphere. Fate sent this last never-ending storm against the world. Larger than North America, a hurricane of ice destroyed </w:t>
            </w:r>
            <w:r w:rsidR="001D075F" w:rsidRPr="007524C3">
              <w:t>civilization</w:t>
            </w:r>
            <w:r w:rsidRPr="007524C3">
              <w:t xml:space="preserve"> one continent at a time</w:t>
            </w:r>
            <w:r>
              <w:t>,</w:t>
            </w:r>
            <w:r w:rsidRPr="007524C3">
              <w:t xml:space="preserve"> killing more than seven billion people in the first five years. Now</w:t>
            </w:r>
            <w:r>
              <w:t>,</w:t>
            </w:r>
            <w:r w:rsidRPr="007524C3">
              <w:t xml:space="preserve"> as far as anyone here knows</w:t>
            </w:r>
            <w:r>
              <w:t>,</w:t>
            </w:r>
            <w:r w:rsidRPr="007524C3">
              <w:t xml:space="preserve"> we are the last safe human habitat on the </w:t>
            </w:r>
            <w:r>
              <w:t>earth's surface</w:t>
            </w:r>
            <w:r w:rsidRPr="007524C3">
              <w:t xml:space="preserve">, our </w:t>
            </w:r>
            <w:r>
              <w:t>S</w:t>
            </w:r>
            <w:r w:rsidRPr="007524C3">
              <w:t xml:space="preserve">anctuary and that its why it is named Sanctuary Valley. </w:t>
            </w:r>
          </w:p>
          <w:p w14:paraId="02B7A947" w14:textId="77777777" w:rsidR="00F120DB" w:rsidRPr="00F120DB" w:rsidRDefault="00F120DB" w:rsidP="00F120DB"/>
          <w:p w14:paraId="6858A40E" w14:textId="2DCB1107" w:rsidR="003846B8" w:rsidRDefault="00D26F02" w:rsidP="003846B8">
            <w:pPr>
              <w:pStyle w:val="SCENEHEADING"/>
            </w:pPr>
            <w:r>
              <w:t>in</w:t>
            </w:r>
            <w:r w:rsidR="003846B8">
              <w:t xml:space="preserve">t. day. MOUNTAIN fortress </w:t>
            </w:r>
          </w:p>
          <w:p w14:paraId="43494E7C" w14:textId="77777777" w:rsidR="00B05E88" w:rsidRPr="00B05E88" w:rsidRDefault="00B05E88" w:rsidP="00B05E88"/>
          <w:p w14:paraId="563D1F7F" w14:textId="5DE3EA08" w:rsidR="00D26F02" w:rsidRDefault="00B05E88" w:rsidP="003846B8">
            <w:r>
              <w:t>The c</w:t>
            </w:r>
            <w:r w:rsidR="003846B8">
              <w:t xml:space="preserve">amera goes through the waterfall to reveal a vast opening with an enormous set of metal doors. </w:t>
            </w:r>
            <w:r w:rsidR="00407962">
              <w:t>The c</w:t>
            </w:r>
            <w:r w:rsidR="003846B8">
              <w:t xml:space="preserve">amera focuses on a wall plaque* then </w:t>
            </w:r>
            <w:r w:rsidR="00407962">
              <w:t xml:space="preserve">the </w:t>
            </w:r>
            <w:r w:rsidR="003846B8">
              <w:t>camera goes through doors to reveal a</w:t>
            </w:r>
            <w:r w:rsidR="00D26F02">
              <w:t xml:space="preserve"> vast underground military fortress. 5 </w:t>
            </w:r>
            <w:r w:rsidR="00D26F02">
              <w:lastRenderedPageBreak/>
              <w:t>seconds as camera montage focuses on the clinical white corridors, soldiers, and scientists.</w:t>
            </w:r>
          </w:p>
          <w:p w14:paraId="3B7CE8D8" w14:textId="77777777" w:rsidR="00F120DB" w:rsidRDefault="00F120DB" w:rsidP="003846B8"/>
          <w:p w14:paraId="7301A080" w14:textId="1E1EA42B" w:rsidR="001D075F" w:rsidRDefault="001D075F" w:rsidP="001D075F">
            <w:pPr>
              <w:pStyle w:val="Dialogue"/>
            </w:pPr>
            <w:r>
              <w:t xml:space="preserve">DANNY (Voiceover) CONT </w:t>
            </w:r>
          </w:p>
          <w:p w14:paraId="3895A556" w14:textId="77777777" w:rsidR="001D075F" w:rsidRPr="00D476D1" w:rsidRDefault="001D075F" w:rsidP="001D075F">
            <w:pPr>
              <w:pStyle w:val="Dialogue"/>
            </w:pPr>
            <w:r w:rsidRPr="007524C3">
              <w:t>A giant cave under a frozen mountain filled with a rain forest fed by sunlight through a crack in the ceiling and the geothermal energy from our small lake give this unique cave the right environment to thrive.</w:t>
            </w:r>
          </w:p>
          <w:p w14:paraId="5E2AEB34" w14:textId="77777777" w:rsidR="001D075F" w:rsidRDefault="001D075F" w:rsidP="003846B8"/>
          <w:p w14:paraId="181F8D91" w14:textId="7EB2867F" w:rsidR="001D075F" w:rsidRDefault="00D26F02" w:rsidP="003846B8">
            <w:r>
              <w:t xml:space="preserve">Cut to giant bronze door opposite end of </w:t>
            </w:r>
            <w:r w:rsidR="001F6C85">
              <w:t xml:space="preserve">the </w:t>
            </w:r>
            <w:r>
              <w:t xml:space="preserve">complex, </w:t>
            </w:r>
            <w:r w:rsidR="00B05E88">
              <w:t xml:space="preserve">the </w:t>
            </w:r>
            <w:r>
              <w:t>camera moves forwards as the doors open to reveal a huge ornate courtyard in front of a rainforest in an enormous collapsed cave.</w:t>
            </w:r>
          </w:p>
          <w:p w14:paraId="270825AD" w14:textId="4FCE7FA3" w:rsidR="003846B8" w:rsidRDefault="001D075F" w:rsidP="001D075F">
            <w:pPr>
              <w:pStyle w:val="Dialogue"/>
            </w:pPr>
            <w:r>
              <w:t>DANNY (Voiceover) CONT</w:t>
            </w:r>
            <w:r w:rsidR="00D26F02">
              <w:t xml:space="preserve"> </w:t>
            </w:r>
          </w:p>
          <w:p w14:paraId="10BAB647" w14:textId="41FD74FE" w:rsidR="001D075F" w:rsidRDefault="001D075F" w:rsidP="001D075F">
            <w:pPr>
              <w:pStyle w:val="Dialogue"/>
            </w:pPr>
            <w:r w:rsidRPr="00D476D1">
              <w:t>We, the children, knew nothing of the outside world other than these history lessons and tales from the elders of the devastated world beyond the ice door. Our lives were happy and peaceful among the other three thousand residents and completely healthy, mostly oblivious to the goings-on outside and inside our haven home</w:t>
            </w:r>
            <w:r w:rsidR="00F120DB">
              <w:t>.</w:t>
            </w:r>
          </w:p>
          <w:p w14:paraId="0801286A" w14:textId="77777777" w:rsidR="00F120DB" w:rsidRPr="00F120DB" w:rsidRDefault="00F120DB" w:rsidP="00F120DB"/>
          <w:p w14:paraId="0066DDC5" w14:textId="75A48AE9" w:rsidR="00D26F02" w:rsidRDefault="00D26F02" w:rsidP="00D26F02">
            <w:pPr>
              <w:pStyle w:val="SCENEHEADING"/>
            </w:pPr>
            <w:r>
              <w:t>ext. day. rainforest.</w:t>
            </w:r>
          </w:p>
          <w:p w14:paraId="4471F41F" w14:textId="6C883082" w:rsidR="00D26F02" w:rsidRDefault="001F6C85" w:rsidP="00D476D1">
            <w:r>
              <w:t>The c</w:t>
            </w:r>
            <w:r w:rsidR="00D26F02">
              <w:t xml:space="preserve">amera flies through the rainforest to reveal a complex of treehouses, </w:t>
            </w:r>
            <w:r w:rsidR="00D476D1">
              <w:t xml:space="preserve">passing many houses and children the camera falls onto </w:t>
            </w:r>
            <w:r>
              <w:t>D</w:t>
            </w:r>
            <w:r w:rsidR="00D476D1">
              <w:t>anny, a skinny young teen dressed in a dark blue uniform sitting waiting for his friends on a tree stump.</w:t>
            </w:r>
          </w:p>
          <w:p w14:paraId="0F47E698" w14:textId="5E5E3FE4" w:rsidR="001D075F" w:rsidRDefault="006B3988" w:rsidP="00D476D1">
            <w:r>
              <w:t>Cut to two young teen boys descending the stairs above Danny.</w:t>
            </w:r>
          </w:p>
          <w:p w14:paraId="60C5E68B" w14:textId="11963062" w:rsidR="006B3988" w:rsidRDefault="006B3988" w:rsidP="00D476D1">
            <w:r>
              <w:t>Cut to a teen girl jumping from the Balcony with a rope and swinging past the boys and landing at Danny’s feet.</w:t>
            </w:r>
          </w:p>
          <w:p w14:paraId="49CAD301" w14:textId="050D9812" w:rsidR="006B3988" w:rsidRDefault="006B3988" w:rsidP="006B3988">
            <w:pPr>
              <w:pStyle w:val="Dialogue"/>
            </w:pPr>
          </w:p>
          <w:p w14:paraId="27818650" w14:textId="701CB0D9" w:rsidR="00D476D1" w:rsidRDefault="006B3988" w:rsidP="00D476D1">
            <w:pPr>
              <w:pStyle w:val="Dialogue"/>
              <w:rPr>
                <w:bCs/>
              </w:rPr>
            </w:pPr>
            <w:r>
              <w:rPr>
                <w:bCs/>
              </w:rPr>
              <w:lastRenderedPageBreak/>
              <w:t>MARIE</w:t>
            </w:r>
          </w:p>
          <w:p w14:paraId="17B96514" w14:textId="556DB6F9" w:rsidR="00183E5E" w:rsidRDefault="00183E5E" w:rsidP="00183E5E">
            <w:pPr>
              <w:pStyle w:val="Dialogue"/>
            </w:pPr>
            <w:r>
              <w:t>Morning buddy.</w:t>
            </w:r>
          </w:p>
          <w:p w14:paraId="6D114572" w14:textId="77777777" w:rsidR="00183E5E" w:rsidRPr="00183E5E" w:rsidRDefault="00183E5E" w:rsidP="00183E5E"/>
          <w:p w14:paraId="4906B4B3" w14:textId="18EDA3D5" w:rsidR="00183E5E" w:rsidRPr="00183E5E" w:rsidRDefault="00183E5E" w:rsidP="00183E5E">
            <w:pPr>
              <w:pStyle w:val="Dialogue"/>
            </w:pPr>
            <w:r>
              <w:t>DANNY</w:t>
            </w:r>
          </w:p>
          <w:p w14:paraId="740DA121" w14:textId="65ACBE0E" w:rsidR="00183E5E" w:rsidRDefault="00183E5E" w:rsidP="00183E5E">
            <w:pPr>
              <w:pStyle w:val="Dialogue"/>
            </w:pPr>
            <w:r>
              <w:t>Hey. How’s things?</w:t>
            </w:r>
          </w:p>
          <w:p w14:paraId="4767B21E" w14:textId="3BC0DD37" w:rsidR="00183E5E" w:rsidRDefault="00183E5E" w:rsidP="00183E5E">
            <w:pPr>
              <w:pStyle w:val="Dialogue"/>
            </w:pPr>
            <w:r>
              <w:t>Have you seen dumb and dumber?</w:t>
            </w:r>
          </w:p>
          <w:p w14:paraId="70F36264" w14:textId="77777777" w:rsidR="00183E5E" w:rsidRPr="00183E5E" w:rsidRDefault="00183E5E" w:rsidP="00183E5E"/>
          <w:p w14:paraId="15DB4B8A" w14:textId="6FB2ECC8" w:rsidR="00183E5E" w:rsidRPr="00183E5E" w:rsidRDefault="00183E5E" w:rsidP="00183E5E">
            <w:pPr>
              <w:pStyle w:val="Dialogue"/>
            </w:pPr>
            <w:r>
              <w:t>MARIE</w:t>
            </w:r>
          </w:p>
          <w:p w14:paraId="7326F0B8" w14:textId="167588F3" w:rsidR="00183E5E" w:rsidRDefault="00183E5E" w:rsidP="00183E5E">
            <w:pPr>
              <w:pStyle w:val="Dialogue"/>
            </w:pPr>
            <w:r>
              <w:t>Sure have. they should be here any second.</w:t>
            </w:r>
          </w:p>
          <w:p w14:paraId="36139A36" w14:textId="77777777" w:rsidR="00722FBC" w:rsidRPr="00722FBC" w:rsidRDefault="00722FBC" w:rsidP="00722FBC"/>
          <w:p w14:paraId="36B0B75E" w14:textId="52BC3E2F" w:rsidR="00183E5E" w:rsidRDefault="00183E5E" w:rsidP="00183E5E">
            <w:r>
              <w:t>Cut to BEN and JAMIE walking towards DANNY and MARIE</w:t>
            </w:r>
          </w:p>
          <w:p w14:paraId="1AAA6871" w14:textId="77777777" w:rsidR="00722FBC" w:rsidRDefault="00722FBC" w:rsidP="00183E5E"/>
          <w:p w14:paraId="616387D5" w14:textId="309AA22C" w:rsidR="00183E5E" w:rsidRDefault="00183E5E" w:rsidP="00183E5E">
            <w:pPr>
              <w:pStyle w:val="Dialogue"/>
            </w:pPr>
            <w:r>
              <w:t>DANNY</w:t>
            </w:r>
          </w:p>
          <w:p w14:paraId="374C369F" w14:textId="3FB9D9F9" w:rsidR="00183E5E" w:rsidRDefault="00183E5E" w:rsidP="00183E5E">
            <w:pPr>
              <w:pStyle w:val="Dialogue"/>
            </w:pPr>
            <w:r>
              <w:t>Well</w:t>
            </w:r>
            <w:r w:rsidR="001F6C85">
              <w:t>,</w:t>
            </w:r>
            <w:r>
              <w:t xml:space="preserve"> </w:t>
            </w:r>
            <w:r w:rsidR="00722FBC">
              <w:t>let’s</w:t>
            </w:r>
            <w:r>
              <w:t xml:space="preserve"> get this shit over with guys.</w:t>
            </w:r>
          </w:p>
          <w:p w14:paraId="7D8F35B3" w14:textId="77777777" w:rsidR="005D608E" w:rsidRDefault="006B6F66" w:rsidP="006B6F66">
            <w:r>
              <w:t xml:space="preserve">They all look uncomfortable. </w:t>
            </w:r>
          </w:p>
          <w:p w14:paraId="53BCA8C5" w14:textId="74C2FEC1" w:rsidR="006B6F66" w:rsidRDefault="006B6F66" w:rsidP="006B6F66">
            <w:r>
              <w:t xml:space="preserve">Fade to </w:t>
            </w:r>
            <w:r w:rsidR="00407962">
              <w:t xml:space="preserve">the </w:t>
            </w:r>
            <w:r>
              <w:t>next scene.</w:t>
            </w:r>
          </w:p>
          <w:p w14:paraId="062F24E2" w14:textId="59A6B60F" w:rsidR="006B6F66" w:rsidRDefault="006B6F66" w:rsidP="006B6F66">
            <w:pPr>
              <w:pStyle w:val="SCENEHEADING"/>
            </w:pPr>
          </w:p>
          <w:p w14:paraId="6BA353FC" w14:textId="7BF3AA0A" w:rsidR="006B6F66" w:rsidRDefault="006B6F66" w:rsidP="006B6F66">
            <w:pPr>
              <w:pStyle w:val="SCENEHEADING"/>
            </w:pPr>
            <w:r>
              <w:t>int. day. Medical centre.</w:t>
            </w:r>
          </w:p>
          <w:p w14:paraId="62E3DE23" w14:textId="25B7B12F" w:rsidR="00722FBC" w:rsidRDefault="00407962" w:rsidP="001056D2">
            <w:r>
              <w:t>The c</w:t>
            </w:r>
            <w:r w:rsidR="006B6F66">
              <w:t xml:space="preserve">amera focuses on a needle in the left arm of DANNY then pans across the tubes to a bag of blood filled to almost a pint. </w:t>
            </w:r>
            <w:r>
              <w:t>The c</w:t>
            </w:r>
            <w:r w:rsidR="006B6F66">
              <w:t>amera pans out to reveal BEN</w:t>
            </w:r>
            <w:r w:rsidR="00722FBC">
              <w:t>,</w:t>
            </w:r>
            <w:r w:rsidR="006B6F66">
              <w:t xml:space="preserve"> MARIE and JAMIE</w:t>
            </w:r>
            <w:r w:rsidR="00722FBC">
              <w:t xml:space="preserve"> pulling back the curtain of Danny’s cubicle.</w:t>
            </w:r>
          </w:p>
          <w:p w14:paraId="3D626251" w14:textId="77777777" w:rsidR="005D608E" w:rsidRPr="005D608E" w:rsidRDefault="005D608E" w:rsidP="005D608E"/>
          <w:p w14:paraId="35D3E230" w14:textId="52D0E63B" w:rsidR="00722FBC" w:rsidRDefault="00722FBC" w:rsidP="00722FBC">
            <w:pPr>
              <w:pStyle w:val="CHARACTER"/>
            </w:pPr>
            <w:r>
              <w:t>Jamie</w:t>
            </w:r>
          </w:p>
          <w:p w14:paraId="331D415F" w14:textId="5AF4C9C3" w:rsidR="00722FBC" w:rsidRPr="00722FBC" w:rsidRDefault="00722FBC" w:rsidP="00722FBC">
            <w:pPr>
              <w:pStyle w:val="Dialogue"/>
            </w:pPr>
            <w:r>
              <w:t>What’s taking so long?</w:t>
            </w:r>
          </w:p>
          <w:p w14:paraId="373E28BD" w14:textId="77777777" w:rsidR="00722FBC" w:rsidRPr="00722FBC" w:rsidRDefault="00722FBC" w:rsidP="00722FBC"/>
          <w:p w14:paraId="61725ADE" w14:textId="1F380213" w:rsidR="00BB712F" w:rsidRDefault="00722FBC" w:rsidP="00722FBC">
            <w:pPr>
              <w:pStyle w:val="CHARACTER"/>
            </w:pPr>
            <w:r>
              <w:lastRenderedPageBreak/>
              <w:t>nurse</w:t>
            </w:r>
          </w:p>
          <w:p w14:paraId="42B44CAC" w14:textId="79DDCE9C" w:rsidR="00722FBC" w:rsidRDefault="00722FBC" w:rsidP="00722FBC">
            <w:pPr>
              <w:pStyle w:val="Dialogue"/>
            </w:pPr>
            <w:r>
              <w:t>Your friend here has rare blood, so we always take a little extra from him.</w:t>
            </w:r>
          </w:p>
          <w:p w14:paraId="4D4C2783" w14:textId="77777777" w:rsidR="00722FBC" w:rsidRPr="00722FBC" w:rsidRDefault="00722FBC" w:rsidP="00722FBC"/>
          <w:p w14:paraId="1AC02D72" w14:textId="4594D5E0" w:rsidR="00722FBC" w:rsidRDefault="00722FBC" w:rsidP="00722FBC">
            <w:r>
              <w:t>Cut to DANNY looking concerned.</w:t>
            </w:r>
          </w:p>
          <w:p w14:paraId="2F3EA74B" w14:textId="77777777" w:rsidR="001056D2" w:rsidRPr="00722FBC" w:rsidRDefault="001056D2" w:rsidP="00722FBC"/>
          <w:p w14:paraId="2852A274" w14:textId="2F01AAAD" w:rsidR="00722FBC" w:rsidRDefault="00722FBC" w:rsidP="00722FBC">
            <w:pPr>
              <w:pStyle w:val="CHARACTER"/>
            </w:pPr>
            <w:r>
              <w:t>DAnny</w:t>
            </w:r>
          </w:p>
          <w:p w14:paraId="6DFD8397" w14:textId="58D223F9" w:rsidR="00722FBC" w:rsidRDefault="00722FBC" w:rsidP="00722FBC">
            <w:pPr>
              <w:pStyle w:val="Dialogue"/>
            </w:pPr>
            <w:r>
              <w:t>What? Really?</w:t>
            </w:r>
          </w:p>
          <w:p w14:paraId="793AD1B6" w14:textId="77777777" w:rsidR="001056D2" w:rsidRPr="001056D2" w:rsidRDefault="001056D2" w:rsidP="001056D2"/>
          <w:p w14:paraId="10BAF348" w14:textId="285D54F2" w:rsidR="00722FBC" w:rsidRDefault="00722FBC" w:rsidP="00722FBC">
            <w:pPr>
              <w:pStyle w:val="CHARACTER"/>
            </w:pPr>
            <w:r>
              <w:t>Nurse</w:t>
            </w:r>
          </w:p>
          <w:p w14:paraId="1F9089DA" w14:textId="13152DA5" w:rsidR="00722FBC" w:rsidRDefault="00722FBC" w:rsidP="00722FBC">
            <w:pPr>
              <w:pStyle w:val="Dialogue"/>
            </w:pPr>
            <w:r>
              <w:t>Yes of course it’s been that way since you were a baby. It</w:t>
            </w:r>
            <w:r w:rsidR="00407962">
              <w:t>'</w:t>
            </w:r>
            <w:r>
              <w:t>s nothing to worry about. Now off you pop with your little friends.</w:t>
            </w:r>
          </w:p>
          <w:p w14:paraId="0F91C3A1" w14:textId="77777777" w:rsidR="00F96511" w:rsidRPr="00F96511" w:rsidRDefault="00F96511" w:rsidP="00F96511"/>
          <w:p w14:paraId="63F06309" w14:textId="64B0DBEE" w:rsidR="00722FBC" w:rsidRDefault="00B234D0" w:rsidP="00722FBC">
            <w:r>
              <w:t>The c</w:t>
            </w:r>
            <w:r w:rsidR="00722FBC">
              <w:t>amera follows them as they walk outside onto the courtyard.</w:t>
            </w:r>
            <w:r w:rsidR="00F96511">
              <w:t xml:space="preserve"> </w:t>
            </w:r>
          </w:p>
          <w:p w14:paraId="7DDE9F6E" w14:textId="77777777" w:rsidR="001056D2" w:rsidRDefault="001056D2" w:rsidP="00722FBC"/>
          <w:p w14:paraId="4767F893" w14:textId="5F47A732" w:rsidR="00F96511" w:rsidRDefault="00F96511" w:rsidP="00F96511">
            <w:pPr>
              <w:pStyle w:val="CHARACTER"/>
            </w:pPr>
            <w:r>
              <w:t>Marie</w:t>
            </w:r>
          </w:p>
          <w:p w14:paraId="5AE61895" w14:textId="6FF217F1" w:rsidR="00F96511" w:rsidRDefault="00F96511" w:rsidP="00F96511">
            <w:pPr>
              <w:pStyle w:val="Dialogue"/>
            </w:pPr>
            <w:r>
              <w:t>Doesn’t it bother you guys that the elders take so much blood from us? What do you think the</w:t>
            </w:r>
            <w:r w:rsidR="00B234D0">
              <w:t>y</w:t>
            </w:r>
            <w:r>
              <w:t xml:space="preserve"> do with it?</w:t>
            </w:r>
          </w:p>
          <w:p w14:paraId="23063B1C" w14:textId="77777777" w:rsidR="001056D2" w:rsidRPr="001056D2" w:rsidRDefault="001056D2" w:rsidP="001056D2"/>
          <w:p w14:paraId="41EA2EAA" w14:textId="32F63608" w:rsidR="00F96511" w:rsidRDefault="00F96511" w:rsidP="00F96511">
            <w:pPr>
              <w:pStyle w:val="CHARACTER"/>
            </w:pPr>
            <w:r>
              <w:t>Jamie</w:t>
            </w:r>
          </w:p>
          <w:p w14:paraId="2A83A6ED" w14:textId="5658807E" w:rsidR="00F96511" w:rsidRDefault="00F96511" w:rsidP="00F96511">
            <w:pPr>
              <w:pStyle w:val="Dialogue"/>
            </w:pPr>
            <w:r>
              <w:t>No. and I don’t care what they do with it either. I</w:t>
            </w:r>
            <w:r w:rsidR="00B234D0">
              <w:t>'</w:t>
            </w:r>
            <w:r>
              <w:t>d love to know why it</w:t>
            </w:r>
            <w:r w:rsidR="00D45BDC">
              <w:t>'</w:t>
            </w:r>
            <w:r>
              <w:t>s only the Elders that are allowed in the mountain fortress!</w:t>
            </w:r>
          </w:p>
          <w:p w14:paraId="1557A0D4" w14:textId="77777777" w:rsidR="001056D2" w:rsidRPr="001056D2" w:rsidRDefault="001056D2" w:rsidP="001056D2"/>
          <w:p w14:paraId="0FB1CABD" w14:textId="3D183BEF" w:rsidR="00F96511" w:rsidRDefault="00F96511" w:rsidP="00F96511">
            <w:pPr>
              <w:pStyle w:val="CHARACTER"/>
            </w:pPr>
            <w:r>
              <w:t>ben</w:t>
            </w:r>
          </w:p>
          <w:p w14:paraId="65C01BFC" w14:textId="1BCC91C5" w:rsidR="00F96511" w:rsidRDefault="00F96511" w:rsidP="00F96511">
            <w:pPr>
              <w:pStyle w:val="Dialogue"/>
            </w:pPr>
            <w:r>
              <w:t xml:space="preserve">There is a way in high above the sealed doors. Close to the roof of the cave. A </w:t>
            </w:r>
            <w:r>
              <w:lastRenderedPageBreak/>
              <w:t>ventilation shaft leading to the ice door and the outside world.</w:t>
            </w:r>
          </w:p>
          <w:p w14:paraId="6615562D" w14:textId="77777777" w:rsidR="001056D2" w:rsidRPr="001056D2" w:rsidRDefault="001056D2" w:rsidP="001056D2"/>
          <w:p w14:paraId="1200F315" w14:textId="4D9B4682" w:rsidR="00F96511" w:rsidRDefault="00F96511" w:rsidP="00F96511">
            <w:r>
              <w:t>DANNY starts walking towards the cave walls.</w:t>
            </w:r>
          </w:p>
          <w:p w14:paraId="58ECC443" w14:textId="4E90E760" w:rsidR="00F96511" w:rsidRDefault="00F96511" w:rsidP="00F96511">
            <w:pPr>
              <w:pStyle w:val="CHARACTER"/>
            </w:pPr>
            <w:r>
              <w:t>Danny</w:t>
            </w:r>
          </w:p>
          <w:p w14:paraId="28093BA6" w14:textId="57947CB8" w:rsidR="00F96511" w:rsidRDefault="00F96511" w:rsidP="00F96511">
            <w:pPr>
              <w:pStyle w:val="Dialogue"/>
            </w:pPr>
            <w:r>
              <w:t xml:space="preserve">Well </w:t>
            </w:r>
            <w:r w:rsidR="0086452B">
              <w:t>let’s</w:t>
            </w:r>
            <w:r>
              <w:t xml:space="preserve"> get going </w:t>
            </w:r>
            <w:r w:rsidR="0086452B">
              <w:t>I’ve</w:t>
            </w:r>
            <w:r>
              <w:t xml:space="preserve"> always wanted to see the ice door. I wonder if the plaque </w:t>
            </w:r>
            <w:r w:rsidR="0086452B">
              <w:t>of rules really is there?</w:t>
            </w:r>
          </w:p>
          <w:p w14:paraId="7033A53B" w14:textId="77777777" w:rsidR="001056D2" w:rsidRPr="001056D2" w:rsidRDefault="001056D2" w:rsidP="001056D2"/>
          <w:p w14:paraId="53A989BD" w14:textId="1C4633D3" w:rsidR="0086452B" w:rsidRDefault="0086452B" w:rsidP="0086452B">
            <w:r>
              <w:t xml:space="preserve">As the others run to catch up the camera fades to </w:t>
            </w:r>
            <w:r w:rsidR="00D45BDC">
              <w:t xml:space="preserve">the </w:t>
            </w:r>
            <w:r>
              <w:t>next scene.</w:t>
            </w:r>
          </w:p>
          <w:p w14:paraId="1E78508A" w14:textId="08B68026" w:rsidR="0086452B" w:rsidRDefault="0086452B" w:rsidP="0086452B"/>
          <w:p w14:paraId="42508E47" w14:textId="4E8E312E" w:rsidR="00F96511" w:rsidRDefault="0086452B" w:rsidP="0086452B">
            <w:pPr>
              <w:pStyle w:val="SCENEHEADING"/>
            </w:pPr>
            <w:r>
              <w:t>EXT. DAY. on a high ledge above the tree canopy</w:t>
            </w:r>
          </w:p>
          <w:p w14:paraId="000EF86C" w14:textId="77777777" w:rsidR="001056D2" w:rsidRPr="001056D2" w:rsidRDefault="001056D2" w:rsidP="001056D2"/>
          <w:p w14:paraId="0BBB98BA" w14:textId="21843F84" w:rsidR="00BB712F" w:rsidRDefault="003743FF" w:rsidP="00183E5E">
            <w:r>
              <w:t xml:space="preserve">The teens are resting on a ledge after the climb. They are looking over their home. </w:t>
            </w:r>
            <w:r w:rsidR="00D45BDC">
              <w:t>The c</w:t>
            </w:r>
            <w:r>
              <w:t>amera pans from the courtyard to the treehouse village then to the lake before returning to the kids chatting.</w:t>
            </w:r>
          </w:p>
          <w:p w14:paraId="5FCB8120" w14:textId="77777777" w:rsidR="001056D2" w:rsidRDefault="001056D2" w:rsidP="00183E5E"/>
          <w:p w14:paraId="5EFAA64D" w14:textId="77777777" w:rsidR="003743FF" w:rsidRDefault="003743FF" w:rsidP="003743FF">
            <w:pPr>
              <w:pStyle w:val="CHARACTER"/>
            </w:pPr>
            <w:r>
              <w:t>jamie</w:t>
            </w:r>
          </w:p>
          <w:p w14:paraId="526F26FB" w14:textId="77777777" w:rsidR="003743FF" w:rsidRDefault="003743FF" w:rsidP="003743FF">
            <w:pPr>
              <w:pStyle w:val="Dialogue"/>
            </w:pPr>
            <w:r w:rsidRPr="003743FF">
              <w:t>So, Marie, are you ever going to give Danny a date? The poor guy looks more stressed than Dr Barnes during donation day</w:t>
            </w:r>
            <w:r>
              <w:t>.</w:t>
            </w:r>
          </w:p>
          <w:p w14:paraId="43E27734" w14:textId="77777777" w:rsidR="001056D2" w:rsidRPr="001056D2" w:rsidRDefault="001056D2" w:rsidP="001056D2"/>
          <w:p w14:paraId="62B7E5E5" w14:textId="406FA680" w:rsidR="003743FF" w:rsidRDefault="00D45BDC" w:rsidP="003743FF">
            <w:r>
              <w:t>The c</w:t>
            </w:r>
            <w:r w:rsidR="003743FF">
              <w:t>amera stops on MARIE who looks annoyed</w:t>
            </w:r>
          </w:p>
          <w:p w14:paraId="63277190" w14:textId="6D34943E" w:rsidR="003743FF" w:rsidRDefault="003743FF" w:rsidP="003743FF">
            <w:r>
              <w:t>Then back to JAMIE who gently prods DANNY’S leg.</w:t>
            </w:r>
          </w:p>
          <w:p w14:paraId="15280FDB" w14:textId="77777777" w:rsidR="003743FF" w:rsidRDefault="003743FF" w:rsidP="003743FF"/>
          <w:p w14:paraId="1BC84F5C" w14:textId="77777777" w:rsidR="003743FF" w:rsidRDefault="003743FF" w:rsidP="003743FF">
            <w:pPr>
              <w:pStyle w:val="CHARACTER"/>
            </w:pPr>
            <w:r>
              <w:t>Jamie (CONT’D)</w:t>
            </w:r>
          </w:p>
          <w:p w14:paraId="7EBCBB27" w14:textId="77777777" w:rsidR="001056D2" w:rsidRPr="001056D2" w:rsidRDefault="001056D2" w:rsidP="001056D2">
            <w:pPr>
              <w:pStyle w:val="Dialogue"/>
            </w:pPr>
          </w:p>
          <w:p w14:paraId="12D566CA" w14:textId="77777777" w:rsidR="003743FF" w:rsidRDefault="003743FF" w:rsidP="003743FF">
            <w:pPr>
              <w:pStyle w:val="Dialogue"/>
              <w:rPr>
                <w:lang w:val="en-GB"/>
              </w:rPr>
            </w:pPr>
            <w:r w:rsidRPr="003743FF">
              <w:rPr>
                <w:lang w:val="en-GB"/>
              </w:rPr>
              <w:t>the whole constipated space cadet look doesn't suit you, Danny, not one bit!</w:t>
            </w:r>
          </w:p>
          <w:p w14:paraId="49463F22" w14:textId="77777777" w:rsidR="001056D2" w:rsidRPr="001056D2" w:rsidRDefault="001056D2" w:rsidP="001056D2">
            <w:pPr>
              <w:rPr>
                <w:lang w:val="en-GB"/>
              </w:rPr>
            </w:pPr>
          </w:p>
          <w:p w14:paraId="6E6E6285" w14:textId="65C916BC" w:rsidR="003743FF" w:rsidRDefault="003743FF" w:rsidP="003743FF">
            <w:pPr>
              <w:rPr>
                <w:lang w:val="en-GB"/>
              </w:rPr>
            </w:pPr>
            <w:r>
              <w:rPr>
                <w:lang w:val="en-GB"/>
              </w:rPr>
              <w:t>They all laughed as DANNY got to his feet.</w:t>
            </w:r>
            <w:r w:rsidR="007415E6">
              <w:rPr>
                <w:lang w:val="en-GB"/>
              </w:rPr>
              <w:t xml:space="preserve"> Bright red with embarrassment.</w:t>
            </w:r>
          </w:p>
          <w:p w14:paraId="285F3FDC" w14:textId="77777777" w:rsidR="003743FF" w:rsidRDefault="003743FF" w:rsidP="003743FF">
            <w:pPr>
              <w:rPr>
                <w:lang w:val="en-GB"/>
              </w:rPr>
            </w:pPr>
          </w:p>
          <w:p w14:paraId="28076D09" w14:textId="77777777" w:rsidR="003743FF" w:rsidRDefault="003743FF" w:rsidP="003743FF">
            <w:pPr>
              <w:pStyle w:val="CHARACTER"/>
              <w:rPr>
                <w:lang w:val="en-GB"/>
              </w:rPr>
            </w:pPr>
            <w:r>
              <w:rPr>
                <w:lang w:val="en-GB"/>
              </w:rPr>
              <w:t>Danny.</w:t>
            </w:r>
          </w:p>
          <w:p w14:paraId="3AD34E9C" w14:textId="77777777" w:rsidR="003743FF" w:rsidRDefault="007415E6" w:rsidP="003743FF">
            <w:pPr>
              <w:pStyle w:val="Dialogue"/>
              <w:rPr>
                <w:lang w:val="en-GB"/>
              </w:rPr>
            </w:pPr>
            <w:r w:rsidRPr="007415E6">
              <w:rPr>
                <w:lang w:val="en-GB"/>
              </w:rPr>
              <w:t>let's get a move on. We got a long way to go to get to the ice door.</w:t>
            </w:r>
          </w:p>
          <w:p w14:paraId="195E4367" w14:textId="77777777" w:rsidR="001056D2" w:rsidRPr="001056D2" w:rsidRDefault="001056D2" w:rsidP="001056D2">
            <w:pPr>
              <w:rPr>
                <w:lang w:val="en-GB"/>
              </w:rPr>
            </w:pPr>
          </w:p>
          <w:p w14:paraId="09DCB4A0" w14:textId="77777777" w:rsidR="007415E6" w:rsidRDefault="007415E6" w:rsidP="007415E6">
            <w:pPr>
              <w:pStyle w:val="CHARACTER"/>
              <w:rPr>
                <w:lang w:val="en-GB"/>
              </w:rPr>
            </w:pPr>
            <w:r>
              <w:rPr>
                <w:lang w:val="en-GB"/>
              </w:rPr>
              <w:t>ben</w:t>
            </w:r>
          </w:p>
          <w:p w14:paraId="1581B2FA" w14:textId="16534316" w:rsidR="007415E6" w:rsidRDefault="007415E6" w:rsidP="007415E6">
            <w:pPr>
              <w:pStyle w:val="Dialogue"/>
              <w:rPr>
                <w:lang w:val="en-GB"/>
              </w:rPr>
            </w:pPr>
            <w:r>
              <w:rPr>
                <w:lang w:val="en-GB"/>
              </w:rPr>
              <w:t>Danny, chill man it</w:t>
            </w:r>
            <w:r w:rsidR="00D45BDC">
              <w:rPr>
                <w:lang w:val="en-GB"/>
              </w:rPr>
              <w:t>'</w:t>
            </w:r>
            <w:r>
              <w:rPr>
                <w:lang w:val="en-GB"/>
              </w:rPr>
              <w:t>s just a joke. We got lots of time. You are so eager beaver all time. You know the elders send people like you to work on the farms!</w:t>
            </w:r>
          </w:p>
          <w:p w14:paraId="5EC3C52D" w14:textId="77777777" w:rsidR="007415E6" w:rsidRDefault="007415E6" w:rsidP="007415E6">
            <w:pPr>
              <w:rPr>
                <w:lang w:val="en-GB"/>
              </w:rPr>
            </w:pPr>
          </w:p>
          <w:p w14:paraId="2B54D2D3" w14:textId="77777777" w:rsidR="007415E6" w:rsidRDefault="007415E6" w:rsidP="007415E6">
            <w:pPr>
              <w:pStyle w:val="CHARACTER"/>
              <w:rPr>
                <w:lang w:val="en-GB"/>
              </w:rPr>
            </w:pPr>
            <w:r>
              <w:rPr>
                <w:lang w:val="en-GB"/>
              </w:rPr>
              <w:t>Marie</w:t>
            </w:r>
          </w:p>
          <w:p w14:paraId="51BAFBC3" w14:textId="77777777" w:rsidR="007415E6" w:rsidRDefault="007415E6" w:rsidP="007415E6">
            <w:pPr>
              <w:pStyle w:val="Dialogue"/>
              <w:rPr>
                <w:lang w:val="en-GB"/>
              </w:rPr>
            </w:pPr>
            <w:r>
              <w:rPr>
                <w:lang w:val="en-GB"/>
              </w:rPr>
              <w:t>How is that a bad thing? the farms keep us fed and alive.</w:t>
            </w:r>
          </w:p>
          <w:p w14:paraId="23A79870" w14:textId="77777777" w:rsidR="001056D2" w:rsidRPr="001056D2" w:rsidRDefault="001056D2" w:rsidP="001056D2">
            <w:pPr>
              <w:rPr>
                <w:lang w:val="en-GB"/>
              </w:rPr>
            </w:pPr>
          </w:p>
          <w:p w14:paraId="6A45B36C" w14:textId="77777777" w:rsidR="007415E6" w:rsidRDefault="007415E6" w:rsidP="007415E6">
            <w:pPr>
              <w:pStyle w:val="CHARACTER"/>
              <w:rPr>
                <w:lang w:val="en-GB"/>
              </w:rPr>
            </w:pPr>
            <w:r>
              <w:rPr>
                <w:lang w:val="en-GB"/>
              </w:rPr>
              <w:t>ben</w:t>
            </w:r>
          </w:p>
          <w:p w14:paraId="5D079A81" w14:textId="77777777" w:rsidR="007415E6" w:rsidRDefault="007415E6" w:rsidP="007415E6">
            <w:pPr>
              <w:pStyle w:val="Dialogue"/>
              <w:rPr>
                <w:lang w:val="en-GB"/>
              </w:rPr>
            </w:pPr>
            <w:r>
              <w:rPr>
                <w:lang w:val="en-GB"/>
              </w:rPr>
              <w:t>Well. yes and no.</w:t>
            </w:r>
          </w:p>
          <w:p w14:paraId="7C15A657" w14:textId="77777777" w:rsidR="001056D2" w:rsidRPr="001056D2" w:rsidRDefault="001056D2" w:rsidP="001056D2">
            <w:pPr>
              <w:rPr>
                <w:lang w:val="en-GB"/>
              </w:rPr>
            </w:pPr>
          </w:p>
          <w:p w14:paraId="49D5FD16" w14:textId="77777777" w:rsidR="007415E6" w:rsidRDefault="007415E6" w:rsidP="007415E6">
            <w:pPr>
              <w:pStyle w:val="CHARACTER"/>
              <w:rPr>
                <w:lang w:val="en-GB"/>
              </w:rPr>
            </w:pPr>
            <w:r>
              <w:rPr>
                <w:lang w:val="en-GB"/>
              </w:rPr>
              <w:t>marie</w:t>
            </w:r>
          </w:p>
          <w:p w14:paraId="10567F35" w14:textId="15EACFAF" w:rsidR="007415E6" w:rsidRDefault="007415E6" w:rsidP="007415E6">
            <w:pPr>
              <w:pStyle w:val="Dialogue"/>
              <w:rPr>
                <w:lang w:val="en-GB"/>
              </w:rPr>
            </w:pPr>
            <w:r>
              <w:rPr>
                <w:lang w:val="en-GB"/>
              </w:rPr>
              <w:t>I know I’m going to regret this but please explain.</w:t>
            </w:r>
          </w:p>
          <w:p w14:paraId="6C2E3819" w14:textId="77777777" w:rsidR="007415E6" w:rsidRPr="007415E6" w:rsidRDefault="007415E6" w:rsidP="007415E6">
            <w:pPr>
              <w:rPr>
                <w:lang w:val="en-GB"/>
              </w:rPr>
            </w:pPr>
          </w:p>
          <w:p w14:paraId="0B10932D" w14:textId="77777777" w:rsidR="007415E6" w:rsidRDefault="007415E6" w:rsidP="007415E6">
            <w:pPr>
              <w:pStyle w:val="CHARACTER"/>
              <w:rPr>
                <w:lang w:val="en-GB"/>
              </w:rPr>
            </w:pPr>
            <w:r>
              <w:rPr>
                <w:lang w:val="en-GB"/>
              </w:rPr>
              <w:t>ben</w:t>
            </w:r>
          </w:p>
          <w:p w14:paraId="520FEDC9" w14:textId="77777777" w:rsidR="007415E6" w:rsidRDefault="007415E6" w:rsidP="007415E6">
            <w:pPr>
              <w:pStyle w:val="Dialogue"/>
              <w:rPr>
                <w:lang w:val="en-GB"/>
              </w:rPr>
            </w:pPr>
            <w:r>
              <w:rPr>
                <w:lang w:val="en-GB"/>
              </w:rPr>
              <w:t>Okay. So, no for the very reasons you gave, eating and living.</w:t>
            </w:r>
            <w:r w:rsidR="00454007">
              <w:rPr>
                <w:lang w:val="en-GB"/>
              </w:rPr>
              <w:t xml:space="preserve"> But yes, because farmers are boring as shit.</w:t>
            </w:r>
          </w:p>
          <w:p w14:paraId="15675C39" w14:textId="77777777" w:rsidR="001056D2" w:rsidRPr="001056D2" w:rsidRDefault="001056D2" w:rsidP="001056D2">
            <w:pPr>
              <w:rPr>
                <w:lang w:val="en-GB"/>
              </w:rPr>
            </w:pPr>
          </w:p>
          <w:p w14:paraId="4BE08C71" w14:textId="77777777" w:rsidR="00454007" w:rsidRDefault="00454007" w:rsidP="00454007">
            <w:pPr>
              <w:pStyle w:val="CHARACTER"/>
              <w:rPr>
                <w:lang w:val="en-GB"/>
              </w:rPr>
            </w:pPr>
            <w:r>
              <w:rPr>
                <w:lang w:val="en-GB"/>
              </w:rPr>
              <w:lastRenderedPageBreak/>
              <w:t>marie</w:t>
            </w:r>
          </w:p>
          <w:p w14:paraId="0E181C8D" w14:textId="4D3A4448" w:rsidR="00454007" w:rsidRDefault="00454007" w:rsidP="00454007">
            <w:pPr>
              <w:pStyle w:val="Dialogue"/>
              <w:rPr>
                <w:lang w:val="en-GB"/>
              </w:rPr>
            </w:pPr>
            <w:r>
              <w:rPr>
                <w:lang w:val="en-GB"/>
              </w:rPr>
              <w:t>Oh my God</w:t>
            </w:r>
            <w:r w:rsidR="00D45BDC">
              <w:rPr>
                <w:lang w:val="en-GB"/>
              </w:rPr>
              <w:t>,</w:t>
            </w:r>
            <w:r>
              <w:rPr>
                <w:lang w:val="en-GB"/>
              </w:rPr>
              <w:t xml:space="preserve"> you are such a douche! I’m with Danny let</w:t>
            </w:r>
            <w:r w:rsidR="00D45BDC">
              <w:rPr>
                <w:lang w:val="en-GB"/>
              </w:rPr>
              <w:t>'</w:t>
            </w:r>
            <w:r>
              <w:rPr>
                <w:lang w:val="en-GB"/>
              </w:rPr>
              <w:t>s get a move on.</w:t>
            </w:r>
          </w:p>
          <w:p w14:paraId="5AC7B699" w14:textId="77777777" w:rsidR="001056D2" w:rsidRPr="001056D2" w:rsidRDefault="001056D2" w:rsidP="001056D2">
            <w:pPr>
              <w:rPr>
                <w:lang w:val="en-GB"/>
              </w:rPr>
            </w:pPr>
          </w:p>
          <w:p w14:paraId="43CD146B" w14:textId="77777777" w:rsidR="00454007" w:rsidRDefault="00454007" w:rsidP="00454007">
            <w:pPr>
              <w:rPr>
                <w:lang w:val="en-GB"/>
              </w:rPr>
            </w:pPr>
            <w:r>
              <w:rPr>
                <w:lang w:val="en-GB"/>
              </w:rPr>
              <w:t>DANNY and MARIE start climbing the wall to their left followed closely by the others who were still giggling as they all clambered up to the next ledge and the ventilation shaft.</w:t>
            </w:r>
          </w:p>
          <w:p w14:paraId="17B95D32" w14:textId="77777777" w:rsidR="00C75121" w:rsidRDefault="00C75121" w:rsidP="00454007">
            <w:pPr>
              <w:rPr>
                <w:lang w:val="en-GB"/>
              </w:rPr>
            </w:pPr>
          </w:p>
          <w:p w14:paraId="0C82B0C0" w14:textId="77777777" w:rsidR="00022D25" w:rsidRDefault="00022D25" w:rsidP="00454007">
            <w:pPr>
              <w:rPr>
                <w:lang w:val="en-GB"/>
              </w:rPr>
            </w:pPr>
            <w:r>
              <w:rPr>
                <w:lang w:val="en-GB"/>
              </w:rPr>
              <w:t>BEN climbs past MARIE cockily, giving her a smug look before losing his grip and falling. Only to be caught by MARIE.</w:t>
            </w:r>
          </w:p>
          <w:p w14:paraId="525B048E" w14:textId="77777777" w:rsidR="00C75121" w:rsidRDefault="00C75121" w:rsidP="00454007">
            <w:pPr>
              <w:rPr>
                <w:lang w:val="en-GB"/>
              </w:rPr>
            </w:pPr>
          </w:p>
          <w:p w14:paraId="6C2F7025" w14:textId="1BAE1AA8" w:rsidR="00022D25" w:rsidRDefault="00022D25" w:rsidP="00022D25">
            <w:pPr>
              <w:pStyle w:val="CHARACTER"/>
              <w:rPr>
                <w:lang w:val="en-GB"/>
              </w:rPr>
            </w:pPr>
            <w:r>
              <w:rPr>
                <w:lang w:val="en-GB"/>
              </w:rPr>
              <w:t>marie</w:t>
            </w:r>
          </w:p>
          <w:p w14:paraId="0141646C" w14:textId="589868B2" w:rsidR="00022D25" w:rsidRDefault="00022D25" w:rsidP="00022D25">
            <w:pPr>
              <w:pStyle w:val="Parenthetical"/>
              <w:rPr>
                <w:lang w:val="en-GB"/>
              </w:rPr>
            </w:pPr>
            <w:r>
              <w:rPr>
                <w:lang w:val="en-GB"/>
              </w:rPr>
              <w:t>Shaking her head.</w:t>
            </w:r>
          </w:p>
          <w:p w14:paraId="306E6D62" w14:textId="77777777" w:rsidR="00D9382E" w:rsidRPr="00D9382E" w:rsidRDefault="00D9382E" w:rsidP="00D9382E">
            <w:pPr>
              <w:pStyle w:val="CHARACTER"/>
              <w:rPr>
                <w:lang w:val="en-GB"/>
              </w:rPr>
            </w:pPr>
          </w:p>
          <w:p w14:paraId="19595C1E" w14:textId="159B4DE8" w:rsidR="00146846" w:rsidRDefault="00022D25" w:rsidP="00EE2024">
            <w:pPr>
              <w:pStyle w:val="Dialogue"/>
              <w:rPr>
                <w:lang w:val="en-GB"/>
              </w:rPr>
            </w:pPr>
            <w:r>
              <w:rPr>
                <w:lang w:val="en-GB"/>
              </w:rPr>
              <w:t>So cocky it almost got you killed. Be careful I might not always be here to catch you.</w:t>
            </w:r>
          </w:p>
          <w:p w14:paraId="66CFC6B1" w14:textId="77777777" w:rsidR="00D9382E" w:rsidRPr="00D9382E" w:rsidRDefault="00D9382E" w:rsidP="00D9382E">
            <w:pPr>
              <w:rPr>
                <w:lang w:val="en-GB"/>
              </w:rPr>
            </w:pPr>
          </w:p>
          <w:p w14:paraId="29D40A22" w14:textId="77777777" w:rsidR="00022D25" w:rsidRDefault="00EE2024" w:rsidP="00022D25">
            <w:pPr>
              <w:rPr>
                <w:lang w:val="en-GB"/>
              </w:rPr>
            </w:pPr>
            <w:r>
              <w:rPr>
                <w:lang w:val="en-GB"/>
              </w:rPr>
              <w:t xml:space="preserve">DANNY and </w:t>
            </w:r>
            <w:r w:rsidR="006C38A5">
              <w:rPr>
                <w:lang w:val="en-GB"/>
              </w:rPr>
              <w:t xml:space="preserve">JAMIE pull MARIE and BEN </w:t>
            </w:r>
            <w:r w:rsidR="002F4255">
              <w:rPr>
                <w:lang w:val="en-GB"/>
              </w:rPr>
              <w:t>up onto the ledge.</w:t>
            </w:r>
            <w:r w:rsidR="00DE2000">
              <w:rPr>
                <w:lang w:val="en-GB"/>
              </w:rPr>
              <w:t xml:space="preserve"> They all collapse in a heap laughing at the close call</w:t>
            </w:r>
            <w:r w:rsidR="00C522EF">
              <w:rPr>
                <w:lang w:val="en-GB"/>
              </w:rPr>
              <w:t>.</w:t>
            </w:r>
          </w:p>
          <w:p w14:paraId="3DE76B5B" w14:textId="77777777" w:rsidR="00D92F3A" w:rsidRDefault="00C522EF" w:rsidP="00022D25">
            <w:pPr>
              <w:rPr>
                <w:lang w:val="en-GB"/>
              </w:rPr>
            </w:pPr>
            <w:r>
              <w:rPr>
                <w:lang w:val="en-GB"/>
              </w:rPr>
              <w:t xml:space="preserve">The four friends </w:t>
            </w:r>
            <w:r w:rsidR="006B0156">
              <w:rPr>
                <w:lang w:val="en-GB"/>
              </w:rPr>
              <w:t>stand up and turn to face the ventilation duct</w:t>
            </w:r>
            <w:r w:rsidR="000256D5">
              <w:rPr>
                <w:lang w:val="en-GB"/>
              </w:rPr>
              <w:t>.</w:t>
            </w:r>
          </w:p>
          <w:p w14:paraId="2D4CC831" w14:textId="77777777" w:rsidR="00D92F3A" w:rsidRDefault="00D92F3A" w:rsidP="00022D25">
            <w:pPr>
              <w:rPr>
                <w:lang w:val="en-GB"/>
              </w:rPr>
            </w:pPr>
          </w:p>
          <w:p w14:paraId="67CF4FFA" w14:textId="530BA120" w:rsidR="00D92F3A" w:rsidRDefault="00780AA6" w:rsidP="00780AA6">
            <w:pPr>
              <w:pStyle w:val="SCENEHEADING"/>
              <w:rPr>
                <w:lang w:val="en-GB"/>
              </w:rPr>
            </w:pPr>
            <w:r>
              <w:rPr>
                <w:lang w:val="en-GB"/>
              </w:rPr>
              <w:t>Int. day. Ventilation duct</w:t>
            </w:r>
          </w:p>
          <w:p w14:paraId="5B6F4FB5" w14:textId="77777777" w:rsidR="0023197F" w:rsidRPr="0023197F" w:rsidRDefault="0023197F" w:rsidP="0023197F">
            <w:pPr>
              <w:rPr>
                <w:lang w:val="en-GB"/>
              </w:rPr>
            </w:pPr>
          </w:p>
          <w:p w14:paraId="3ED17092" w14:textId="4F5A5F30" w:rsidR="00C522EF" w:rsidRDefault="000256D5" w:rsidP="00022D25">
            <w:pPr>
              <w:rPr>
                <w:lang w:val="en-GB"/>
              </w:rPr>
            </w:pPr>
            <w:r>
              <w:rPr>
                <w:lang w:val="en-GB"/>
              </w:rPr>
              <w:t xml:space="preserve"> The camera </w:t>
            </w:r>
            <w:r w:rsidR="00230BA2">
              <w:rPr>
                <w:lang w:val="en-GB"/>
              </w:rPr>
              <w:t>heads into the vent</w:t>
            </w:r>
            <w:r w:rsidR="00661A1E">
              <w:rPr>
                <w:lang w:val="en-GB"/>
              </w:rPr>
              <w:t xml:space="preserve"> trave</w:t>
            </w:r>
            <w:r w:rsidR="00D45BDC">
              <w:rPr>
                <w:lang w:val="en-GB"/>
              </w:rPr>
              <w:t>l</w:t>
            </w:r>
            <w:r w:rsidR="00661A1E">
              <w:rPr>
                <w:lang w:val="en-GB"/>
              </w:rPr>
              <w:t xml:space="preserve">ling to the hatch 100m away, then </w:t>
            </w:r>
            <w:r w:rsidR="00E46881">
              <w:rPr>
                <w:lang w:val="en-GB"/>
              </w:rPr>
              <w:t xml:space="preserve">pulls back down the vent to reveal the friends crawling through the </w:t>
            </w:r>
            <w:r w:rsidR="000732E1">
              <w:rPr>
                <w:lang w:val="en-GB"/>
              </w:rPr>
              <w:t xml:space="preserve">narrow vent already </w:t>
            </w:r>
            <w:r w:rsidR="0046277F">
              <w:rPr>
                <w:lang w:val="en-GB"/>
              </w:rPr>
              <w:t>halfway through.</w:t>
            </w:r>
          </w:p>
          <w:p w14:paraId="538A5008" w14:textId="77777777" w:rsidR="0023197F" w:rsidRDefault="0023197F" w:rsidP="00022D25">
            <w:pPr>
              <w:rPr>
                <w:lang w:val="en-GB"/>
              </w:rPr>
            </w:pPr>
          </w:p>
          <w:p w14:paraId="6BD9A45B" w14:textId="1387DC27" w:rsidR="0023197F" w:rsidRPr="0023197F" w:rsidRDefault="00782ED8" w:rsidP="009E58EF">
            <w:pPr>
              <w:pStyle w:val="CHARACTER"/>
              <w:rPr>
                <w:lang w:val="en-GB"/>
              </w:rPr>
            </w:pPr>
            <w:r>
              <w:rPr>
                <w:lang w:val="en-GB"/>
              </w:rPr>
              <w:lastRenderedPageBreak/>
              <w:t>jamie</w:t>
            </w:r>
          </w:p>
          <w:p w14:paraId="28D78702" w14:textId="77777777" w:rsidR="00782ED8" w:rsidRDefault="00E828C7" w:rsidP="00782ED8">
            <w:pPr>
              <w:pStyle w:val="Parenthetical"/>
              <w:rPr>
                <w:lang w:val="en-GB"/>
              </w:rPr>
            </w:pPr>
            <w:r>
              <w:rPr>
                <w:lang w:val="en-GB"/>
              </w:rPr>
              <w:t>Turning to the others</w:t>
            </w:r>
          </w:p>
          <w:p w14:paraId="57247F89" w14:textId="77777777" w:rsidR="00E828C7" w:rsidRDefault="009E0C8D" w:rsidP="00E828C7">
            <w:pPr>
              <w:pStyle w:val="Dialogue"/>
              <w:rPr>
                <w:lang w:val="en-GB"/>
              </w:rPr>
            </w:pPr>
            <w:r>
              <w:rPr>
                <w:lang w:val="en-GB"/>
              </w:rPr>
              <w:t xml:space="preserve">I think we are about halfway </w:t>
            </w:r>
            <w:r w:rsidR="00B16796">
              <w:rPr>
                <w:lang w:val="en-GB"/>
              </w:rPr>
              <w:t>through this vent. Another couple of minutes and we</w:t>
            </w:r>
            <w:r w:rsidR="00B160E5">
              <w:rPr>
                <w:lang w:val="en-GB"/>
              </w:rPr>
              <w:t>’ll finally get some answers.</w:t>
            </w:r>
          </w:p>
          <w:p w14:paraId="7F1A0EF3" w14:textId="77777777" w:rsidR="008B4117" w:rsidRDefault="001F74EC" w:rsidP="001F74EC">
            <w:pPr>
              <w:pStyle w:val="CHARACTER"/>
              <w:rPr>
                <w:lang w:val="en-GB"/>
              </w:rPr>
            </w:pPr>
            <w:r>
              <w:rPr>
                <w:lang w:val="en-GB"/>
              </w:rPr>
              <w:t>ben</w:t>
            </w:r>
          </w:p>
          <w:p w14:paraId="33A0B9D8" w14:textId="77777777" w:rsidR="001F74EC" w:rsidRDefault="000A48E1" w:rsidP="001F74EC">
            <w:pPr>
              <w:pStyle w:val="Dialogue"/>
              <w:rPr>
                <w:lang w:val="en-GB"/>
              </w:rPr>
            </w:pPr>
            <w:r>
              <w:rPr>
                <w:lang w:val="en-GB"/>
              </w:rPr>
              <w:t>I hope you’re right. It absolutely reeks in here</w:t>
            </w:r>
            <w:r w:rsidR="00873D90">
              <w:rPr>
                <w:lang w:val="en-GB"/>
              </w:rPr>
              <w:t>.</w:t>
            </w:r>
          </w:p>
          <w:p w14:paraId="5381CC67" w14:textId="77777777" w:rsidR="009E58EF" w:rsidRPr="009E58EF" w:rsidRDefault="009E58EF" w:rsidP="009E58EF">
            <w:pPr>
              <w:rPr>
                <w:lang w:val="en-GB"/>
              </w:rPr>
            </w:pPr>
          </w:p>
          <w:p w14:paraId="1FF1907A" w14:textId="77777777" w:rsidR="00873D90" w:rsidRDefault="00B73C79" w:rsidP="00873D90">
            <w:pPr>
              <w:rPr>
                <w:lang w:val="en-GB"/>
              </w:rPr>
            </w:pPr>
            <w:r>
              <w:rPr>
                <w:lang w:val="en-GB"/>
              </w:rPr>
              <w:t xml:space="preserve">The four teens shuffle along the vent </w:t>
            </w:r>
            <w:r w:rsidR="00252AE3">
              <w:rPr>
                <w:lang w:val="en-GB"/>
              </w:rPr>
              <w:t xml:space="preserve">which gets </w:t>
            </w:r>
            <w:r w:rsidR="00E74D3F">
              <w:rPr>
                <w:lang w:val="en-GB"/>
              </w:rPr>
              <w:t xml:space="preserve">incredibly tight at the </w:t>
            </w:r>
            <w:r w:rsidR="00867082">
              <w:rPr>
                <w:lang w:val="en-GB"/>
              </w:rPr>
              <w:t>end</w:t>
            </w:r>
            <w:r w:rsidR="00192C09">
              <w:rPr>
                <w:lang w:val="en-GB"/>
              </w:rPr>
              <w:t xml:space="preserve">. The camera follows them into the </w:t>
            </w:r>
            <w:r w:rsidR="00730E1F">
              <w:rPr>
                <w:lang w:val="en-GB"/>
              </w:rPr>
              <w:t>increasingly claustrophobic atmosphere.</w:t>
            </w:r>
          </w:p>
          <w:p w14:paraId="02808731" w14:textId="7FF1837E" w:rsidR="00730E1F" w:rsidRDefault="00DD3F0C" w:rsidP="00873D90">
            <w:pPr>
              <w:rPr>
                <w:lang w:val="en-GB"/>
              </w:rPr>
            </w:pPr>
            <w:r>
              <w:rPr>
                <w:lang w:val="en-GB"/>
              </w:rPr>
              <w:t xml:space="preserve">Cut to </w:t>
            </w:r>
            <w:r w:rsidR="007B1522">
              <w:rPr>
                <w:lang w:val="en-GB"/>
              </w:rPr>
              <w:t xml:space="preserve">an </w:t>
            </w:r>
            <w:r>
              <w:rPr>
                <w:lang w:val="en-GB"/>
              </w:rPr>
              <w:t xml:space="preserve">external view of </w:t>
            </w:r>
            <w:r w:rsidR="007B1522">
              <w:rPr>
                <w:lang w:val="en-GB"/>
              </w:rPr>
              <w:t xml:space="preserve">the </w:t>
            </w:r>
            <w:r>
              <w:rPr>
                <w:lang w:val="en-GB"/>
              </w:rPr>
              <w:t>vent hatch</w:t>
            </w:r>
            <w:r w:rsidR="00290E4D">
              <w:rPr>
                <w:lang w:val="en-GB"/>
              </w:rPr>
              <w:t>. Banging is heard</w:t>
            </w:r>
            <w:r w:rsidR="00BA1E68">
              <w:rPr>
                <w:lang w:val="en-GB"/>
              </w:rPr>
              <w:t xml:space="preserve"> before the hatch bursts open</w:t>
            </w:r>
            <w:r w:rsidR="007A640C">
              <w:rPr>
                <w:lang w:val="en-GB"/>
              </w:rPr>
              <w:t xml:space="preserve"> straight at the camera which pulls away to </w:t>
            </w:r>
            <w:r w:rsidR="000C5046">
              <w:rPr>
                <w:lang w:val="en-GB"/>
              </w:rPr>
              <w:t>avoid</w:t>
            </w:r>
            <w:r w:rsidR="007A640C">
              <w:rPr>
                <w:lang w:val="en-GB"/>
              </w:rPr>
              <w:t xml:space="preserve"> then </w:t>
            </w:r>
            <w:r w:rsidR="00176B7D">
              <w:rPr>
                <w:lang w:val="en-GB"/>
              </w:rPr>
              <w:t xml:space="preserve">zooms on the four </w:t>
            </w:r>
            <w:r w:rsidR="000C5046">
              <w:rPr>
                <w:lang w:val="en-GB"/>
              </w:rPr>
              <w:t>friends</w:t>
            </w:r>
            <w:r w:rsidR="00176B7D">
              <w:rPr>
                <w:lang w:val="en-GB"/>
              </w:rPr>
              <w:t xml:space="preserve"> </w:t>
            </w:r>
            <w:r w:rsidR="004527F2">
              <w:rPr>
                <w:lang w:val="en-GB"/>
              </w:rPr>
              <w:t>jumping down the 10ft drop</w:t>
            </w:r>
            <w:r w:rsidR="008E6BBA">
              <w:rPr>
                <w:lang w:val="en-GB"/>
              </w:rPr>
              <w:t>.</w:t>
            </w:r>
          </w:p>
          <w:p w14:paraId="51AFAB36" w14:textId="77777777" w:rsidR="009E58EF" w:rsidRDefault="009E58EF" w:rsidP="00873D90">
            <w:pPr>
              <w:rPr>
                <w:lang w:val="en-GB"/>
              </w:rPr>
            </w:pPr>
          </w:p>
          <w:p w14:paraId="30889FAA" w14:textId="77777777" w:rsidR="000C5046" w:rsidRDefault="000C5046" w:rsidP="000C5046">
            <w:pPr>
              <w:pStyle w:val="CHARACTER"/>
              <w:rPr>
                <w:lang w:val="en-GB"/>
              </w:rPr>
            </w:pPr>
            <w:r>
              <w:rPr>
                <w:lang w:val="en-GB"/>
              </w:rPr>
              <w:t>Jamie and marie (in unison)</w:t>
            </w:r>
          </w:p>
          <w:p w14:paraId="587CDE0D" w14:textId="77777777" w:rsidR="00845E1F" w:rsidRPr="00845E1F" w:rsidRDefault="00845E1F" w:rsidP="00845E1F">
            <w:pPr>
              <w:pStyle w:val="Dialogue"/>
              <w:rPr>
                <w:lang w:val="en-GB"/>
              </w:rPr>
            </w:pPr>
          </w:p>
          <w:p w14:paraId="18B9BB8E" w14:textId="1D3DE6CC" w:rsidR="00724593" w:rsidRPr="00724593" w:rsidRDefault="00724593" w:rsidP="00724593">
            <w:pPr>
              <w:pStyle w:val="Parenthetical"/>
              <w:rPr>
                <w:lang w:val="en-GB"/>
              </w:rPr>
            </w:pPr>
            <w:r>
              <w:rPr>
                <w:lang w:val="en-GB"/>
              </w:rPr>
              <w:t>Both with gobsmacked expression</w:t>
            </w:r>
            <w:r w:rsidR="007E0E20">
              <w:rPr>
                <w:lang w:val="en-GB"/>
              </w:rPr>
              <w:t>s</w:t>
            </w:r>
          </w:p>
          <w:p w14:paraId="6DD78EB0" w14:textId="77777777" w:rsidR="00845E1F" w:rsidRDefault="00724593" w:rsidP="000C5046">
            <w:pPr>
              <w:pStyle w:val="Dialogue"/>
              <w:rPr>
                <w:lang w:val="en-GB"/>
              </w:rPr>
            </w:pPr>
            <w:r>
              <w:rPr>
                <w:lang w:val="en-GB"/>
              </w:rPr>
              <w:t>Oh my God</w:t>
            </w:r>
            <w:r w:rsidR="007E0E20">
              <w:rPr>
                <w:lang w:val="en-GB"/>
              </w:rPr>
              <w:t>.</w:t>
            </w:r>
          </w:p>
          <w:p w14:paraId="0D0CD599" w14:textId="495F7350" w:rsidR="000C5046" w:rsidRDefault="007E0E20" w:rsidP="000C5046">
            <w:pPr>
              <w:pStyle w:val="Dialogue"/>
              <w:rPr>
                <w:lang w:val="en-GB"/>
              </w:rPr>
            </w:pPr>
            <w:r>
              <w:rPr>
                <w:lang w:val="en-GB"/>
              </w:rPr>
              <w:t xml:space="preserve"> </w:t>
            </w:r>
          </w:p>
          <w:p w14:paraId="52995057" w14:textId="5A8346D4" w:rsidR="00CF00E1" w:rsidRDefault="007B1522" w:rsidP="00CF00E1">
            <w:pPr>
              <w:rPr>
                <w:lang w:val="en-GB"/>
              </w:rPr>
            </w:pPr>
            <w:r>
              <w:rPr>
                <w:lang w:val="en-GB"/>
              </w:rPr>
              <w:t>The c</w:t>
            </w:r>
            <w:r w:rsidR="00CF00E1">
              <w:rPr>
                <w:lang w:val="en-GB"/>
              </w:rPr>
              <w:t xml:space="preserve">amera turns to show </w:t>
            </w:r>
            <w:r w:rsidR="001142D1">
              <w:rPr>
                <w:lang w:val="en-GB"/>
              </w:rPr>
              <w:t xml:space="preserve">a </w:t>
            </w:r>
            <w:r w:rsidR="00644EAD">
              <w:rPr>
                <w:lang w:val="en-GB"/>
              </w:rPr>
              <w:t xml:space="preserve">bright blue </w:t>
            </w:r>
            <w:r w:rsidR="00A460C0">
              <w:rPr>
                <w:lang w:val="en-GB"/>
              </w:rPr>
              <w:t>translucent</w:t>
            </w:r>
            <w:r w:rsidR="00644EAD">
              <w:rPr>
                <w:lang w:val="en-GB"/>
              </w:rPr>
              <w:t xml:space="preserve"> wall of ice</w:t>
            </w:r>
            <w:r w:rsidR="00A460C0">
              <w:rPr>
                <w:lang w:val="en-GB"/>
              </w:rPr>
              <w:t xml:space="preserve"> around 100m long </w:t>
            </w:r>
            <w:r w:rsidR="00DB520F">
              <w:rPr>
                <w:lang w:val="en-GB"/>
              </w:rPr>
              <w:t>and 20m high.</w:t>
            </w:r>
            <w:r w:rsidR="0019454F">
              <w:rPr>
                <w:lang w:val="en-GB"/>
              </w:rPr>
              <w:t xml:space="preserve"> Then </w:t>
            </w:r>
            <w:r w:rsidR="001142D1">
              <w:rPr>
                <w:lang w:val="en-GB"/>
              </w:rPr>
              <w:t xml:space="preserve">the </w:t>
            </w:r>
            <w:r w:rsidR="0019454F">
              <w:rPr>
                <w:lang w:val="en-GB"/>
              </w:rPr>
              <w:t xml:space="preserve">camera pans across the wall and </w:t>
            </w:r>
            <w:r w:rsidR="007E6AE2">
              <w:rPr>
                <w:lang w:val="en-GB"/>
              </w:rPr>
              <w:t>back to the teens examining the wall.</w:t>
            </w:r>
          </w:p>
          <w:p w14:paraId="66BCBCCA" w14:textId="77777777" w:rsidR="00901548" w:rsidRDefault="00901548" w:rsidP="007E6AE2">
            <w:pPr>
              <w:pStyle w:val="CHARACTER"/>
              <w:rPr>
                <w:lang w:val="en-GB"/>
              </w:rPr>
            </w:pPr>
          </w:p>
          <w:p w14:paraId="7B09A9FC" w14:textId="307DD763" w:rsidR="007E6AE2" w:rsidRDefault="007E6AE2" w:rsidP="007E6AE2">
            <w:pPr>
              <w:pStyle w:val="CHARACTER"/>
              <w:rPr>
                <w:lang w:val="en-GB"/>
              </w:rPr>
            </w:pPr>
            <w:r>
              <w:rPr>
                <w:lang w:val="en-GB"/>
              </w:rPr>
              <w:t>danny</w:t>
            </w:r>
          </w:p>
          <w:p w14:paraId="2A0C8510" w14:textId="77777777" w:rsidR="00901548" w:rsidRPr="00901548" w:rsidRDefault="00901548" w:rsidP="00901548">
            <w:pPr>
              <w:pStyle w:val="Dialogue"/>
              <w:rPr>
                <w:lang w:val="en-GB"/>
              </w:rPr>
            </w:pPr>
          </w:p>
          <w:p w14:paraId="340216F5" w14:textId="77777777" w:rsidR="001142D1" w:rsidRDefault="00510CA3" w:rsidP="001142D1">
            <w:pPr>
              <w:pStyle w:val="Dialogue"/>
              <w:rPr>
                <w:lang w:val="en-GB"/>
              </w:rPr>
            </w:pPr>
            <w:r>
              <w:rPr>
                <w:lang w:val="en-GB"/>
              </w:rPr>
              <w:t>I knew it</w:t>
            </w:r>
            <w:r w:rsidR="00BE7990">
              <w:rPr>
                <w:lang w:val="en-GB"/>
              </w:rPr>
              <w:t xml:space="preserve">. </w:t>
            </w:r>
            <w:r w:rsidR="00FC0658">
              <w:rPr>
                <w:lang w:val="en-GB"/>
              </w:rPr>
              <w:t>Let’s</w:t>
            </w:r>
            <w:r w:rsidR="00BE7990">
              <w:rPr>
                <w:lang w:val="en-GB"/>
              </w:rPr>
              <w:t xml:space="preserve"> split up </w:t>
            </w:r>
            <w:r w:rsidR="00E2791E">
              <w:rPr>
                <w:lang w:val="en-GB"/>
              </w:rPr>
              <w:t xml:space="preserve">and see if there is anything </w:t>
            </w:r>
            <w:r w:rsidR="00C3439F">
              <w:rPr>
                <w:lang w:val="en-GB"/>
              </w:rPr>
              <w:t>else interesting in here.</w:t>
            </w:r>
          </w:p>
          <w:p w14:paraId="0E05E553" w14:textId="2D4465CC" w:rsidR="00C3439F" w:rsidRDefault="00C3439F" w:rsidP="001142D1">
            <w:pPr>
              <w:pStyle w:val="CHARACTER"/>
              <w:rPr>
                <w:lang w:val="en-GB"/>
              </w:rPr>
            </w:pPr>
            <w:r>
              <w:rPr>
                <w:lang w:val="en-GB"/>
              </w:rPr>
              <w:lastRenderedPageBreak/>
              <w:t>Ben</w:t>
            </w:r>
          </w:p>
          <w:p w14:paraId="62766863" w14:textId="77777777" w:rsidR="00D41354" w:rsidRPr="00D41354" w:rsidRDefault="00D41354" w:rsidP="00D41354">
            <w:pPr>
              <w:pStyle w:val="Dialogue"/>
              <w:rPr>
                <w:lang w:val="en-GB"/>
              </w:rPr>
            </w:pPr>
          </w:p>
          <w:p w14:paraId="0C0C1CCB" w14:textId="0D694C70" w:rsidR="000921BA" w:rsidRPr="000921BA" w:rsidRDefault="006A14F1" w:rsidP="000921BA">
            <w:pPr>
              <w:pStyle w:val="Parenthetical"/>
              <w:rPr>
                <w:lang w:val="en-GB"/>
              </w:rPr>
            </w:pPr>
            <w:r>
              <w:rPr>
                <w:lang w:val="en-GB"/>
              </w:rPr>
              <w:t xml:space="preserve">Pointing at </w:t>
            </w:r>
            <w:r w:rsidR="0057080E">
              <w:rPr>
                <w:lang w:val="en-GB"/>
              </w:rPr>
              <w:t xml:space="preserve">an enormous set of </w:t>
            </w:r>
            <w:r w:rsidR="000921BA">
              <w:rPr>
                <w:lang w:val="en-GB"/>
              </w:rPr>
              <w:t>doors</w:t>
            </w:r>
            <w:r w:rsidR="0057080E">
              <w:rPr>
                <w:lang w:val="en-GB"/>
              </w:rPr>
              <w:t xml:space="preserve"> on the wall about 30m </w:t>
            </w:r>
            <w:r w:rsidR="000921BA">
              <w:rPr>
                <w:lang w:val="en-GB"/>
              </w:rPr>
              <w:t>behind them.</w:t>
            </w:r>
          </w:p>
          <w:p w14:paraId="0940B378" w14:textId="3D7FBF4D" w:rsidR="00C3439F" w:rsidRDefault="00C3439F" w:rsidP="00C3439F">
            <w:pPr>
              <w:pStyle w:val="Dialogue"/>
              <w:rPr>
                <w:lang w:val="en-GB"/>
              </w:rPr>
            </w:pPr>
            <w:r>
              <w:rPr>
                <w:lang w:val="en-GB"/>
              </w:rPr>
              <w:t>What</w:t>
            </w:r>
            <w:r w:rsidR="00A228BE">
              <w:rPr>
                <w:lang w:val="en-GB"/>
              </w:rPr>
              <w:t>?</w:t>
            </w:r>
            <w:r>
              <w:rPr>
                <w:lang w:val="en-GB"/>
              </w:rPr>
              <w:t xml:space="preserve"> like that</w:t>
            </w:r>
            <w:r w:rsidR="006A14F1">
              <w:rPr>
                <w:lang w:val="en-GB"/>
              </w:rPr>
              <w:t>?</w:t>
            </w:r>
          </w:p>
          <w:p w14:paraId="62F3BFFF" w14:textId="77777777" w:rsidR="00D41354" w:rsidRDefault="00D41354" w:rsidP="00FC0658">
            <w:pPr>
              <w:pStyle w:val="CHARACTER"/>
              <w:rPr>
                <w:lang w:val="en-GB"/>
              </w:rPr>
            </w:pPr>
          </w:p>
          <w:p w14:paraId="399474A6" w14:textId="738F7E78" w:rsidR="00FC0658" w:rsidRDefault="00FC0658" w:rsidP="00FC0658">
            <w:pPr>
              <w:pStyle w:val="CHARACTER"/>
              <w:rPr>
                <w:lang w:val="en-GB"/>
              </w:rPr>
            </w:pPr>
            <w:r>
              <w:rPr>
                <w:lang w:val="en-GB"/>
              </w:rPr>
              <w:t>danny</w:t>
            </w:r>
          </w:p>
          <w:p w14:paraId="303BEE0A" w14:textId="77777777" w:rsidR="00FA08F8" w:rsidRPr="00FA08F8" w:rsidRDefault="00FA08F8" w:rsidP="00FA08F8">
            <w:pPr>
              <w:pStyle w:val="Dialogue"/>
              <w:rPr>
                <w:lang w:val="en-GB"/>
              </w:rPr>
            </w:pPr>
          </w:p>
          <w:p w14:paraId="0E55566E" w14:textId="2EE99C65" w:rsidR="00FC0658" w:rsidRDefault="004E1EFA" w:rsidP="00FC0658">
            <w:pPr>
              <w:pStyle w:val="Dialogue"/>
              <w:rPr>
                <w:lang w:val="en-GB"/>
              </w:rPr>
            </w:pPr>
            <w:r>
              <w:rPr>
                <w:lang w:val="en-GB"/>
              </w:rPr>
              <w:t>Yes,</w:t>
            </w:r>
            <w:r w:rsidR="00FC0658">
              <w:rPr>
                <w:lang w:val="en-GB"/>
              </w:rPr>
              <w:t xml:space="preserve"> exactly like that</w:t>
            </w:r>
            <w:r>
              <w:rPr>
                <w:lang w:val="en-GB"/>
              </w:rPr>
              <w:t>.</w:t>
            </w:r>
          </w:p>
          <w:p w14:paraId="0FA68DE2" w14:textId="77777777" w:rsidR="00FA08F8" w:rsidRDefault="00FA08F8" w:rsidP="00FA08F8">
            <w:pPr>
              <w:rPr>
                <w:lang w:val="en-GB"/>
              </w:rPr>
            </w:pPr>
          </w:p>
          <w:p w14:paraId="1F40FB5F" w14:textId="77777777" w:rsidR="00461984" w:rsidRPr="00FA08F8" w:rsidRDefault="00461984" w:rsidP="00FA08F8">
            <w:pPr>
              <w:rPr>
                <w:lang w:val="en-GB"/>
              </w:rPr>
            </w:pPr>
          </w:p>
          <w:p w14:paraId="7E97A95B" w14:textId="77777777" w:rsidR="004E1EFA" w:rsidRDefault="004E1EFA" w:rsidP="004E1EFA">
            <w:pPr>
              <w:rPr>
                <w:lang w:val="en-GB"/>
              </w:rPr>
            </w:pPr>
            <w:r>
              <w:rPr>
                <w:lang w:val="en-GB"/>
              </w:rPr>
              <w:t xml:space="preserve">The friends run </w:t>
            </w:r>
            <w:r w:rsidR="00C24994">
              <w:rPr>
                <w:lang w:val="en-GB"/>
              </w:rPr>
              <w:t>towards</w:t>
            </w:r>
            <w:r>
              <w:rPr>
                <w:lang w:val="en-GB"/>
              </w:rPr>
              <w:t xml:space="preserve"> the door</w:t>
            </w:r>
            <w:r w:rsidR="00CB0824">
              <w:rPr>
                <w:lang w:val="en-GB"/>
              </w:rPr>
              <w:t>.</w:t>
            </w:r>
          </w:p>
          <w:p w14:paraId="7CBD19D3" w14:textId="77777777" w:rsidR="00CB0824" w:rsidRDefault="00CB0824" w:rsidP="004E1EFA">
            <w:pPr>
              <w:rPr>
                <w:lang w:val="en-GB"/>
              </w:rPr>
            </w:pPr>
            <w:r>
              <w:rPr>
                <w:lang w:val="en-GB"/>
              </w:rPr>
              <w:t>Noticing the plaque on the wall.</w:t>
            </w:r>
          </w:p>
          <w:p w14:paraId="39E8448B" w14:textId="77777777" w:rsidR="00D41354" w:rsidRDefault="00D41354" w:rsidP="00EE0006">
            <w:pPr>
              <w:pStyle w:val="CHARACTER"/>
              <w:rPr>
                <w:lang w:val="en-GB"/>
              </w:rPr>
            </w:pPr>
          </w:p>
          <w:p w14:paraId="7560A7F1" w14:textId="3C1983F6" w:rsidR="00EE0006" w:rsidRDefault="00EE0006" w:rsidP="00EE0006">
            <w:pPr>
              <w:pStyle w:val="CHARACTER"/>
              <w:rPr>
                <w:lang w:val="en-GB"/>
              </w:rPr>
            </w:pPr>
            <w:r>
              <w:rPr>
                <w:lang w:val="en-GB"/>
              </w:rPr>
              <w:t>Marie</w:t>
            </w:r>
          </w:p>
          <w:p w14:paraId="3B869DB9" w14:textId="77777777" w:rsidR="00FA08F8" w:rsidRPr="00FA08F8" w:rsidRDefault="00FA08F8" w:rsidP="00FA08F8">
            <w:pPr>
              <w:pStyle w:val="Dialogue"/>
              <w:rPr>
                <w:lang w:val="en-GB"/>
              </w:rPr>
            </w:pPr>
          </w:p>
          <w:p w14:paraId="402F64FC" w14:textId="40825B4F" w:rsidR="00EE0006" w:rsidRDefault="003F205E" w:rsidP="00EE0006">
            <w:pPr>
              <w:pStyle w:val="Dialogue"/>
              <w:rPr>
                <w:lang w:val="en-GB"/>
              </w:rPr>
            </w:pPr>
            <w:r>
              <w:rPr>
                <w:lang w:val="en-GB"/>
              </w:rPr>
              <w:t>Hey,</w:t>
            </w:r>
            <w:r w:rsidR="00EE0006">
              <w:rPr>
                <w:lang w:val="en-GB"/>
              </w:rPr>
              <w:t xml:space="preserve"> look at that plaque</w:t>
            </w:r>
            <w:r>
              <w:rPr>
                <w:lang w:val="en-GB"/>
              </w:rPr>
              <w:t>.</w:t>
            </w:r>
          </w:p>
          <w:p w14:paraId="3EC85A96" w14:textId="77777777" w:rsidR="00FA08F8" w:rsidRPr="00FA08F8" w:rsidRDefault="00FA08F8" w:rsidP="00FA08F8">
            <w:pPr>
              <w:rPr>
                <w:lang w:val="en-GB"/>
              </w:rPr>
            </w:pPr>
          </w:p>
          <w:p w14:paraId="1B77EBE9" w14:textId="77777777" w:rsidR="003F205E" w:rsidRDefault="00BB1E99" w:rsidP="003F205E">
            <w:pPr>
              <w:rPr>
                <w:lang w:val="en-GB"/>
              </w:rPr>
            </w:pPr>
            <w:r>
              <w:rPr>
                <w:lang w:val="en-GB"/>
              </w:rPr>
              <w:t>The camera pans onto the plaque waiting enough for the audience to read</w:t>
            </w:r>
            <w:r w:rsidR="001C2C19">
              <w:rPr>
                <w:lang w:val="en-GB"/>
              </w:rPr>
              <w:t>.</w:t>
            </w:r>
          </w:p>
          <w:p w14:paraId="2006B998" w14:textId="77777777" w:rsidR="00D41354" w:rsidRDefault="00D41354" w:rsidP="003F205E">
            <w:pPr>
              <w:rPr>
                <w:lang w:val="en-GB"/>
              </w:rPr>
            </w:pPr>
          </w:p>
          <w:p w14:paraId="0584EAD3" w14:textId="77777777" w:rsidR="00D366E6" w:rsidRPr="00D366E6" w:rsidRDefault="00D366E6" w:rsidP="00D366E6">
            <w:pPr>
              <w:pStyle w:val="IntenseQuote"/>
              <w:rPr>
                <w:lang w:val="en-GB"/>
              </w:rPr>
            </w:pPr>
            <w:r w:rsidRPr="00D366E6">
              <w:rPr>
                <w:lang w:val="en-GB"/>
              </w:rPr>
              <w:t>Before entering this Sanctuary, you will place your hand in the slot to agree to our requirements.</w:t>
            </w:r>
          </w:p>
          <w:p w14:paraId="573166B6" w14:textId="77777777" w:rsidR="00D366E6" w:rsidRPr="00D366E6" w:rsidRDefault="00D366E6" w:rsidP="00D366E6">
            <w:pPr>
              <w:pStyle w:val="IntenseQuote"/>
              <w:rPr>
                <w:lang w:val="en-GB"/>
              </w:rPr>
            </w:pPr>
            <w:r w:rsidRPr="00D366E6">
              <w:rPr>
                <w:lang w:val="en-GB"/>
              </w:rPr>
              <w:t>Do not physically or mentally harm any other resident of this Sanctuary.</w:t>
            </w:r>
          </w:p>
          <w:p w14:paraId="1D3E2797" w14:textId="77777777" w:rsidR="00D366E6" w:rsidRPr="00D366E6" w:rsidRDefault="00D366E6" w:rsidP="00D366E6">
            <w:pPr>
              <w:pStyle w:val="IntenseQuote"/>
              <w:rPr>
                <w:lang w:val="en-GB"/>
              </w:rPr>
            </w:pPr>
            <w:r w:rsidRPr="00D366E6">
              <w:rPr>
                <w:lang w:val="en-GB"/>
              </w:rPr>
              <w:lastRenderedPageBreak/>
              <w:t>Do not harm the trees or their inhabitants in any area of this Sanctuary.</w:t>
            </w:r>
          </w:p>
          <w:p w14:paraId="74818CAA" w14:textId="77777777" w:rsidR="00D366E6" w:rsidRPr="00D366E6" w:rsidRDefault="00D366E6" w:rsidP="00D366E6">
            <w:pPr>
              <w:pStyle w:val="IntenseQuote"/>
              <w:rPr>
                <w:lang w:val="en-GB"/>
              </w:rPr>
            </w:pPr>
            <w:r w:rsidRPr="00D366E6">
              <w:rPr>
                <w:lang w:val="en-GB"/>
              </w:rPr>
              <w:t>Do not harm any of the wildlife, including insects, in this Sanctuary.</w:t>
            </w:r>
          </w:p>
          <w:p w14:paraId="28FE5A88" w14:textId="77777777" w:rsidR="00D366E6" w:rsidRPr="00D366E6" w:rsidRDefault="00D366E6" w:rsidP="00D366E6">
            <w:pPr>
              <w:pStyle w:val="IntenseQuote"/>
              <w:rPr>
                <w:lang w:val="en-GB"/>
              </w:rPr>
            </w:pPr>
            <w:r w:rsidRPr="00D366E6">
              <w:rPr>
                <w:lang w:val="en-GB"/>
              </w:rPr>
              <w:t>Do not attempt to access unauthorised areas of the inner regions of the complex.</w:t>
            </w:r>
          </w:p>
          <w:p w14:paraId="40E3E827" w14:textId="77777777" w:rsidR="00D366E6" w:rsidRPr="00D366E6" w:rsidRDefault="00D366E6" w:rsidP="00D366E6">
            <w:pPr>
              <w:pStyle w:val="IntenseQuote"/>
              <w:rPr>
                <w:lang w:val="en-GB"/>
              </w:rPr>
            </w:pPr>
            <w:r w:rsidRPr="00D366E6">
              <w:rPr>
                <w:lang w:val="en-GB"/>
              </w:rPr>
              <w:t>You will be placed in employment within the Sanctuary based on skill and ability testing.</w:t>
            </w:r>
          </w:p>
          <w:p w14:paraId="024DE45B" w14:textId="77777777" w:rsidR="00D366E6" w:rsidRPr="00D366E6" w:rsidRDefault="00D366E6" w:rsidP="00D366E6">
            <w:pPr>
              <w:pStyle w:val="IntenseQuote"/>
              <w:rPr>
                <w:lang w:val="en-GB"/>
              </w:rPr>
            </w:pPr>
            <w:r w:rsidRPr="00D366E6">
              <w:rPr>
                <w:lang w:val="en-GB"/>
              </w:rPr>
              <w:t>You will be matched with a genetically compatible mate for procreation regardless of sexuality.</w:t>
            </w:r>
          </w:p>
          <w:p w14:paraId="282D465F" w14:textId="5D6F8CC3" w:rsidR="001C2C19" w:rsidRPr="003F205E" w:rsidRDefault="001C2C19" w:rsidP="001C2C19">
            <w:pPr>
              <w:pStyle w:val="IntenseQuote"/>
              <w:rPr>
                <w:lang w:val="en-GB"/>
              </w:rPr>
            </w:pPr>
          </w:p>
        </w:tc>
      </w:tr>
    </w:tbl>
    <w:p w14:paraId="25E37A7C" w14:textId="19BC6577" w:rsidR="002F0569" w:rsidRPr="00101281" w:rsidRDefault="00CE4B6E" w:rsidP="00101281">
      <w:pPr>
        <w:pStyle w:val="CHARACTER"/>
      </w:pPr>
      <w:r>
        <w:lastRenderedPageBreak/>
        <w:t>marie</w:t>
      </w:r>
    </w:p>
    <w:p w14:paraId="476D1CFB" w14:textId="04D1746B" w:rsidR="00B227F9" w:rsidRDefault="00B227F9" w:rsidP="00B227F9">
      <w:pPr>
        <w:pStyle w:val="Dialogue"/>
      </w:pPr>
      <w:r>
        <w:t>Holy shit.</w:t>
      </w:r>
    </w:p>
    <w:p w14:paraId="0F31E52E" w14:textId="77777777" w:rsidR="00101281" w:rsidRPr="00101281" w:rsidRDefault="00101281" w:rsidP="00101281"/>
    <w:p w14:paraId="6A6CB615" w14:textId="1C17A769" w:rsidR="00055F6F" w:rsidRDefault="00B17621" w:rsidP="00B17621">
      <w:pPr>
        <w:pStyle w:val="CHARACTER"/>
      </w:pPr>
      <w:r>
        <w:t>ben</w:t>
      </w:r>
    </w:p>
    <w:p w14:paraId="3C4267A7" w14:textId="77777777" w:rsidR="00461984" w:rsidRPr="00461984" w:rsidRDefault="00461984" w:rsidP="00461984">
      <w:pPr>
        <w:pStyle w:val="Dialogue"/>
      </w:pPr>
    </w:p>
    <w:p w14:paraId="4AF8559F" w14:textId="5A8F4613" w:rsidR="00B17621" w:rsidRDefault="00B17621" w:rsidP="00B17621">
      <w:pPr>
        <w:pStyle w:val="Dialogue"/>
        <w:rPr>
          <w:lang w:val="en-GB"/>
        </w:rPr>
      </w:pPr>
      <w:r w:rsidRPr="00B17621">
        <w:rPr>
          <w:lang w:val="en-GB"/>
        </w:rPr>
        <w:t>If there is no one left in the outside world, then why did they put this here?</w:t>
      </w:r>
    </w:p>
    <w:p w14:paraId="602442CE" w14:textId="77777777" w:rsidR="00461984" w:rsidRPr="00461984" w:rsidRDefault="00461984" w:rsidP="00461984">
      <w:pPr>
        <w:rPr>
          <w:lang w:val="en-GB"/>
        </w:rPr>
      </w:pPr>
    </w:p>
    <w:p w14:paraId="5F0F5CC9" w14:textId="3EE8B253" w:rsidR="00EE551E" w:rsidRDefault="00986293" w:rsidP="00EE551E">
      <w:pPr>
        <w:rPr>
          <w:lang w:val="en-GB"/>
        </w:rPr>
      </w:pPr>
      <w:r>
        <w:rPr>
          <w:lang w:val="en-GB"/>
        </w:rPr>
        <w:t xml:space="preserve">The group exchange </w:t>
      </w:r>
      <w:r w:rsidR="007E4CFC">
        <w:rPr>
          <w:lang w:val="en-GB"/>
        </w:rPr>
        <w:t xml:space="preserve">worried looks and the camera pans to </w:t>
      </w:r>
      <w:r w:rsidR="00AE0512">
        <w:rPr>
          <w:lang w:val="en-GB"/>
        </w:rPr>
        <w:t>a hand scanner below the plaque</w:t>
      </w:r>
      <w:r w:rsidR="00701F75">
        <w:rPr>
          <w:lang w:val="en-GB"/>
        </w:rPr>
        <w:t xml:space="preserve"> then pans back to MARIE.</w:t>
      </w:r>
    </w:p>
    <w:p w14:paraId="790B6BAD" w14:textId="77777777" w:rsidR="00461984" w:rsidRDefault="00461984" w:rsidP="00EE551E">
      <w:pPr>
        <w:rPr>
          <w:lang w:val="en-GB"/>
        </w:rPr>
      </w:pPr>
    </w:p>
    <w:p w14:paraId="4749B34D" w14:textId="77777777" w:rsidR="00461984" w:rsidRDefault="00461984" w:rsidP="00EE551E">
      <w:pPr>
        <w:rPr>
          <w:lang w:val="en-GB"/>
        </w:rPr>
      </w:pPr>
    </w:p>
    <w:p w14:paraId="2F370CE6" w14:textId="5E1C9603" w:rsidR="00701F75" w:rsidRDefault="00701F75" w:rsidP="004B33B4">
      <w:pPr>
        <w:pStyle w:val="CHARACTER"/>
        <w:rPr>
          <w:lang w:val="en-GB"/>
        </w:rPr>
      </w:pPr>
      <w:r>
        <w:rPr>
          <w:lang w:val="en-GB"/>
        </w:rPr>
        <w:lastRenderedPageBreak/>
        <w:t>marie</w:t>
      </w:r>
    </w:p>
    <w:p w14:paraId="0C87BE33" w14:textId="77777777" w:rsidR="00461984" w:rsidRPr="00461984" w:rsidRDefault="00461984" w:rsidP="00461984">
      <w:pPr>
        <w:pStyle w:val="Dialogue"/>
        <w:rPr>
          <w:lang w:val="en-GB"/>
        </w:rPr>
      </w:pPr>
    </w:p>
    <w:p w14:paraId="468D7805" w14:textId="63FF27A5" w:rsidR="00E87561" w:rsidRDefault="00E87561" w:rsidP="00E87561">
      <w:pPr>
        <w:pStyle w:val="Dialogue"/>
        <w:rPr>
          <w:lang w:val="en-GB"/>
        </w:rPr>
      </w:pPr>
      <w:r w:rsidRPr="00E87561">
        <w:rPr>
          <w:lang w:val="en-GB"/>
        </w:rPr>
        <w:t>I don't know, but I'm sure as hell going to find out. There is too much strange stuff going on here that doesn't make sense</w:t>
      </w:r>
      <w:r>
        <w:rPr>
          <w:lang w:val="en-GB"/>
        </w:rPr>
        <w:t>.</w:t>
      </w:r>
    </w:p>
    <w:p w14:paraId="0128DA74" w14:textId="77777777" w:rsidR="00461984" w:rsidRPr="00461984" w:rsidRDefault="00461984" w:rsidP="00461984">
      <w:pPr>
        <w:rPr>
          <w:lang w:val="en-GB"/>
        </w:rPr>
      </w:pPr>
    </w:p>
    <w:p w14:paraId="0CB7774D" w14:textId="073C7D5A" w:rsidR="00E87561" w:rsidRDefault="002A5D65" w:rsidP="002A5D65">
      <w:pPr>
        <w:pStyle w:val="CHARACTER"/>
        <w:rPr>
          <w:lang w:val="en-GB"/>
        </w:rPr>
      </w:pPr>
      <w:r>
        <w:rPr>
          <w:lang w:val="en-GB"/>
        </w:rPr>
        <w:t>jamie</w:t>
      </w:r>
    </w:p>
    <w:p w14:paraId="244C490A" w14:textId="77777777" w:rsidR="00461984" w:rsidRPr="00461984" w:rsidRDefault="00461984" w:rsidP="00461984">
      <w:pPr>
        <w:pStyle w:val="Dialogue"/>
        <w:rPr>
          <w:lang w:val="en-GB"/>
        </w:rPr>
      </w:pPr>
    </w:p>
    <w:p w14:paraId="4EAED321" w14:textId="7AB4FFA7" w:rsidR="008D175C" w:rsidRDefault="008D175C" w:rsidP="008D175C">
      <w:pPr>
        <w:pStyle w:val="Dialogue"/>
        <w:rPr>
          <w:lang w:val="en-GB"/>
        </w:rPr>
      </w:pPr>
      <w:r w:rsidRPr="008D175C">
        <w:rPr>
          <w:lang w:val="en-GB"/>
        </w:rPr>
        <w:t xml:space="preserve"> I know what you mean, Marie. Every time we go out at the minute, we seem to find out something that contradicts what the Elders are telling us</w:t>
      </w:r>
      <w:r>
        <w:rPr>
          <w:lang w:val="en-GB"/>
        </w:rPr>
        <w:t>.</w:t>
      </w:r>
    </w:p>
    <w:p w14:paraId="560CCF75" w14:textId="77777777" w:rsidR="00461984" w:rsidRPr="00461984" w:rsidRDefault="00461984" w:rsidP="00461984">
      <w:pPr>
        <w:rPr>
          <w:lang w:val="en-GB"/>
        </w:rPr>
      </w:pPr>
    </w:p>
    <w:p w14:paraId="3804445D" w14:textId="101AF7BF" w:rsidR="008D175C" w:rsidRDefault="003C3EDA" w:rsidP="003C3EDA">
      <w:pPr>
        <w:pStyle w:val="CHARACTER"/>
        <w:rPr>
          <w:lang w:val="en-GB"/>
        </w:rPr>
      </w:pPr>
      <w:r>
        <w:rPr>
          <w:lang w:val="en-GB"/>
        </w:rPr>
        <w:t>danny</w:t>
      </w:r>
    </w:p>
    <w:p w14:paraId="6D0B78B0" w14:textId="77777777" w:rsidR="00461984" w:rsidRPr="00461984" w:rsidRDefault="00461984" w:rsidP="00461984">
      <w:pPr>
        <w:pStyle w:val="Dialogue"/>
        <w:rPr>
          <w:lang w:val="en-GB"/>
        </w:rPr>
      </w:pPr>
    </w:p>
    <w:p w14:paraId="7533A2CE" w14:textId="3EC6B14D" w:rsidR="003C3EDA" w:rsidRDefault="003C3EDA" w:rsidP="003C3EDA">
      <w:pPr>
        <w:pStyle w:val="Dialogue"/>
        <w:rPr>
          <w:lang w:val="en-GB"/>
        </w:rPr>
      </w:pPr>
      <w:r w:rsidRPr="003C3EDA">
        <w:rPr>
          <w:lang w:val="en-GB"/>
        </w:rPr>
        <w:t>I asked my parents why they didn't have to make weekly blood donations last night?</w:t>
      </w:r>
    </w:p>
    <w:p w14:paraId="6EA689E8" w14:textId="77777777" w:rsidR="00461984" w:rsidRPr="00461984" w:rsidRDefault="00461984" w:rsidP="00461984">
      <w:pPr>
        <w:rPr>
          <w:lang w:val="en-GB"/>
        </w:rPr>
      </w:pPr>
    </w:p>
    <w:p w14:paraId="17FB34AE" w14:textId="6BD4CD69" w:rsidR="009D77C3" w:rsidRDefault="00A228BE" w:rsidP="009D77C3">
      <w:pPr>
        <w:rPr>
          <w:lang w:val="en-GB"/>
        </w:rPr>
      </w:pPr>
      <w:r>
        <w:rPr>
          <w:lang w:val="en-GB"/>
        </w:rPr>
        <w:t>The c</w:t>
      </w:r>
      <w:r w:rsidR="009D77C3">
        <w:rPr>
          <w:lang w:val="en-GB"/>
        </w:rPr>
        <w:t xml:space="preserve">amera cuts to </w:t>
      </w:r>
      <w:r w:rsidR="00E678E2">
        <w:rPr>
          <w:lang w:val="en-GB"/>
        </w:rPr>
        <w:t xml:space="preserve">BEN, JAMIE and MARIE who exchange </w:t>
      </w:r>
      <w:r w:rsidR="00BA7315">
        <w:rPr>
          <w:lang w:val="en-GB"/>
        </w:rPr>
        <w:t>looks of shock and horror.</w:t>
      </w:r>
    </w:p>
    <w:p w14:paraId="67BC81FA" w14:textId="77777777" w:rsidR="008540FF" w:rsidRDefault="008540FF" w:rsidP="009D77C3">
      <w:pPr>
        <w:rPr>
          <w:lang w:val="en-GB"/>
        </w:rPr>
      </w:pPr>
    </w:p>
    <w:p w14:paraId="28DA9371" w14:textId="7B150F23" w:rsidR="00BA7315" w:rsidRDefault="00C44CD6" w:rsidP="00C44CD6">
      <w:pPr>
        <w:pStyle w:val="CHARACTER"/>
        <w:rPr>
          <w:lang w:val="en-GB"/>
        </w:rPr>
      </w:pPr>
      <w:r>
        <w:rPr>
          <w:lang w:val="en-GB"/>
        </w:rPr>
        <w:t>marie</w:t>
      </w:r>
    </w:p>
    <w:p w14:paraId="5617A9B0" w14:textId="77777777" w:rsidR="008540FF" w:rsidRPr="008540FF" w:rsidRDefault="008540FF" w:rsidP="008540FF">
      <w:pPr>
        <w:pStyle w:val="Dialogue"/>
        <w:rPr>
          <w:lang w:val="en-GB"/>
        </w:rPr>
      </w:pPr>
    </w:p>
    <w:p w14:paraId="06A8F5CF" w14:textId="351B4A07" w:rsidR="00C44CD6" w:rsidRDefault="00DC1301" w:rsidP="00C44CD6">
      <w:pPr>
        <w:pStyle w:val="Dialogue"/>
        <w:rPr>
          <w:lang w:val="en-GB"/>
        </w:rPr>
      </w:pPr>
      <w:r>
        <w:rPr>
          <w:lang w:val="en-GB"/>
        </w:rPr>
        <w:t xml:space="preserve">Really? </w:t>
      </w:r>
      <w:r w:rsidRPr="00DC1301">
        <w:rPr>
          <w:lang w:val="en-GB"/>
        </w:rPr>
        <w:t>What did they say?</w:t>
      </w:r>
    </w:p>
    <w:p w14:paraId="0B08240C" w14:textId="6E4E26C4" w:rsidR="00DC1301" w:rsidRDefault="003D32CF" w:rsidP="00DC1301">
      <w:pPr>
        <w:rPr>
          <w:lang w:val="en-GB"/>
        </w:rPr>
      </w:pPr>
      <w:r>
        <w:rPr>
          <w:lang w:val="en-GB"/>
        </w:rPr>
        <w:t>All eyes and the camera lock</w:t>
      </w:r>
      <w:r w:rsidR="00A228BE">
        <w:rPr>
          <w:lang w:val="en-GB"/>
        </w:rPr>
        <w:t>-</w:t>
      </w:r>
      <w:r>
        <w:rPr>
          <w:lang w:val="en-GB"/>
        </w:rPr>
        <w:t>on DANNY</w:t>
      </w:r>
    </w:p>
    <w:p w14:paraId="74FF0A05" w14:textId="77777777" w:rsidR="008540FF" w:rsidRDefault="008540FF" w:rsidP="00DC1301">
      <w:pPr>
        <w:rPr>
          <w:lang w:val="en-GB"/>
        </w:rPr>
      </w:pPr>
    </w:p>
    <w:p w14:paraId="148F1692" w14:textId="2C2F9CB7" w:rsidR="003D32CF" w:rsidRDefault="00EA1C5F" w:rsidP="00EA1C5F">
      <w:pPr>
        <w:pStyle w:val="CHARACTER"/>
        <w:rPr>
          <w:lang w:val="en-GB"/>
        </w:rPr>
      </w:pPr>
      <w:r>
        <w:rPr>
          <w:lang w:val="en-GB"/>
        </w:rPr>
        <w:t>danny</w:t>
      </w:r>
    </w:p>
    <w:p w14:paraId="130B2F93" w14:textId="77777777" w:rsidR="008540FF" w:rsidRPr="008540FF" w:rsidRDefault="008540FF" w:rsidP="008540FF">
      <w:pPr>
        <w:pStyle w:val="Dialogue"/>
        <w:rPr>
          <w:lang w:val="en-GB"/>
        </w:rPr>
      </w:pPr>
    </w:p>
    <w:p w14:paraId="2A87552F" w14:textId="0F31CF31" w:rsidR="00EA1C5F" w:rsidRDefault="00BA6B4E" w:rsidP="00EA1C5F">
      <w:pPr>
        <w:pStyle w:val="Dialogue"/>
        <w:rPr>
          <w:lang w:val="en-GB"/>
        </w:rPr>
      </w:pPr>
      <w:r w:rsidRPr="00BA6B4E">
        <w:rPr>
          <w:lang w:val="en-GB"/>
        </w:rPr>
        <w:t xml:space="preserve">They just looked utterly shocked, a bit like you three do now, then said that adult blood had too many toxins from </w:t>
      </w:r>
      <w:r w:rsidRPr="00BA6B4E">
        <w:rPr>
          <w:lang w:val="en-GB"/>
        </w:rPr>
        <w:lastRenderedPageBreak/>
        <w:t xml:space="preserve">exposure to the outside world to be useful for its medical uses, then told me never to ask about it again, which I thought was </w:t>
      </w:r>
      <w:r w:rsidR="002F1F88" w:rsidRPr="00BA6B4E">
        <w:rPr>
          <w:lang w:val="en-GB"/>
        </w:rPr>
        <w:t>weird</w:t>
      </w:r>
      <w:r w:rsidR="002F1F88">
        <w:rPr>
          <w:lang w:val="en-GB"/>
        </w:rPr>
        <w:t>.</w:t>
      </w:r>
    </w:p>
    <w:p w14:paraId="64A984FF" w14:textId="77777777" w:rsidR="008540FF" w:rsidRPr="008540FF" w:rsidRDefault="008540FF" w:rsidP="008540FF">
      <w:pPr>
        <w:rPr>
          <w:lang w:val="en-GB"/>
        </w:rPr>
      </w:pPr>
    </w:p>
    <w:p w14:paraId="12909D35" w14:textId="0BB74B0A" w:rsidR="002F1F88" w:rsidRDefault="00200E98" w:rsidP="00200E98">
      <w:pPr>
        <w:pStyle w:val="CHARACTER"/>
        <w:rPr>
          <w:lang w:val="en-GB"/>
        </w:rPr>
      </w:pPr>
      <w:r>
        <w:rPr>
          <w:lang w:val="en-GB"/>
        </w:rPr>
        <w:t>ben</w:t>
      </w:r>
    </w:p>
    <w:p w14:paraId="3D61C4F1" w14:textId="77777777" w:rsidR="008540FF" w:rsidRPr="008540FF" w:rsidRDefault="008540FF" w:rsidP="008540FF">
      <w:pPr>
        <w:pStyle w:val="Dialogue"/>
        <w:rPr>
          <w:lang w:val="en-GB"/>
        </w:rPr>
      </w:pPr>
    </w:p>
    <w:p w14:paraId="07929123" w14:textId="36729A8F" w:rsidR="00200E98" w:rsidRDefault="00FE34B9" w:rsidP="00200E98">
      <w:pPr>
        <w:pStyle w:val="Parenthetical"/>
        <w:rPr>
          <w:lang w:val="en-GB"/>
        </w:rPr>
      </w:pPr>
      <w:r>
        <w:rPr>
          <w:lang w:val="en-GB"/>
        </w:rPr>
        <w:t xml:space="preserve">In a </w:t>
      </w:r>
      <w:r w:rsidR="00356200">
        <w:rPr>
          <w:lang w:val="en-GB"/>
        </w:rPr>
        <w:t>confused tone.</w:t>
      </w:r>
    </w:p>
    <w:p w14:paraId="50541ADB" w14:textId="7B4ADAE8" w:rsidR="00356200" w:rsidRDefault="00356200" w:rsidP="00356200">
      <w:pPr>
        <w:pStyle w:val="Dialogue"/>
        <w:rPr>
          <w:lang w:val="en-GB"/>
        </w:rPr>
      </w:pPr>
      <w:r w:rsidRPr="00356200">
        <w:rPr>
          <w:lang w:val="en-GB"/>
        </w:rPr>
        <w:t>Totally weird, buddy, it all sounded kosher till they told you not to ask again. I'll ask my folks when I get back tonight and see what they say. Maybe you guys should do the same</w:t>
      </w:r>
      <w:r w:rsidR="0044714E">
        <w:rPr>
          <w:lang w:val="en-GB"/>
        </w:rPr>
        <w:t>?</w:t>
      </w:r>
    </w:p>
    <w:p w14:paraId="58F8902D" w14:textId="77777777" w:rsidR="008540FF" w:rsidRPr="008540FF" w:rsidRDefault="008540FF" w:rsidP="008540FF">
      <w:pPr>
        <w:rPr>
          <w:lang w:val="en-GB"/>
        </w:rPr>
      </w:pPr>
    </w:p>
    <w:p w14:paraId="4A7F36D3" w14:textId="61B10B36" w:rsidR="0044714E" w:rsidRDefault="008F7B57" w:rsidP="008F7B57">
      <w:pPr>
        <w:pStyle w:val="CHARACTER"/>
        <w:rPr>
          <w:lang w:val="en-GB"/>
        </w:rPr>
      </w:pPr>
      <w:r>
        <w:rPr>
          <w:lang w:val="en-GB"/>
        </w:rPr>
        <w:t>jamie</w:t>
      </w:r>
    </w:p>
    <w:p w14:paraId="2871BD25" w14:textId="77777777" w:rsidR="008540FF" w:rsidRPr="008540FF" w:rsidRDefault="008540FF" w:rsidP="008540FF">
      <w:pPr>
        <w:pStyle w:val="Dialogue"/>
        <w:rPr>
          <w:lang w:val="en-GB"/>
        </w:rPr>
      </w:pPr>
    </w:p>
    <w:p w14:paraId="53960F43" w14:textId="378EBD2A" w:rsidR="008F7B57" w:rsidRDefault="008F7B57" w:rsidP="008F7B57">
      <w:pPr>
        <w:pStyle w:val="Dialogue"/>
        <w:rPr>
          <w:lang w:val="en-GB"/>
        </w:rPr>
      </w:pPr>
      <w:r w:rsidRPr="008F7B57">
        <w:rPr>
          <w:lang w:val="en-GB"/>
        </w:rPr>
        <w:t>So, moving</w:t>
      </w:r>
      <w:r w:rsidR="00B8612C">
        <w:rPr>
          <w:lang w:val="en-GB"/>
        </w:rPr>
        <w:t xml:space="preserve"> swiftly</w:t>
      </w:r>
      <w:r w:rsidRPr="008F7B57">
        <w:rPr>
          <w:lang w:val="en-GB"/>
        </w:rPr>
        <w:t xml:space="preserve"> on.</w:t>
      </w:r>
    </w:p>
    <w:p w14:paraId="65141A6F" w14:textId="77777777" w:rsidR="008540FF" w:rsidRPr="008540FF" w:rsidRDefault="008540FF" w:rsidP="008540FF">
      <w:pPr>
        <w:rPr>
          <w:lang w:val="en-GB"/>
        </w:rPr>
      </w:pPr>
    </w:p>
    <w:p w14:paraId="25A34306" w14:textId="0073366C" w:rsidR="004A644F" w:rsidRDefault="001542F4" w:rsidP="004A644F">
      <w:pPr>
        <w:rPr>
          <w:lang w:val="en-GB"/>
        </w:rPr>
      </w:pPr>
      <w:r>
        <w:rPr>
          <w:lang w:val="en-GB"/>
        </w:rPr>
        <w:t xml:space="preserve">JAMIE </w:t>
      </w:r>
      <w:r w:rsidR="003558B2">
        <w:rPr>
          <w:lang w:val="en-GB"/>
        </w:rPr>
        <w:t>examines the hand scanner.</w:t>
      </w:r>
    </w:p>
    <w:p w14:paraId="734D6356" w14:textId="77777777" w:rsidR="008540FF" w:rsidRDefault="008540FF" w:rsidP="004A644F">
      <w:pPr>
        <w:rPr>
          <w:lang w:val="en-GB"/>
        </w:rPr>
      </w:pPr>
    </w:p>
    <w:p w14:paraId="6EB13861" w14:textId="398D410B" w:rsidR="003558B2" w:rsidRDefault="003558B2" w:rsidP="003558B2">
      <w:pPr>
        <w:pStyle w:val="CHARACTER"/>
        <w:rPr>
          <w:lang w:val="en-GB"/>
        </w:rPr>
      </w:pPr>
      <w:r>
        <w:rPr>
          <w:lang w:val="en-GB"/>
        </w:rPr>
        <w:t>Jamie (cont’d)</w:t>
      </w:r>
    </w:p>
    <w:p w14:paraId="4EF1FD1D" w14:textId="77777777" w:rsidR="008540FF" w:rsidRPr="008540FF" w:rsidRDefault="008540FF" w:rsidP="008540FF">
      <w:pPr>
        <w:pStyle w:val="Dialogue"/>
        <w:rPr>
          <w:lang w:val="en-GB"/>
        </w:rPr>
      </w:pPr>
    </w:p>
    <w:p w14:paraId="4E2650AE" w14:textId="3B07EDBE" w:rsidR="00954791" w:rsidRDefault="00954791" w:rsidP="00954791">
      <w:pPr>
        <w:pStyle w:val="Dialogue"/>
        <w:rPr>
          <w:lang w:val="en-GB"/>
        </w:rPr>
      </w:pPr>
      <w:r w:rsidRPr="008F7B57">
        <w:rPr>
          <w:lang w:val="en-GB"/>
        </w:rPr>
        <w:t>I've had a thought about how to get this secret door open.</w:t>
      </w:r>
    </w:p>
    <w:p w14:paraId="64C2C138" w14:textId="77777777" w:rsidR="008540FF" w:rsidRPr="008540FF" w:rsidRDefault="008540FF" w:rsidP="008540FF">
      <w:pPr>
        <w:rPr>
          <w:lang w:val="en-GB"/>
        </w:rPr>
      </w:pPr>
    </w:p>
    <w:p w14:paraId="3A337999" w14:textId="2A1C5A1E" w:rsidR="00954791" w:rsidRDefault="00954791" w:rsidP="00954791">
      <w:pPr>
        <w:rPr>
          <w:lang w:val="en-GB"/>
        </w:rPr>
      </w:pPr>
      <w:r>
        <w:rPr>
          <w:lang w:val="en-GB"/>
        </w:rPr>
        <w:t xml:space="preserve">The others exchange </w:t>
      </w:r>
      <w:r w:rsidR="00562CAF">
        <w:rPr>
          <w:lang w:val="en-GB"/>
        </w:rPr>
        <w:t>sceptical looks.</w:t>
      </w:r>
    </w:p>
    <w:p w14:paraId="7DB6681F" w14:textId="77777777" w:rsidR="008540FF" w:rsidRDefault="008540FF" w:rsidP="00954791">
      <w:pPr>
        <w:rPr>
          <w:lang w:val="en-GB"/>
        </w:rPr>
      </w:pPr>
    </w:p>
    <w:p w14:paraId="23809CC8" w14:textId="6B7D6401" w:rsidR="00562CAF" w:rsidRDefault="00A228BE" w:rsidP="00954791">
      <w:pPr>
        <w:rPr>
          <w:lang w:val="en-GB"/>
        </w:rPr>
      </w:pPr>
      <w:r>
        <w:rPr>
          <w:lang w:val="en-GB"/>
        </w:rPr>
        <w:t>The c</w:t>
      </w:r>
      <w:r w:rsidR="00292FD6">
        <w:rPr>
          <w:lang w:val="en-GB"/>
        </w:rPr>
        <w:t xml:space="preserve">amera cuts to </w:t>
      </w:r>
      <w:r>
        <w:rPr>
          <w:lang w:val="en-GB"/>
        </w:rPr>
        <w:t xml:space="preserve">the </w:t>
      </w:r>
      <w:r w:rsidR="00122D0A">
        <w:rPr>
          <w:lang w:val="en-GB"/>
        </w:rPr>
        <w:t>hand scanner, then cuts momentarily to the plaque, then back to MARIE.</w:t>
      </w:r>
    </w:p>
    <w:p w14:paraId="05E88146" w14:textId="77777777" w:rsidR="008540FF" w:rsidRDefault="008540FF" w:rsidP="00954791">
      <w:pPr>
        <w:rPr>
          <w:lang w:val="en-GB"/>
        </w:rPr>
      </w:pPr>
    </w:p>
    <w:p w14:paraId="3AE4F26A" w14:textId="04C86B2F" w:rsidR="00122D0A" w:rsidRDefault="00122D0A" w:rsidP="00122D0A">
      <w:pPr>
        <w:pStyle w:val="CHARACTER"/>
        <w:rPr>
          <w:lang w:val="en-GB"/>
        </w:rPr>
      </w:pPr>
      <w:r>
        <w:rPr>
          <w:lang w:val="en-GB"/>
        </w:rPr>
        <w:lastRenderedPageBreak/>
        <w:t>marie</w:t>
      </w:r>
    </w:p>
    <w:p w14:paraId="6298A346" w14:textId="485BB3E3" w:rsidR="00926612" w:rsidRDefault="00CD4FF9" w:rsidP="00926612">
      <w:pPr>
        <w:pStyle w:val="Dialogue"/>
        <w:rPr>
          <w:lang w:val="en-GB"/>
        </w:rPr>
      </w:pPr>
      <w:r>
        <w:rPr>
          <w:lang w:val="en-GB"/>
        </w:rPr>
        <w:t>Okay</w:t>
      </w:r>
      <w:r w:rsidR="007A5684">
        <w:rPr>
          <w:lang w:val="en-GB"/>
        </w:rPr>
        <w:t>,</w:t>
      </w:r>
      <w:r>
        <w:rPr>
          <w:lang w:val="en-GB"/>
        </w:rPr>
        <w:t xml:space="preserve"> smart guy. What have you got?</w:t>
      </w:r>
    </w:p>
    <w:p w14:paraId="6EED9EC9" w14:textId="77777777" w:rsidR="008540FF" w:rsidRPr="008540FF" w:rsidRDefault="008540FF" w:rsidP="008540FF">
      <w:pPr>
        <w:rPr>
          <w:lang w:val="en-GB"/>
        </w:rPr>
      </w:pPr>
    </w:p>
    <w:p w14:paraId="71A5959B" w14:textId="797DA665" w:rsidR="00CD4FF9" w:rsidRDefault="00CD4FF9" w:rsidP="00CD4FF9">
      <w:pPr>
        <w:pStyle w:val="CHARACTER"/>
        <w:rPr>
          <w:lang w:val="en-GB"/>
        </w:rPr>
      </w:pPr>
      <w:r>
        <w:rPr>
          <w:lang w:val="en-GB"/>
        </w:rPr>
        <w:t>jamie</w:t>
      </w:r>
    </w:p>
    <w:p w14:paraId="0C6508DF" w14:textId="2AFF68F5" w:rsidR="00C3029F" w:rsidRPr="00C3029F" w:rsidRDefault="00F5422C" w:rsidP="00C3029F">
      <w:pPr>
        <w:pStyle w:val="Parenthetical"/>
        <w:rPr>
          <w:lang w:val="en-GB"/>
        </w:rPr>
      </w:pPr>
      <w:r>
        <w:rPr>
          <w:lang w:val="en-GB"/>
        </w:rPr>
        <w:t>Smiling smugly</w:t>
      </w:r>
    </w:p>
    <w:p w14:paraId="2B9B735E" w14:textId="435FB1CD" w:rsidR="00CD4FF9" w:rsidRDefault="00A539C1" w:rsidP="00CD4FF9">
      <w:pPr>
        <w:pStyle w:val="Dialogue"/>
        <w:rPr>
          <w:lang w:val="en-GB"/>
        </w:rPr>
      </w:pPr>
      <w:r w:rsidRPr="00A539C1">
        <w:rPr>
          <w:lang w:val="en-GB"/>
        </w:rPr>
        <w:t>All we need is a soldier's fingerprints and a rubber glove, then 'bam' we are in</w:t>
      </w:r>
      <w:r w:rsidR="00C3029F">
        <w:rPr>
          <w:lang w:val="en-GB"/>
        </w:rPr>
        <w:t>.</w:t>
      </w:r>
    </w:p>
    <w:p w14:paraId="4609EAA1" w14:textId="77777777" w:rsidR="008540FF" w:rsidRPr="008540FF" w:rsidRDefault="008540FF" w:rsidP="008540FF">
      <w:pPr>
        <w:rPr>
          <w:lang w:val="en-GB"/>
        </w:rPr>
      </w:pPr>
    </w:p>
    <w:p w14:paraId="3FEDDE84" w14:textId="4D819329" w:rsidR="00F5422C" w:rsidRDefault="003B3D0B" w:rsidP="00F5422C">
      <w:pPr>
        <w:rPr>
          <w:lang w:val="en-GB"/>
        </w:rPr>
      </w:pPr>
      <w:r>
        <w:rPr>
          <w:lang w:val="en-GB"/>
        </w:rPr>
        <w:t>DANNY and BEN burst out laughing. MARIE shakes her head profusely</w:t>
      </w:r>
      <w:r w:rsidR="004321F4">
        <w:rPr>
          <w:lang w:val="en-GB"/>
        </w:rPr>
        <w:t>.</w:t>
      </w:r>
    </w:p>
    <w:p w14:paraId="576EB3DF" w14:textId="77777777" w:rsidR="008540FF" w:rsidRDefault="008540FF" w:rsidP="00F5422C">
      <w:pPr>
        <w:rPr>
          <w:lang w:val="en-GB"/>
        </w:rPr>
      </w:pPr>
    </w:p>
    <w:p w14:paraId="76A750B4" w14:textId="4394ABF3" w:rsidR="004321F4" w:rsidRDefault="004321F4" w:rsidP="004321F4">
      <w:pPr>
        <w:pStyle w:val="CHARACTER"/>
        <w:rPr>
          <w:lang w:val="en-GB"/>
        </w:rPr>
      </w:pPr>
      <w:r>
        <w:rPr>
          <w:lang w:val="en-GB"/>
        </w:rPr>
        <w:t>marie</w:t>
      </w:r>
    </w:p>
    <w:p w14:paraId="3524AF42" w14:textId="70F95670" w:rsidR="004321F4" w:rsidRDefault="00C27F97" w:rsidP="004321F4">
      <w:pPr>
        <w:pStyle w:val="Dialogue"/>
        <w:rPr>
          <w:lang w:val="en-GB"/>
        </w:rPr>
      </w:pPr>
      <w:r w:rsidRPr="00C27F97">
        <w:rPr>
          <w:lang w:val="en-GB"/>
        </w:rPr>
        <w:t>Well, you work on that and get back to the group when you have the soldier's fingerprints dickhead</w:t>
      </w:r>
      <w:r>
        <w:rPr>
          <w:lang w:val="en-GB"/>
        </w:rPr>
        <w:t>.</w:t>
      </w:r>
      <w:r w:rsidR="00EB6411">
        <w:rPr>
          <w:lang w:val="en-GB"/>
        </w:rPr>
        <w:t xml:space="preserve"> (Sarcastic tone)</w:t>
      </w:r>
    </w:p>
    <w:p w14:paraId="47E90790" w14:textId="77777777" w:rsidR="008540FF" w:rsidRPr="008540FF" w:rsidRDefault="008540FF" w:rsidP="008540FF">
      <w:pPr>
        <w:rPr>
          <w:lang w:val="en-GB"/>
        </w:rPr>
      </w:pPr>
    </w:p>
    <w:p w14:paraId="4F7532B8" w14:textId="773191DD" w:rsidR="00EB6411" w:rsidRDefault="00C87612" w:rsidP="00C87612">
      <w:pPr>
        <w:pStyle w:val="CHARACTER"/>
        <w:rPr>
          <w:lang w:val="en-GB"/>
        </w:rPr>
      </w:pPr>
      <w:r>
        <w:rPr>
          <w:lang w:val="en-GB"/>
        </w:rPr>
        <w:t>Ben</w:t>
      </w:r>
    </w:p>
    <w:p w14:paraId="2D442F14" w14:textId="63F41FED" w:rsidR="00C87612" w:rsidRDefault="00B47EF0" w:rsidP="00C87612">
      <w:pPr>
        <w:pStyle w:val="Dialogue"/>
        <w:rPr>
          <w:lang w:val="en-GB"/>
        </w:rPr>
      </w:pPr>
      <w:r>
        <w:rPr>
          <w:lang w:val="en-GB"/>
        </w:rPr>
        <w:t>Let’s</w:t>
      </w:r>
      <w:r w:rsidR="00C87612">
        <w:rPr>
          <w:lang w:val="en-GB"/>
        </w:rPr>
        <w:t xml:space="preserve"> just have </w:t>
      </w:r>
      <w:r w:rsidR="00411808">
        <w:rPr>
          <w:lang w:val="en-GB"/>
        </w:rPr>
        <w:t>a better look around first, we could have missed loads of things in here!</w:t>
      </w:r>
    </w:p>
    <w:p w14:paraId="4781CB32" w14:textId="77777777" w:rsidR="00B47EF0" w:rsidRPr="00B47EF0" w:rsidRDefault="00B47EF0" w:rsidP="00B47EF0">
      <w:pPr>
        <w:rPr>
          <w:lang w:val="en-GB"/>
        </w:rPr>
      </w:pPr>
    </w:p>
    <w:p w14:paraId="1144BD7D" w14:textId="6778CA24" w:rsidR="00EB6411" w:rsidRDefault="00B47EF0" w:rsidP="00EB6411">
      <w:pPr>
        <w:rPr>
          <w:lang w:val="en-GB"/>
        </w:rPr>
      </w:pPr>
      <w:r>
        <w:rPr>
          <w:lang w:val="en-GB"/>
        </w:rPr>
        <w:t xml:space="preserve">The group all nod in agreement </w:t>
      </w:r>
      <w:r w:rsidR="004C21F5">
        <w:rPr>
          <w:lang w:val="en-GB"/>
        </w:rPr>
        <w:t xml:space="preserve">heading along the wall to their left. </w:t>
      </w:r>
      <w:r w:rsidR="007A5684">
        <w:rPr>
          <w:lang w:val="en-GB"/>
        </w:rPr>
        <w:t>The c</w:t>
      </w:r>
      <w:r w:rsidR="004C21F5">
        <w:rPr>
          <w:lang w:val="en-GB"/>
        </w:rPr>
        <w:t xml:space="preserve">amera </w:t>
      </w:r>
      <w:r w:rsidR="007E1CED">
        <w:rPr>
          <w:lang w:val="en-GB"/>
        </w:rPr>
        <w:t xml:space="preserve">pans up to reveal a camera. Images of the </w:t>
      </w:r>
      <w:r w:rsidR="006D55C4">
        <w:rPr>
          <w:lang w:val="en-GB"/>
        </w:rPr>
        <w:t>camera following the cables to the monitor in a security office</w:t>
      </w:r>
      <w:r w:rsidR="00BA4A09">
        <w:rPr>
          <w:lang w:val="en-GB"/>
        </w:rPr>
        <w:t xml:space="preserve">. A soldier is seen hitting </w:t>
      </w:r>
      <w:r w:rsidR="007A5684">
        <w:rPr>
          <w:lang w:val="en-GB"/>
        </w:rPr>
        <w:t xml:space="preserve">a </w:t>
      </w:r>
      <w:r w:rsidR="00BA4A09">
        <w:rPr>
          <w:lang w:val="en-GB"/>
        </w:rPr>
        <w:t>big red alarm button.</w:t>
      </w:r>
    </w:p>
    <w:p w14:paraId="4CBF36B1" w14:textId="77777777" w:rsidR="008540FF" w:rsidRDefault="008540FF" w:rsidP="00EB6411">
      <w:pPr>
        <w:rPr>
          <w:lang w:val="en-GB"/>
        </w:rPr>
      </w:pPr>
    </w:p>
    <w:p w14:paraId="08E6DF7A" w14:textId="185F2457" w:rsidR="00BA4A09" w:rsidRDefault="00BA4A09" w:rsidP="00EB6411">
      <w:pPr>
        <w:rPr>
          <w:lang w:val="en-GB"/>
        </w:rPr>
      </w:pPr>
      <w:r>
        <w:rPr>
          <w:lang w:val="en-GB"/>
        </w:rPr>
        <w:t>Fade out.</w:t>
      </w:r>
    </w:p>
    <w:p w14:paraId="04EF3F93" w14:textId="77777777" w:rsidR="00BA4A09" w:rsidRDefault="00BA4A09" w:rsidP="00EB6411">
      <w:pPr>
        <w:rPr>
          <w:lang w:val="en-GB"/>
        </w:rPr>
      </w:pPr>
    </w:p>
    <w:p w14:paraId="3AF8EE71" w14:textId="77777777" w:rsidR="00C23695" w:rsidRDefault="00C23695" w:rsidP="004078DF">
      <w:pPr>
        <w:pStyle w:val="SCENEHEADING"/>
        <w:rPr>
          <w:lang w:val="en-GB"/>
        </w:rPr>
      </w:pPr>
    </w:p>
    <w:p w14:paraId="0C72ACFE" w14:textId="77777777" w:rsidR="00F179C9" w:rsidRPr="00F179C9" w:rsidRDefault="00F179C9" w:rsidP="00F179C9">
      <w:pPr>
        <w:rPr>
          <w:lang w:val="en-GB"/>
        </w:rPr>
      </w:pPr>
    </w:p>
    <w:p w14:paraId="089CF9B6" w14:textId="77777777" w:rsidR="00C23695" w:rsidRDefault="00C23695" w:rsidP="004078DF">
      <w:pPr>
        <w:pStyle w:val="SCENEHEADING"/>
        <w:rPr>
          <w:lang w:val="en-GB"/>
        </w:rPr>
      </w:pPr>
    </w:p>
    <w:p w14:paraId="5A981874" w14:textId="7AE043FB" w:rsidR="00047F05" w:rsidRDefault="00047F05" w:rsidP="004078DF">
      <w:pPr>
        <w:pStyle w:val="SCENEHEADING"/>
        <w:rPr>
          <w:lang w:val="en-GB"/>
        </w:rPr>
      </w:pPr>
      <w:r>
        <w:rPr>
          <w:lang w:val="en-GB"/>
        </w:rPr>
        <w:lastRenderedPageBreak/>
        <w:t xml:space="preserve">Int. day. </w:t>
      </w:r>
      <w:r w:rsidR="004078DF">
        <w:rPr>
          <w:lang w:val="en-GB"/>
        </w:rPr>
        <w:t>Staff quarters.</w:t>
      </w:r>
    </w:p>
    <w:p w14:paraId="496350FB" w14:textId="77777777" w:rsidR="00F179C9" w:rsidRPr="00F179C9" w:rsidRDefault="00F179C9" w:rsidP="00F179C9">
      <w:pPr>
        <w:rPr>
          <w:lang w:val="en-GB"/>
        </w:rPr>
      </w:pPr>
    </w:p>
    <w:p w14:paraId="22254E9A" w14:textId="21729DE7" w:rsidR="004078DF" w:rsidRDefault="004078DF" w:rsidP="004078DF">
      <w:pPr>
        <w:rPr>
          <w:lang w:val="en-GB"/>
        </w:rPr>
      </w:pPr>
      <w:r>
        <w:rPr>
          <w:lang w:val="en-GB"/>
        </w:rPr>
        <w:t>Fade in</w:t>
      </w:r>
      <w:r w:rsidR="009A54AC">
        <w:rPr>
          <w:lang w:val="en-GB"/>
        </w:rPr>
        <w:t xml:space="preserve"> to reveal a small </w:t>
      </w:r>
      <w:r w:rsidR="00B716EF">
        <w:rPr>
          <w:lang w:val="en-GB"/>
        </w:rPr>
        <w:t>room with basic furniture and a</w:t>
      </w:r>
      <w:r w:rsidR="00E3439E">
        <w:rPr>
          <w:lang w:val="en-GB"/>
        </w:rPr>
        <w:t xml:space="preserve"> </w:t>
      </w:r>
      <w:r w:rsidR="009C454D">
        <w:rPr>
          <w:lang w:val="en-GB"/>
        </w:rPr>
        <w:t>han</w:t>
      </w:r>
      <w:r w:rsidR="00DC04C9">
        <w:rPr>
          <w:lang w:val="en-GB"/>
        </w:rPr>
        <w:t>d</w:t>
      </w:r>
      <w:r w:rsidR="009C454D">
        <w:rPr>
          <w:lang w:val="en-GB"/>
        </w:rPr>
        <w:t>some</w:t>
      </w:r>
      <w:r w:rsidR="00DC04C9">
        <w:rPr>
          <w:lang w:val="en-GB"/>
        </w:rPr>
        <w:t xml:space="preserve"> </w:t>
      </w:r>
      <w:r w:rsidR="00E3439E">
        <w:rPr>
          <w:lang w:val="en-GB"/>
        </w:rPr>
        <w:t>black male</w:t>
      </w:r>
      <w:r w:rsidR="009C454D">
        <w:rPr>
          <w:lang w:val="en-GB"/>
        </w:rPr>
        <w:t xml:space="preserve"> JACOB WISE,</w:t>
      </w:r>
      <w:r w:rsidR="00E3439E">
        <w:rPr>
          <w:lang w:val="en-GB"/>
        </w:rPr>
        <w:t xml:space="preserve"> </w:t>
      </w:r>
      <w:r w:rsidR="00196B83">
        <w:rPr>
          <w:lang w:val="en-GB"/>
        </w:rPr>
        <w:t xml:space="preserve">in his </w:t>
      </w:r>
      <w:r w:rsidR="00DC04C9">
        <w:rPr>
          <w:lang w:val="en-GB"/>
        </w:rPr>
        <w:t>mid-twenties</w:t>
      </w:r>
      <w:r w:rsidR="00196B83">
        <w:rPr>
          <w:lang w:val="en-GB"/>
        </w:rPr>
        <w:t xml:space="preserve"> lying on the </w:t>
      </w:r>
      <w:r w:rsidR="001B0AFC">
        <w:rPr>
          <w:lang w:val="en-GB"/>
        </w:rPr>
        <w:t>bed clearly deep in thought.</w:t>
      </w:r>
    </w:p>
    <w:p w14:paraId="1BEE5928" w14:textId="77777777" w:rsidR="00F179C9" w:rsidRDefault="00F179C9" w:rsidP="004078DF">
      <w:pPr>
        <w:rPr>
          <w:lang w:val="en-GB"/>
        </w:rPr>
      </w:pPr>
    </w:p>
    <w:p w14:paraId="44DFDB9E" w14:textId="1FEFB75C" w:rsidR="001B0AFC" w:rsidRDefault="001B0AFC" w:rsidP="004078DF">
      <w:pPr>
        <w:rPr>
          <w:lang w:val="en-GB"/>
        </w:rPr>
      </w:pPr>
      <w:r>
        <w:rPr>
          <w:lang w:val="en-GB"/>
        </w:rPr>
        <w:t xml:space="preserve">A ringing </w:t>
      </w:r>
      <w:r w:rsidR="009C454D">
        <w:rPr>
          <w:lang w:val="en-GB"/>
        </w:rPr>
        <w:t>rattles through the room and the complex.</w:t>
      </w:r>
      <w:r w:rsidR="00DC04C9">
        <w:rPr>
          <w:lang w:val="en-GB"/>
        </w:rPr>
        <w:t xml:space="preserve"> JACOB jumps to his feet grabs </w:t>
      </w:r>
      <w:r w:rsidR="007E20EF">
        <w:rPr>
          <w:lang w:val="en-GB"/>
        </w:rPr>
        <w:t xml:space="preserve">his sidearm and rifle from the table and heads out </w:t>
      </w:r>
      <w:r w:rsidR="00C23695">
        <w:rPr>
          <w:lang w:val="en-GB"/>
        </w:rPr>
        <w:t xml:space="preserve">the door </w:t>
      </w:r>
      <w:r w:rsidR="007E20EF">
        <w:rPr>
          <w:lang w:val="en-GB"/>
        </w:rPr>
        <w:t xml:space="preserve">into a </w:t>
      </w:r>
      <w:r w:rsidR="00B61248">
        <w:rPr>
          <w:lang w:val="en-GB"/>
        </w:rPr>
        <w:t>clinical corridor filled with soldiers, all hurrying to JACOB’S</w:t>
      </w:r>
      <w:r w:rsidR="009958D3">
        <w:rPr>
          <w:lang w:val="en-GB"/>
        </w:rPr>
        <w:t xml:space="preserve"> left.</w:t>
      </w:r>
    </w:p>
    <w:p w14:paraId="03B824EF" w14:textId="77777777" w:rsidR="00F179C9" w:rsidRDefault="00F179C9" w:rsidP="004078DF">
      <w:pPr>
        <w:rPr>
          <w:lang w:val="en-GB"/>
        </w:rPr>
      </w:pPr>
    </w:p>
    <w:p w14:paraId="7C2AFCE6" w14:textId="2D6B0862" w:rsidR="009958D3" w:rsidRDefault="008352B5" w:rsidP="004078DF">
      <w:pPr>
        <w:rPr>
          <w:lang w:val="en-GB"/>
        </w:rPr>
      </w:pPr>
      <w:r>
        <w:rPr>
          <w:lang w:val="en-GB"/>
        </w:rPr>
        <w:t xml:space="preserve">JACOB joins them in the journey down the </w:t>
      </w:r>
      <w:r w:rsidR="0094071A">
        <w:rPr>
          <w:lang w:val="en-GB"/>
        </w:rPr>
        <w:t>seemingly endless corridor.</w:t>
      </w:r>
    </w:p>
    <w:p w14:paraId="66A9F3F9" w14:textId="77777777" w:rsidR="00F179C9" w:rsidRDefault="00F179C9" w:rsidP="004078DF">
      <w:pPr>
        <w:rPr>
          <w:lang w:val="en-GB"/>
        </w:rPr>
      </w:pPr>
    </w:p>
    <w:p w14:paraId="2B698725" w14:textId="50DBCC38" w:rsidR="0094071A" w:rsidRDefault="006B7F1D" w:rsidP="004078DF">
      <w:pPr>
        <w:rPr>
          <w:lang w:val="en-GB"/>
        </w:rPr>
      </w:pPr>
      <w:r>
        <w:rPr>
          <w:lang w:val="en-GB"/>
        </w:rPr>
        <w:t>Cut to.</w:t>
      </w:r>
    </w:p>
    <w:p w14:paraId="543E0A69" w14:textId="77777777" w:rsidR="00F179C9" w:rsidRDefault="00F179C9" w:rsidP="004078DF">
      <w:pPr>
        <w:rPr>
          <w:lang w:val="en-GB"/>
        </w:rPr>
      </w:pPr>
    </w:p>
    <w:p w14:paraId="110039CC" w14:textId="59637C08" w:rsidR="006B7F1D" w:rsidRDefault="006B7F1D" w:rsidP="006B7F1D">
      <w:pPr>
        <w:pStyle w:val="SCENEHEADING"/>
        <w:rPr>
          <w:lang w:val="en-GB"/>
        </w:rPr>
      </w:pPr>
      <w:r>
        <w:rPr>
          <w:lang w:val="en-GB"/>
        </w:rPr>
        <w:t>Int. day. Ice cave.</w:t>
      </w:r>
    </w:p>
    <w:p w14:paraId="1E2329AF" w14:textId="77777777" w:rsidR="00F179C9" w:rsidRPr="00F179C9" w:rsidRDefault="00F179C9" w:rsidP="00F179C9">
      <w:pPr>
        <w:rPr>
          <w:lang w:val="en-GB"/>
        </w:rPr>
      </w:pPr>
    </w:p>
    <w:p w14:paraId="2E999C2F" w14:textId="46904AAA" w:rsidR="006B7F1D" w:rsidRDefault="00C23761" w:rsidP="006B7F1D">
      <w:pPr>
        <w:rPr>
          <w:lang w:val="en-GB"/>
        </w:rPr>
      </w:pPr>
      <w:r>
        <w:rPr>
          <w:lang w:val="en-GB"/>
        </w:rPr>
        <w:t xml:space="preserve">All four teens </w:t>
      </w:r>
      <w:r w:rsidR="007A5684">
        <w:rPr>
          <w:lang w:val="en-GB"/>
        </w:rPr>
        <w:t xml:space="preserve">are </w:t>
      </w:r>
      <w:r>
        <w:rPr>
          <w:lang w:val="en-GB"/>
        </w:rPr>
        <w:t xml:space="preserve">in </w:t>
      </w:r>
      <w:r w:rsidR="00D07417">
        <w:rPr>
          <w:lang w:val="en-GB"/>
        </w:rPr>
        <w:t>separate locations</w:t>
      </w:r>
      <w:r>
        <w:rPr>
          <w:lang w:val="en-GB"/>
        </w:rPr>
        <w:t xml:space="preserve"> around </w:t>
      </w:r>
      <w:r w:rsidR="005974BD">
        <w:rPr>
          <w:lang w:val="en-GB"/>
        </w:rPr>
        <w:t xml:space="preserve">the </w:t>
      </w:r>
      <w:r>
        <w:rPr>
          <w:lang w:val="en-GB"/>
        </w:rPr>
        <w:t xml:space="preserve">cave. </w:t>
      </w:r>
      <w:r w:rsidR="005974BD">
        <w:rPr>
          <w:lang w:val="en-GB"/>
        </w:rPr>
        <w:t>The c</w:t>
      </w:r>
      <w:r>
        <w:rPr>
          <w:lang w:val="en-GB"/>
        </w:rPr>
        <w:t xml:space="preserve">amera </w:t>
      </w:r>
      <w:r w:rsidR="00D07417">
        <w:rPr>
          <w:lang w:val="en-GB"/>
        </w:rPr>
        <w:t>cuts between them.</w:t>
      </w:r>
      <w:r w:rsidR="005B073C">
        <w:rPr>
          <w:lang w:val="en-GB"/>
        </w:rPr>
        <w:t xml:space="preserve"> An enormous shadow engulfs </w:t>
      </w:r>
      <w:r w:rsidR="00A17968">
        <w:rPr>
          <w:lang w:val="en-GB"/>
        </w:rPr>
        <w:t>the cave.</w:t>
      </w:r>
    </w:p>
    <w:p w14:paraId="751E8FF2" w14:textId="77777777" w:rsidR="00F179C9" w:rsidRDefault="00F179C9" w:rsidP="006B7F1D">
      <w:pPr>
        <w:rPr>
          <w:lang w:val="en-GB"/>
        </w:rPr>
      </w:pPr>
    </w:p>
    <w:p w14:paraId="19FCF4A2" w14:textId="52434520" w:rsidR="00A17968" w:rsidRDefault="00A17968" w:rsidP="006B7F1D">
      <w:pPr>
        <w:rPr>
          <w:lang w:val="en-GB"/>
        </w:rPr>
      </w:pPr>
      <w:r>
        <w:rPr>
          <w:lang w:val="en-GB"/>
        </w:rPr>
        <w:t>Something seems to be approaching the ice door.</w:t>
      </w:r>
    </w:p>
    <w:p w14:paraId="7D78BB7E" w14:textId="77777777" w:rsidR="00F179C9" w:rsidRDefault="00F179C9" w:rsidP="006B7F1D">
      <w:pPr>
        <w:rPr>
          <w:lang w:val="en-GB"/>
        </w:rPr>
      </w:pPr>
    </w:p>
    <w:p w14:paraId="4B62C74C" w14:textId="0A2049EF" w:rsidR="00A17968" w:rsidRDefault="000E3822" w:rsidP="000E3822">
      <w:pPr>
        <w:pStyle w:val="CHARACTER"/>
        <w:rPr>
          <w:lang w:val="en-GB"/>
        </w:rPr>
      </w:pPr>
      <w:r>
        <w:rPr>
          <w:lang w:val="en-GB"/>
        </w:rPr>
        <w:t>danny</w:t>
      </w:r>
    </w:p>
    <w:p w14:paraId="72D32962" w14:textId="553A10B1" w:rsidR="000E3822" w:rsidRDefault="000E3822" w:rsidP="000E3822">
      <w:pPr>
        <w:pStyle w:val="Parenthetical"/>
        <w:rPr>
          <w:lang w:val="en-GB"/>
        </w:rPr>
      </w:pPr>
      <w:r>
        <w:rPr>
          <w:lang w:val="en-GB"/>
        </w:rPr>
        <w:t>Motioning to the others.</w:t>
      </w:r>
    </w:p>
    <w:p w14:paraId="5B8B3E0D" w14:textId="77777777" w:rsidR="00F179C9" w:rsidRPr="00F179C9" w:rsidRDefault="00F179C9" w:rsidP="00F179C9">
      <w:pPr>
        <w:pStyle w:val="CHARACTER"/>
        <w:rPr>
          <w:lang w:val="en-GB"/>
        </w:rPr>
      </w:pPr>
    </w:p>
    <w:p w14:paraId="0BC9C6F0" w14:textId="19FA39A0" w:rsidR="000E3822" w:rsidRDefault="00A17D6F" w:rsidP="000E3822">
      <w:pPr>
        <w:pStyle w:val="Dialogue"/>
        <w:rPr>
          <w:lang w:val="en-GB"/>
        </w:rPr>
      </w:pPr>
      <w:r>
        <w:rPr>
          <w:lang w:val="en-GB"/>
        </w:rPr>
        <w:t xml:space="preserve">Everyone </w:t>
      </w:r>
      <w:r w:rsidR="000A3055">
        <w:rPr>
          <w:lang w:val="en-GB"/>
        </w:rPr>
        <w:t>gets</w:t>
      </w:r>
      <w:r>
        <w:rPr>
          <w:lang w:val="en-GB"/>
        </w:rPr>
        <w:t xml:space="preserve"> over here. Something is coming towards the door. And it looks </w:t>
      </w:r>
      <w:r w:rsidR="00EF61F0">
        <w:rPr>
          <w:lang w:val="en-GB"/>
        </w:rPr>
        <w:t>massive.</w:t>
      </w:r>
    </w:p>
    <w:p w14:paraId="146227C4" w14:textId="77777777" w:rsidR="00F179C9" w:rsidRPr="00F179C9" w:rsidRDefault="00F179C9" w:rsidP="00F179C9">
      <w:pPr>
        <w:rPr>
          <w:lang w:val="en-GB"/>
        </w:rPr>
      </w:pPr>
    </w:p>
    <w:p w14:paraId="7DD1DF24" w14:textId="0C74DED9" w:rsidR="00EF61F0" w:rsidRDefault="00EF61F0" w:rsidP="00EF61F0">
      <w:pPr>
        <w:pStyle w:val="CHARACTER"/>
        <w:rPr>
          <w:lang w:val="en-GB"/>
        </w:rPr>
      </w:pPr>
      <w:r>
        <w:rPr>
          <w:lang w:val="en-GB"/>
        </w:rPr>
        <w:lastRenderedPageBreak/>
        <w:t>jamie</w:t>
      </w:r>
    </w:p>
    <w:p w14:paraId="62253261" w14:textId="288D3BE4" w:rsidR="00EF61F0" w:rsidRDefault="00EF61F0" w:rsidP="00EF61F0">
      <w:pPr>
        <w:pStyle w:val="Dialogue"/>
        <w:rPr>
          <w:lang w:val="en-GB"/>
        </w:rPr>
      </w:pPr>
      <w:r>
        <w:rPr>
          <w:lang w:val="en-GB"/>
        </w:rPr>
        <w:t>Maybe it</w:t>
      </w:r>
      <w:r w:rsidR="005974BD">
        <w:rPr>
          <w:lang w:val="en-GB"/>
        </w:rPr>
        <w:t>'</w:t>
      </w:r>
      <w:r>
        <w:rPr>
          <w:lang w:val="en-GB"/>
        </w:rPr>
        <w:t xml:space="preserve">s one of those </w:t>
      </w:r>
      <w:r w:rsidR="003F39B9">
        <w:rPr>
          <w:lang w:val="en-GB"/>
        </w:rPr>
        <w:t>mutated monsters they told us about in school?</w:t>
      </w:r>
    </w:p>
    <w:p w14:paraId="4C4CC779" w14:textId="77777777" w:rsidR="00F179C9" w:rsidRPr="00F179C9" w:rsidRDefault="00F179C9" w:rsidP="00F179C9">
      <w:pPr>
        <w:rPr>
          <w:lang w:val="en-GB"/>
        </w:rPr>
      </w:pPr>
    </w:p>
    <w:p w14:paraId="4E681E07" w14:textId="0A3D32C3" w:rsidR="007B1705" w:rsidRDefault="007B1705" w:rsidP="007B1705">
      <w:pPr>
        <w:pStyle w:val="CHARACTER"/>
        <w:rPr>
          <w:lang w:val="en-GB"/>
        </w:rPr>
      </w:pPr>
      <w:r>
        <w:rPr>
          <w:lang w:val="en-GB"/>
        </w:rPr>
        <w:t>marie</w:t>
      </w:r>
    </w:p>
    <w:p w14:paraId="389F8F9B" w14:textId="189DBFE7" w:rsidR="007B1705" w:rsidRDefault="007B1705" w:rsidP="007B1705">
      <w:pPr>
        <w:pStyle w:val="Dialogue"/>
        <w:rPr>
          <w:lang w:val="en-GB"/>
        </w:rPr>
      </w:pPr>
      <w:r>
        <w:rPr>
          <w:lang w:val="en-GB"/>
        </w:rPr>
        <w:t xml:space="preserve">Those are just stories </w:t>
      </w:r>
      <w:r w:rsidR="00522CB6">
        <w:rPr>
          <w:lang w:val="en-GB"/>
        </w:rPr>
        <w:t>they tell little kids.</w:t>
      </w:r>
    </w:p>
    <w:p w14:paraId="1F5D6C39" w14:textId="77777777" w:rsidR="00F179C9" w:rsidRPr="00F179C9" w:rsidRDefault="00F179C9" w:rsidP="00F179C9">
      <w:pPr>
        <w:rPr>
          <w:lang w:val="en-GB"/>
        </w:rPr>
      </w:pPr>
    </w:p>
    <w:p w14:paraId="4ECE1A3B" w14:textId="1325A84F" w:rsidR="00522CB6" w:rsidRDefault="0042197D" w:rsidP="0042197D">
      <w:pPr>
        <w:pStyle w:val="CHARACTER"/>
        <w:rPr>
          <w:lang w:val="en-GB"/>
        </w:rPr>
      </w:pPr>
      <w:r>
        <w:rPr>
          <w:lang w:val="en-GB"/>
        </w:rPr>
        <w:t>ben</w:t>
      </w:r>
    </w:p>
    <w:p w14:paraId="48CFCEF4" w14:textId="443E6215" w:rsidR="0042197D" w:rsidRDefault="0042197D" w:rsidP="0042197D">
      <w:pPr>
        <w:pStyle w:val="Dialogue"/>
        <w:rPr>
          <w:lang w:val="en-GB"/>
        </w:rPr>
      </w:pPr>
      <w:r>
        <w:rPr>
          <w:lang w:val="en-GB"/>
        </w:rPr>
        <w:t xml:space="preserve">Then what the hell is that? </w:t>
      </w:r>
    </w:p>
    <w:p w14:paraId="0BF98CD8" w14:textId="77777777" w:rsidR="00F179C9" w:rsidRPr="00F179C9" w:rsidRDefault="00F179C9" w:rsidP="00F179C9">
      <w:pPr>
        <w:rPr>
          <w:lang w:val="en-GB"/>
        </w:rPr>
      </w:pPr>
    </w:p>
    <w:p w14:paraId="110C230B" w14:textId="168755D2" w:rsidR="0042197D" w:rsidRDefault="00A14C06" w:rsidP="0042197D">
      <w:pPr>
        <w:rPr>
          <w:lang w:val="en-GB"/>
        </w:rPr>
      </w:pPr>
      <w:r>
        <w:rPr>
          <w:lang w:val="en-GB"/>
        </w:rPr>
        <w:t xml:space="preserve">The approaching </w:t>
      </w:r>
      <w:r w:rsidR="00602413">
        <w:rPr>
          <w:lang w:val="en-GB"/>
        </w:rPr>
        <w:t xml:space="preserve">thing casting the shadow stopped in front of the ice door. </w:t>
      </w:r>
      <w:r w:rsidR="005974BD">
        <w:rPr>
          <w:lang w:val="en-GB"/>
        </w:rPr>
        <w:t>The c</w:t>
      </w:r>
      <w:r w:rsidR="00AB52C1">
        <w:rPr>
          <w:lang w:val="en-GB"/>
        </w:rPr>
        <w:t xml:space="preserve">amera focuses on a huge arm </w:t>
      </w:r>
      <w:r w:rsidR="00B0410A">
        <w:rPr>
          <w:lang w:val="en-GB"/>
        </w:rPr>
        <w:t>rising and banging loudly on the frozen waterfall. BOOM</w:t>
      </w:r>
      <w:r w:rsidR="008B4A31">
        <w:rPr>
          <w:lang w:val="en-GB"/>
        </w:rPr>
        <w:t>,</w:t>
      </w:r>
      <w:r w:rsidR="00B0410A">
        <w:rPr>
          <w:lang w:val="en-GB"/>
        </w:rPr>
        <w:t xml:space="preserve"> BOOM</w:t>
      </w:r>
      <w:r w:rsidR="008B4A31">
        <w:rPr>
          <w:lang w:val="en-GB"/>
        </w:rPr>
        <w:t>,</w:t>
      </w:r>
      <w:r w:rsidR="00B0410A">
        <w:rPr>
          <w:lang w:val="en-GB"/>
        </w:rPr>
        <w:t xml:space="preserve"> BOOM.</w:t>
      </w:r>
    </w:p>
    <w:p w14:paraId="4DF2A933" w14:textId="10944A9B" w:rsidR="00996551" w:rsidRDefault="005974BD" w:rsidP="0042197D">
      <w:pPr>
        <w:rPr>
          <w:lang w:val="en-GB"/>
        </w:rPr>
      </w:pPr>
      <w:r>
        <w:rPr>
          <w:lang w:val="en-GB"/>
        </w:rPr>
        <w:t>The c</w:t>
      </w:r>
      <w:r w:rsidR="00996551">
        <w:rPr>
          <w:lang w:val="en-GB"/>
        </w:rPr>
        <w:t xml:space="preserve">amera cut to </w:t>
      </w:r>
      <w:r w:rsidR="00B62AEC">
        <w:rPr>
          <w:lang w:val="en-GB"/>
        </w:rPr>
        <w:t>kids screaming and scrambling backwards</w:t>
      </w:r>
      <w:r w:rsidR="00150D0E">
        <w:rPr>
          <w:lang w:val="en-GB"/>
        </w:rPr>
        <w:t>.</w:t>
      </w:r>
    </w:p>
    <w:p w14:paraId="33330407" w14:textId="23FEE3CB" w:rsidR="00150D0E" w:rsidRDefault="00150D0E" w:rsidP="0042197D">
      <w:pPr>
        <w:rPr>
          <w:lang w:val="en-GB"/>
        </w:rPr>
      </w:pPr>
      <w:r>
        <w:rPr>
          <w:lang w:val="en-GB"/>
        </w:rPr>
        <w:t xml:space="preserve">Cuts back to the thing banging </w:t>
      </w:r>
      <w:r w:rsidR="005974BD">
        <w:rPr>
          <w:lang w:val="en-GB"/>
        </w:rPr>
        <w:t xml:space="preserve">the </w:t>
      </w:r>
      <w:r>
        <w:rPr>
          <w:lang w:val="en-GB"/>
        </w:rPr>
        <w:t>ice door again BOOM</w:t>
      </w:r>
      <w:r w:rsidR="00BB7363">
        <w:rPr>
          <w:lang w:val="en-GB"/>
        </w:rPr>
        <w:t>,</w:t>
      </w:r>
      <w:r>
        <w:rPr>
          <w:lang w:val="en-GB"/>
        </w:rPr>
        <w:t xml:space="preserve"> BOOM.</w:t>
      </w:r>
    </w:p>
    <w:p w14:paraId="6F12A7C3" w14:textId="2B551F05" w:rsidR="00FB4AA1" w:rsidRDefault="00D27B8E" w:rsidP="0042197D">
      <w:pPr>
        <w:rPr>
          <w:lang w:val="en-GB"/>
        </w:rPr>
      </w:pPr>
      <w:r>
        <w:rPr>
          <w:lang w:val="en-GB"/>
        </w:rPr>
        <w:t>Cuts to.</w:t>
      </w:r>
    </w:p>
    <w:p w14:paraId="1D77C9D9" w14:textId="77777777" w:rsidR="004B7D6E" w:rsidRDefault="004B7D6E" w:rsidP="0042197D">
      <w:pPr>
        <w:rPr>
          <w:lang w:val="en-GB"/>
        </w:rPr>
      </w:pPr>
    </w:p>
    <w:p w14:paraId="6E911839" w14:textId="7D4581E2" w:rsidR="00D27B8E" w:rsidRDefault="00D27B8E" w:rsidP="00D27B8E">
      <w:pPr>
        <w:pStyle w:val="CHARACTER"/>
        <w:rPr>
          <w:lang w:val="en-GB"/>
        </w:rPr>
      </w:pPr>
      <w:r>
        <w:rPr>
          <w:lang w:val="en-GB"/>
        </w:rPr>
        <w:t>Int. day. Corridor.</w:t>
      </w:r>
    </w:p>
    <w:p w14:paraId="3A44F180" w14:textId="77777777" w:rsidR="004B7D6E" w:rsidRPr="004B7D6E" w:rsidRDefault="004B7D6E" w:rsidP="004B7D6E">
      <w:pPr>
        <w:pStyle w:val="Dialogue"/>
        <w:rPr>
          <w:lang w:val="en-GB"/>
        </w:rPr>
      </w:pPr>
    </w:p>
    <w:p w14:paraId="28C141E3" w14:textId="48979E25" w:rsidR="00F850FF" w:rsidRDefault="00F850FF" w:rsidP="00F850FF">
      <w:pPr>
        <w:rPr>
          <w:lang w:val="en-GB"/>
        </w:rPr>
      </w:pPr>
      <w:r>
        <w:rPr>
          <w:lang w:val="en-GB"/>
        </w:rPr>
        <w:t xml:space="preserve">JACOB and the </w:t>
      </w:r>
      <w:r w:rsidR="002D60E0">
        <w:rPr>
          <w:lang w:val="en-GB"/>
        </w:rPr>
        <w:t xml:space="preserve">platoon of </w:t>
      </w:r>
      <w:r w:rsidR="00177EE3">
        <w:rPr>
          <w:lang w:val="en-GB"/>
        </w:rPr>
        <w:t>soldiers</w:t>
      </w:r>
      <w:r w:rsidR="002D60E0">
        <w:rPr>
          <w:lang w:val="en-GB"/>
        </w:rPr>
        <w:t xml:space="preserve"> are assembled </w:t>
      </w:r>
      <w:r w:rsidR="00177EE3">
        <w:rPr>
          <w:lang w:val="en-GB"/>
        </w:rPr>
        <w:t>behind</w:t>
      </w:r>
      <w:r w:rsidR="002D60E0">
        <w:rPr>
          <w:lang w:val="en-GB"/>
        </w:rPr>
        <w:t xml:space="preserve"> the iron doors </w:t>
      </w:r>
      <w:r w:rsidR="00177EE3">
        <w:rPr>
          <w:lang w:val="en-GB"/>
        </w:rPr>
        <w:t>leading</w:t>
      </w:r>
      <w:r w:rsidR="002D60E0">
        <w:rPr>
          <w:lang w:val="en-GB"/>
        </w:rPr>
        <w:t xml:space="preserve"> to the ice door.</w:t>
      </w:r>
    </w:p>
    <w:p w14:paraId="51CB5978" w14:textId="28567052" w:rsidR="00177EE3" w:rsidRDefault="005974BD" w:rsidP="00F850FF">
      <w:pPr>
        <w:rPr>
          <w:lang w:val="en-GB"/>
        </w:rPr>
      </w:pPr>
      <w:r>
        <w:rPr>
          <w:lang w:val="en-GB"/>
        </w:rPr>
        <w:t>The c</w:t>
      </w:r>
      <w:r w:rsidR="00B7554D">
        <w:rPr>
          <w:lang w:val="en-GB"/>
        </w:rPr>
        <w:t xml:space="preserve">amera pans to doors </w:t>
      </w:r>
      <w:r>
        <w:rPr>
          <w:lang w:val="en-GB"/>
        </w:rPr>
        <w:t>that</w:t>
      </w:r>
      <w:r w:rsidR="00B7554D">
        <w:rPr>
          <w:lang w:val="en-GB"/>
        </w:rPr>
        <w:t xml:space="preserve"> slowly open due to weight </w:t>
      </w:r>
      <w:r w:rsidR="00CF16F5">
        <w:rPr>
          <w:lang w:val="en-GB"/>
        </w:rPr>
        <w:t xml:space="preserve">to reveal four scared teens running from </w:t>
      </w:r>
      <w:r w:rsidR="00C358D4">
        <w:rPr>
          <w:lang w:val="en-GB"/>
        </w:rPr>
        <w:t>something giant.</w:t>
      </w:r>
    </w:p>
    <w:p w14:paraId="2C87D5F1" w14:textId="77777777" w:rsidR="004B7D6E" w:rsidRDefault="004B7D6E" w:rsidP="00F850FF">
      <w:pPr>
        <w:rPr>
          <w:lang w:val="en-GB"/>
        </w:rPr>
      </w:pPr>
    </w:p>
    <w:p w14:paraId="287F5822" w14:textId="05AA027E" w:rsidR="000B7261" w:rsidRDefault="004B2C0C" w:rsidP="004B2C0C">
      <w:pPr>
        <w:pStyle w:val="CHARACTER"/>
        <w:rPr>
          <w:lang w:val="en-GB"/>
        </w:rPr>
      </w:pPr>
      <w:r>
        <w:rPr>
          <w:lang w:val="en-GB"/>
        </w:rPr>
        <w:t>Commanding officer</w:t>
      </w:r>
    </w:p>
    <w:p w14:paraId="68E18F3C" w14:textId="77777777" w:rsidR="004B7D6E" w:rsidRDefault="004B7D6E" w:rsidP="004B2C0C">
      <w:pPr>
        <w:pStyle w:val="Dialogue"/>
        <w:rPr>
          <w:lang w:val="en-GB"/>
        </w:rPr>
      </w:pPr>
    </w:p>
    <w:p w14:paraId="1B9D052A" w14:textId="72274DD3" w:rsidR="004B2C0C" w:rsidRDefault="004B2C0C" w:rsidP="004B2C0C">
      <w:pPr>
        <w:pStyle w:val="Dialogue"/>
        <w:rPr>
          <w:lang w:val="en-GB"/>
        </w:rPr>
      </w:pPr>
      <w:r w:rsidRPr="004B2C0C">
        <w:rPr>
          <w:lang w:val="en-GB"/>
        </w:rPr>
        <w:t>Be ready for anything, men. First five rows attack and hold the threat at the ice door</w:t>
      </w:r>
      <w:r w:rsidR="00AC7E40">
        <w:rPr>
          <w:lang w:val="en-GB"/>
        </w:rPr>
        <w:t>.</w:t>
      </w:r>
    </w:p>
    <w:p w14:paraId="65A888A5" w14:textId="12CEA917" w:rsidR="00AC7E40" w:rsidRDefault="00647599" w:rsidP="00AC7E40">
      <w:pPr>
        <w:pStyle w:val="Dialogue"/>
        <w:rPr>
          <w:lang w:val="en-GB"/>
        </w:rPr>
      </w:pPr>
      <w:r w:rsidRPr="00647599">
        <w:rPr>
          <w:lang w:val="en-GB"/>
        </w:rPr>
        <w:lastRenderedPageBreak/>
        <w:t>Row six, detain the prisoners, all remaining troops hold your position and defend blast door two with all you got, over.</w:t>
      </w:r>
    </w:p>
    <w:p w14:paraId="45D4E566" w14:textId="77777777" w:rsidR="004B7D6E" w:rsidRPr="004B7D6E" w:rsidRDefault="004B7D6E" w:rsidP="004B7D6E">
      <w:pPr>
        <w:rPr>
          <w:lang w:val="en-GB"/>
        </w:rPr>
      </w:pPr>
    </w:p>
    <w:p w14:paraId="7B39A60E" w14:textId="77777777" w:rsidR="004B7D6E" w:rsidRDefault="006E1063" w:rsidP="00647599">
      <w:pPr>
        <w:rPr>
          <w:lang w:val="en-GB"/>
        </w:rPr>
      </w:pPr>
      <w:r>
        <w:rPr>
          <w:lang w:val="en-GB"/>
        </w:rPr>
        <w:t>The soldiers flood the cave firing at the target.</w:t>
      </w:r>
    </w:p>
    <w:p w14:paraId="41CAB3E0" w14:textId="13714390" w:rsidR="00647599" w:rsidRPr="00647599" w:rsidRDefault="006E1063" w:rsidP="00647599">
      <w:pPr>
        <w:rPr>
          <w:lang w:val="en-GB"/>
        </w:rPr>
      </w:pPr>
      <w:r>
        <w:rPr>
          <w:lang w:val="en-GB"/>
        </w:rPr>
        <w:t xml:space="preserve"> </w:t>
      </w:r>
    </w:p>
    <w:p w14:paraId="0F701870" w14:textId="18A204F3" w:rsidR="00C358D4" w:rsidRDefault="00C358D4" w:rsidP="00F850FF">
      <w:pPr>
        <w:rPr>
          <w:lang w:val="en-GB"/>
        </w:rPr>
      </w:pPr>
      <w:r>
        <w:rPr>
          <w:lang w:val="en-GB"/>
        </w:rPr>
        <w:t xml:space="preserve">JACOB and three unnamed soldiers </w:t>
      </w:r>
      <w:r w:rsidR="005E2BCC">
        <w:rPr>
          <w:lang w:val="en-GB"/>
        </w:rPr>
        <w:t xml:space="preserve">grab the teens and drag them unceremoniously back through the doors and the remaining soldiers </w:t>
      </w:r>
      <w:r w:rsidR="003357BB">
        <w:rPr>
          <w:lang w:val="en-GB"/>
        </w:rPr>
        <w:t>spread out across the cave</w:t>
      </w:r>
      <w:r w:rsidR="00A002BC">
        <w:rPr>
          <w:lang w:val="en-GB"/>
        </w:rPr>
        <w:t>.</w:t>
      </w:r>
    </w:p>
    <w:p w14:paraId="53B17AF2" w14:textId="77777777" w:rsidR="004B7D6E" w:rsidRDefault="004B7D6E" w:rsidP="00F850FF">
      <w:pPr>
        <w:rPr>
          <w:lang w:val="en-GB"/>
        </w:rPr>
      </w:pPr>
    </w:p>
    <w:p w14:paraId="3A63B4A7" w14:textId="6DA45082" w:rsidR="00A002BC" w:rsidRDefault="00A002BC" w:rsidP="00F850FF">
      <w:pPr>
        <w:rPr>
          <w:lang w:val="en-GB"/>
        </w:rPr>
      </w:pPr>
      <w:r>
        <w:rPr>
          <w:lang w:val="en-GB"/>
        </w:rPr>
        <w:t xml:space="preserve">Cuts to DANNY </w:t>
      </w:r>
      <w:r w:rsidR="00461461">
        <w:rPr>
          <w:lang w:val="en-GB"/>
        </w:rPr>
        <w:t>being</w:t>
      </w:r>
      <w:r>
        <w:rPr>
          <w:lang w:val="en-GB"/>
        </w:rPr>
        <w:t xml:space="preserve"> pulled into the closing doors as the </w:t>
      </w:r>
      <w:r w:rsidR="00461461">
        <w:rPr>
          <w:lang w:val="en-GB"/>
        </w:rPr>
        <w:t>camera</w:t>
      </w:r>
      <w:r>
        <w:rPr>
          <w:lang w:val="en-GB"/>
        </w:rPr>
        <w:t xml:space="preserve"> spins to show the soldiers firing on the </w:t>
      </w:r>
      <w:r w:rsidR="00A93C73">
        <w:rPr>
          <w:lang w:val="en-GB"/>
        </w:rPr>
        <w:t>approaching danger.</w:t>
      </w:r>
      <w:r w:rsidR="00381B39">
        <w:rPr>
          <w:lang w:val="en-GB"/>
        </w:rPr>
        <w:t xml:space="preserve"> </w:t>
      </w:r>
    </w:p>
    <w:p w14:paraId="08BD1C2B" w14:textId="77777777" w:rsidR="004B7D6E" w:rsidRDefault="004B7D6E" w:rsidP="007B65E0">
      <w:pPr>
        <w:pStyle w:val="CHARACTER"/>
        <w:rPr>
          <w:lang w:val="en-GB"/>
        </w:rPr>
      </w:pPr>
    </w:p>
    <w:p w14:paraId="0526FD78" w14:textId="5AC66928" w:rsidR="00E81634" w:rsidRDefault="007B65E0" w:rsidP="007B65E0">
      <w:pPr>
        <w:pStyle w:val="CHARACTER"/>
        <w:rPr>
          <w:lang w:val="en-GB"/>
        </w:rPr>
      </w:pPr>
      <w:r>
        <w:rPr>
          <w:lang w:val="en-GB"/>
        </w:rPr>
        <w:t>Intercom voice</w:t>
      </w:r>
    </w:p>
    <w:p w14:paraId="2933A087" w14:textId="77777777" w:rsidR="004B7D6E" w:rsidRDefault="004B7D6E" w:rsidP="007B65E0">
      <w:pPr>
        <w:pStyle w:val="Dialogue"/>
        <w:rPr>
          <w:lang w:val="en-GB"/>
        </w:rPr>
      </w:pPr>
    </w:p>
    <w:p w14:paraId="016E6C84" w14:textId="59EE6208" w:rsidR="007B65E0" w:rsidRDefault="007D598E" w:rsidP="007B65E0">
      <w:pPr>
        <w:pStyle w:val="Dialogue"/>
        <w:rPr>
          <w:lang w:val="en-GB"/>
        </w:rPr>
      </w:pPr>
      <w:r w:rsidRPr="007D598E">
        <w:rPr>
          <w:lang w:val="en-GB"/>
        </w:rPr>
        <w:t>BREACH, BREACH, BREACH. Retreat to blast door one</w:t>
      </w:r>
      <w:r>
        <w:rPr>
          <w:lang w:val="en-GB"/>
        </w:rPr>
        <w:t>.</w:t>
      </w:r>
    </w:p>
    <w:p w14:paraId="1293AF3A" w14:textId="46DC6DD9" w:rsidR="00F92F4E" w:rsidRDefault="00F92F4E" w:rsidP="00F92F4E">
      <w:pPr>
        <w:pStyle w:val="Dialogue"/>
        <w:rPr>
          <w:lang w:val="en-GB"/>
        </w:rPr>
      </w:pPr>
      <w:r>
        <w:rPr>
          <w:lang w:val="en-GB"/>
        </w:rPr>
        <w:t>Incapacitate</w:t>
      </w:r>
      <w:r w:rsidRPr="00F92F4E">
        <w:rPr>
          <w:lang w:val="en-GB"/>
        </w:rPr>
        <w:t xml:space="preserve"> those prisoners and bring them to the interrogation rooms </w:t>
      </w:r>
      <w:r w:rsidR="00464B56" w:rsidRPr="00F92F4E">
        <w:rPr>
          <w:lang w:val="en-GB"/>
        </w:rPr>
        <w:t>at once</w:t>
      </w:r>
      <w:r w:rsidR="003D150F">
        <w:rPr>
          <w:lang w:val="en-GB"/>
        </w:rPr>
        <w:t>.</w:t>
      </w:r>
    </w:p>
    <w:p w14:paraId="4E219A37" w14:textId="77777777" w:rsidR="00235BFD" w:rsidRDefault="00235BFD" w:rsidP="00D3280B">
      <w:pPr>
        <w:rPr>
          <w:lang w:val="en-GB"/>
        </w:rPr>
      </w:pPr>
    </w:p>
    <w:p w14:paraId="11B33F8E" w14:textId="558E4609" w:rsidR="00D3280B" w:rsidRDefault="00464B56" w:rsidP="00D3280B">
      <w:pPr>
        <w:rPr>
          <w:lang w:val="en-GB"/>
        </w:rPr>
      </w:pPr>
      <w:r w:rsidRPr="00464B56">
        <w:rPr>
          <w:lang w:val="en-GB"/>
        </w:rPr>
        <w:t>Cuts to the three unnamed soldiers knocking out their captives with the butts of their rifles.</w:t>
      </w:r>
    </w:p>
    <w:p w14:paraId="20C3A9EB" w14:textId="77777777" w:rsidR="00235BFD" w:rsidRPr="00D3280B" w:rsidRDefault="00235BFD" w:rsidP="00D3280B">
      <w:pPr>
        <w:rPr>
          <w:lang w:val="en-GB"/>
        </w:rPr>
      </w:pPr>
    </w:p>
    <w:p w14:paraId="4D563C05" w14:textId="2E07E475" w:rsidR="00353462" w:rsidRDefault="00353462" w:rsidP="00F850FF">
      <w:pPr>
        <w:rPr>
          <w:lang w:val="en-GB"/>
        </w:rPr>
      </w:pPr>
      <w:r>
        <w:rPr>
          <w:lang w:val="en-GB"/>
        </w:rPr>
        <w:t xml:space="preserve">JACOB looks </w:t>
      </w:r>
      <w:r w:rsidR="00607062">
        <w:rPr>
          <w:lang w:val="en-GB"/>
        </w:rPr>
        <w:t xml:space="preserve">shocked but instantly follows their lead not wanting to attract </w:t>
      </w:r>
      <w:r w:rsidR="0046790D">
        <w:rPr>
          <w:lang w:val="en-GB"/>
        </w:rPr>
        <w:t>any unwanted attention.</w:t>
      </w:r>
      <w:r w:rsidR="000A2F27">
        <w:rPr>
          <w:lang w:val="en-GB"/>
        </w:rPr>
        <w:t xml:space="preserve"> </w:t>
      </w:r>
      <w:r w:rsidR="000E3F75">
        <w:rPr>
          <w:lang w:val="en-GB"/>
        </w:rPr>
        <w:t>The c</w:t>
      </w:r>
      <w:r w:rsidR="000A2F27">
        <w:rPr>
          <w:lang w:val="en-GB"/>
        </w:rPr>
        <w:t xml:space="preserve">amera pans out to watch them pick up the teens </w:t>
      </w:r>
      <w:r w:rsidR="00323138">
        <w:rPr>
          <w:lang w:val="en-GB"/>
        </w:rPr>
        <w:t>and walk through a door.</w:t>
      </w:r>
    </w:p>
    <w:p w14:paraId="4A0DEFC4" w14:textId="77777777" w:rsidR="001C068D" w:rsidRDefault="001C068D" w:rsidP="00F850FF">
      <w:pPr>
        <w:rPr>
          <w:lang w:val="en-GB"/>
        </w:rPr>
      </w:pPr>
    </w:p>
    <w:p w14:paraId="42CDAE9E" w14:textId="7FD41692" w:rsidR="00323138" w:rsidRDefault="00323138" w:rsidP="00F850FF">
      <w:pPr>
        <w:rPr>
          <w:lang w:val="en-GB"/>
        </w:rPr>
      </w:pPr>
      <w:r>
        <w:rPr>
          <w:lang w:val="en-GB"/>
        </w:rPr>
        <w:t xml:space="preserve">Cut to black as </w:t>
      </w:r>
      <w:r w:rsidR="000E3F75">
        <w:rPr>
          <w:lang w:val="en-GB"/>
        </w:rPr>
        <w:t xml:space="preserve">the </w:t>
      </w:r>
      <w:r>
        <w:rPr>
          <w:lang w:val="en-GB"/>
        </w:rPr>
        <w:t>door closes.</w:t>
      </w:r>
    </w:p>
    <w:p w14:paraId="0442B97F" w14:textId="77777777" w:rsidR="00323138" w:rsidRDefault="00323138" w:rsidP="00F850FF">
      <w:pPr>
        <w:rPr>
          <w:lang w:val="en-GB"/>
        </w:rPr>
      </w:pPr>
    </w:p>
    <w:p w14:paraId="14F2426F" w14:textId="77777777" w:rsidR="00615454" w:rsidRDefault="00615454" w:rsidP="00D66A5B">
      <w:pPr>
        <w:pStyle w:val="SCENEHEADING"/>
        <w:rPr>
          <w:lang w:val="en-GB"/>
        </w:rPr>
      </w:pPr>
    </w:p>
    <w:p w14:paraId="156363B5" w14:textId="72648293" w:rsidR="00B53240" w:rsidRDefault="00B53240" w:rsidP="00D66A5B">
      <w:pPr>
        <w:pStyle w:val="SCENEHEADING"/>
        <w:rPr>
          <w:lang w:val="en-GB"/>
        </w:rPr>
      </w:pPr>
      <w:r>
        <w:rPr>
          <w:lang w:val="en-GB"/>
        </w:rPr>
        <w:lastRenderedPageBreak/>
        <w:t>Int. day.</w:t>
      </w:r>
      <w:r w:rsidR="00D66A5B">
        <w:rPr>
          <w:lang w:val="en-GB"/>
        </w:rPr>
        <w:t xml:space="preserve"> Interrogation room.</w:t>
      </w:r>
    </w:p>
    <w:p w14:paraId="7D9DAF66" w14:textId="77777777" w:rsidR="001C068D" w:rsidRDefault="001C068D" w:rsidP="00D66A5B">
      <w:pPr>
        <w:rPr>
          <w:lang w:val="en-GB"/>
        </w:rPr>
      </w:pPr>
    </w:p>
    <w:p w14:paraId="0E4A35C0" w14:textId="13B40E85" w:rsidR="00D66A5B" w:rsidRDefault="006A04C7" w:rsidP="00D66A5B">
      <w:pPr>
        <w:rPr>
          <w:lang w:val="en-GB"/>
        </w:rPr>
      </w:pPr>
      <w:r>
        <w:rPr>
          <w:lang w:val="en-GB"/>
        </w:rPr>
        <w:t>Fade in.</w:t>
      </w:r>
    </w:p>
    <w:p w14:paraId="400166A8" w14:textId="77777777" w:rsidR="001C068D" w:rsidRDefault="001C068D" w:rsidP="00D66A5B">
      <w:pPr>
        <w:rPr>
          <w:lang w:val="en-GB"/>
        </w:rPr>
      </w:pPr>
    </w:p>
    <w:p w14:paraId="121DBE62" w14:textId="7E9ACE79" w:rsidR="006A04C7" w:rsidRDefault="00092D5B" w:rsidP="00D66A5B">
      <w:pPr>
        <w:rPr>
          <w:lang w:val="en-GB"/>
        </w:rPr>
      </w:pPr>
      <w:r>
        <w:rPr>
          <w:lang w:val="en-GB"/>
        </w:rPr>
        <w:t>Camera Focus</w:t>
      </w:r>
      <w:r w:rsidR="006A04C7">
        <w:rPr>
          <w:lang w:val="en-GB"/>
        </w:rPr>
        <w:t xml:space="preserve"> </w:t>
      </w:r>
      <w:r w:rsidR="00CC124E">
        <w:rPr>
          <w:lang w:val="en-GB"/>
        </w:rPr>
        <w:t xml:space="preserve">on DANNY’S closed eyes. His eyes </w:t>
      </w:r>
      <w:r w:rsidR="00FC68D5">
        <w:rPr>
          <w:lang w:val="en-GB"/>
        </w:rPr>
        <w:t xml:space="preserve">suddenly burst open in fear. </w:t>
      </w:r>
      <w:r w:rsidR="000E3F75">
        <w:rPr>
          <w:lang w:val="en-GB"/>
        </w:rPr>
        <w:t>The c</w:t>
      </w:r>
      <w:r w:rsidR="00FC68D5">
        <w:rPr>
          <w:lang w:val="en-GB"/>
        </w:rPr>
        <w:t>amera takes in the room as DANNY’S eyes</w:t>
      </w:r>
      <w:r w:rsidR="00DB258A">
        <w:rPr>
          <w:lang w:val="en-GB"/>
        </w:rPr>
        <w:t xml:space="preserve"> scan the blank room. Only a table and three chairs</w:t>
      </w:r>
      <w:r w:rsidR="00215A90">
        <w:rPr>
          <w:lang w:val="en-GB"/>
        </w:rPr>
        <w:t>. He is sitting on one.</w:t>
      </w:r>
    </w:p>
    <w:p w14:paraId="0018A2E3" w14:textId="77777777" w:rsidR="001C068D" w:rsidRDefault="001C068D" w:rsidP="00092D5B">
      <w:pPr>
        <w:rPr>
          <w:lang w:val="en-GB"/>
        </w:rPr>
      </w:pPr>
    </w:p>
    <w:p w14:paraId="50F1D2F4" w14:textId="779A3404" w:rsidR="00215A90" w:rsidRDefault="00215A90" w:rsidP="00092D5B">
      <w:pPr>
        <w:rPr>
          <w:lang w:val="en-GB"/>
        </w:rPr>
      </w:pPr>
      <w:r>
        <w:rPr>
          <w:lang w:val="en-GB"/>
        </w:rPr>
        <w:t>DANNY looks down to see his hand</w:t>
      </w:r>
      <w:r w:rsidR="00092D5B">
        <w:rPr>
          <w:lang w:val="en-GB"/>
        </w:rPr>
        <w:t>s</w:t>
      </w:r>
      <w:r>
        <w:rPr>
          <w:lang w:val="en-GB"/>
        </w:rPr>
        <w:t xml:space="preserve"> </w:t>
      </w:r>
      <w:r w:rsidR="00092D5B">
        <w:rPr>
          <w:lang w:val="en-GB"/>
        </w:rPr>
        <w:t>cuffed to the table.</w:t>
      </w:r>
      <w:r w:rsidR="008026C2">
        <w:rPr>
          <w:lang w:val="en-GB"/>
        </w:rPr>
        <w:t xml:space="preserve"> Screams could be heard all around him. </w:t>
      </w:r>
      <w:r w:rsidR="00985F01">
        <w:rPr>
          <w:lang w:val="en-GB"/>
        </w:rPr>
        <w:t>He looked at the small window in the door an</w:t>
      </w:r>
      <w:r w:rsidR="00357B04">
        <w:rPr>
          <w:lang w:val="en-GB"/>
        </w:rPr>
        <w:t>d</w:t>
      </w:r>
      <w:r w:rsidR="00985F01">
        <w:rPr>
          <w:lang w:val="en-GB"/>
        </w:rPr>
        <w:t xml:space="preserve"> </w:t>
      </w:r>
      <w:r w:rsidR="00357B04">
        <w:rPr>
          <w:lang w:val="en-GB"/>
        </w:rPr>
        <w:t>sees</w:t>
      </w:r>
      <w:r w:rsidR="00985F01">
        <w:rPr>
          <w:lang w:val="en-GB"/>
        </w:rPr>
        <w:t xml:space="preserve"> the soldier</w:t>
      </w:r>
      <w:r w:rsidR="00E32D1A">
        <w:rPr>
          <w:lang w:val="en-GB"/>
        </w:rPr>
        <w:t xml:space="preserve"> who had hesitated to knock him out. </w:t>
      </w:r>
      <w:r w:rsidR="000E3F75">
        <w:rPr>
          <w:lang w:val="en-GB"/>
        </w:rPr>
        <w:t>The c</w:t>
      </w:r>
      <w:r w:rsidR="00E32D1A">
        <w:rPr>
          <w:lang w:val="en-GB"/>
        </w:rPr>
        <w:t>amera cuts to DANNY giving a curious look.</w:t>
      </w:r>
      <w:r w:rsidR="00F40C0B">
        <w:rPr>
          <w:lang w:val="en-GB"/>
        </w:rPr>
        <w:t xml:space="preserve"> Then cuts to JACOB in the corridor outside the door.</w:t>
      </w:r>
    </w:p>
    <w:p w14:paraId="0A338883" w14:textId="77777777" w:rsidR="001C068D" w:rsidRDefault="001C068D" w:rsidP="00092D5B">
      <w:pPr>
        <w:rPr>
          <w:lang w:val="en-GB"/>
        </w:rPr>
      </w:pPr>
    </w:p>
    <w:p w14:paraId="31AC14C6" w14:textId="71CA7449" w:rsidR="00F40C0B" w:rsidRDefault="00357B04" w:rsidP="00092D5B">
      <w:pPr>
        <w:rPr>
          <w:lang w:val="en-GB"/>
        </w:rPr>
      </w:pPr>
      <w:r>
        <w:rPr>
          <w:lang w:val="en-GB"/>
        </w:rPr>
        <w:t>Footsteps and voice</w:t>
      </w:r>
      <w:r w:rsidR="000E3F75">
        <w:rPr>
          <w:lang w:val="en-GB"/>
        </w:rPr>
        <w:t>s</w:t>
      </w:r>
      <w:r>
        <w:rPr>
          <w:lang w:val="en-GB"/>
        </w:rPr>
        <w:t xml:space="preserve"> can be heard in the distance</w:t>
      </w:r>
      <w:r w:rsidR="005127C7">
        <w:rPr>
          <w:lang w:val="en-GB"/>
        </w:rPr>
        <w:t>. JACOB looks to his left and two men</w:t>
      </w:r>
      <w:r w:rsidR="0031429A">
        <w:rPr>
          <w:lang w:val="en-GB"/>
        </w:rPr>
        <w:t xml:space="preserve"> </w:t>
      </w:r>
      <w:r w:rsidR="00AE3A73">
        <w:rPr>
          <w:lang w:val="en-GB"/>
        </w:rPr>
        <w:t>(one</w:t>
      </w:r>
      <w:r w:rsidR="0031429A">
        <w:rPr>
          <w:lang w:val="en-GB"/>
        </w:rPr>
        <w:t xml:space="preserve"> the commanding officer the other presumably a</w:t>
      </w:r>
      <w:r w:rsidR="00CC0336">
        <w:rPr>
          <w:lang w:val="en-GB"/>
        </w:rPr>
        <w:t>n interrogator)</w:t>
      </w:r>
      <w:r w:rsidR="005127C7">
        <w:rPr>
          <w:lang w:val="en-GB"/>
        </w:rPr>
        <w:t xml:space="preserve"> come through a door at the far end of the corridor</w:t>
      </w:r>
      <w:r w:rsidR="00CD2DC8">
        <w:rPr>
          <w:lang w:val="en-GB"/>
        </w:rPr>
        <w:t>.</w:t>
      </w:r>
    </w:p>
    <w:p w14:paraId="4B71C282" w14:textId="77777777" w:rsidR="001C068D" w:rsidRDefault="001C068D" w:rsidP="00092D5B">
      <w:pPr>
        <w:rPr>
          <w:lang w:val="en-GB"/>
        </w:rPr>
      </w:pPr>
    </w:p>
    <w:p w14:paraId="126F8C35" w14:textId="7608D21E" w:rsidR="00AE3A73" w:rsidRDefault="00AE3A73" w:rsidP="00092D5B">
      <w:pPr>
        <w:rPr>
          <w:lang w:val="en-GB"/>
        </w:rPr>
      </w:pPr>
      <w:r>
        <w:rPr>
          <w:lang w:val="en-GB"/>
        </w:rPr>
        <w:t>Both</w:t>
      </w:r>
      <w:r w:rsidRPr="00AE3A73">
        <w:rPr>
          <w:lang w:val="en-GB"/>
        </w:rPr>
        <w:t xml:space="preserve"> look like they had the weight of the world on their shoulders</w:t>
      </w:r>
      <w:r w:rsidR="00EB25E3">
        <w:rPr>
          <w:lang w:val="en-GB"/>
        </w:rPr>
        <w:t>, as they stride towards JACOB.</w:t>
      </w:r>
    </w:p>
    <w:p w14:paraId="37D81DC8" w14:textId="77777777" w:rsidR="001C068D" w:rsidRDefault="001C068D" w:rsidP="00561851">
      <w:pPr>
        <w:pStyle w:val="CHARACTER"/>
        <w:rPr>
          <w:lang w:val="en-GB"/>
        </w:rPr>
      </w:pPr>
    </w:p>
    <w:p w14:paraId="139743F7" w14:textId="663FC792" w:rsidR="00EB25E3" w:rsidRDefault="006D2460" w:rsidP="00561851">
      <w:pPr>
        <w:pStyle w:val="CHARACTER"/>
        <w:rPr>
          <w:lang w:val="en-GB"/>
        </w:rPr>
      </w:pPr>
      <w:r>
        <w:rPr>
          <w:lang w:val="en-GB"/>
        </w:rPr>
        <w:t>Commanding officer</w:t>
      </w:r>
    </w:p>
    <w:p w14:paraId="69787A19" w14:textId="77777777" w:rsidR="00AE5C3B" w:rsidRDefault="00AE5C3B" w:rsidP="00561851">
      <w:pPr>
        <w:pStyle w:val="Dialogue"/>
        <w:rPr>
          <w:lang w:val="en-GB"/>
        </w:rPr>
      </w:pPr>
    </w:p>
    <w:p w14:paraId="1705E650" w14:textId="04E893BD" w:rsidR="00561851" w:rsidRDefault="00A06437" w:rsidP="00561851">
      <w:pPr>
        <w:pStyle w:val="Dialogue"/>
        <w:rPr>
          <w:lang w:val="en-GB"/>
        </w:rPr>
      </w:pPr>
      <w:r w:rsidRPr="00A06437">
        <w:rPr>
          <w:lang w:val="en-GB"/>
        </w:rPr>
        <w:t>You there, new guy? What have we got</w:t>
      </w:r>
      <w:r>
        <w:rPr>
          <w:lang w:val="en-GB"/>
        </w:rPr>
        <w:t>?</w:t>
      </w:r>
    </w:p>
    <w:p w14:paraId="2FA7A371" w14:textId="77777777" w:rsidR="00AE5C3B" w:rsidRDefault="00AE5C3B" w:rsidP="00F64773">
      <w:pPr>
        <w:pStyle w:val="CHARACTER"/>
        <w:rPr>
          <w:lang w:val="en-GB"/>
        </w:rPr>
      </w:pPr>
    </w:p>
    <w:p w14:paraId="692BD830" w14:textId="4DF0F303" w:rsidR="00A06437" w:rsidRDefault="00F64773" w:rsidP="00F64773">
      <w:pPr>
        <w:pStyle w:val="CHARACTER"/>
        <w:rPr>
          <w:lang w:val="en-GB"/>
        </w:rPr>
      </w:pPr>
      <w:r>
        <w:rPr>
          <w:lang w:val="en-GB"/>
        </w:rPr>
        <w:t>jacob</w:t>
      </w:r>
    </w:p>
    <w:p w14:paraId="2820081C" w14:textId="77777777" w:rsidR="00AE5C3B" w:rsidRDefault="00AE5C3B" w:rsidP="00F64773">
      <w:pPr>
        <w:pStyle w:val="Dialogue"/>
        <w:rPr>
          <w:lang w:val="en-GB"/>
        </w:rPr>
      </w:pPr>
    </w:p>
    <w:p w14:paraId="1B52BF91" w14:textId="4D35E85D" w:rsidR="00F64773" w:rsidRDefault="00F3664A" w:rsidP="00F64773">
      <w:pPr>
        <w:pStyle w:val="Dialogue"/>
        <w:rPr>
          <w:lang w:val="en-GB"/>
        </w:rPr>
      </w:pPr>
      <w:r w:rsidRPr="00F3664A">
        <w:rPr>
          <w:lang w:val="en-GB"/>
        </w:rPr>
        <w:t>Just a kid, sir, they all are. Three boys and a girl</w:t>
      </w:r>
      <w:r>
        <w:rPr>
          <w:lang w:val="en-GB"/>
        </w:rPr>
        <w:t>.</w:t>
      </w:r>
    </w:p>
    <w:p w14:paraId="7938E02F" w14:textId="54A3BB63" w:rsidR="00F3664A" w:rsidRDefault="004B2C68" w:rsidP="004B2C68">
      <w:pPr>
        <w:pStyle w:val="CHARACTER"/>
        <w:rPr>
          <w:lang w:val="en-GB"/>
        </w:rPr>
      </w:pPr>
      <w:r>
        <w:rPr>
          <w:lang w:val="en-GB"/>
        </w:rPr>
        <w:lastRenderedPageBreak/>
        <w:t xml:space="preserve">Interrogator </w:t>
      </w:r>
    </w:p>
    <w:p w14:paraId="1576FB63" w14:textId="77777777" w:rsidR="00AE5C3B" w:rsidRDefault="00AE5C3B" w:rsidP="004B2C68">
      <w:pPr>
        <w:pStyle w:val="Dialogue"/>
        <w:rPr>
          <w:lang w:val="en-GB"/>
        </w:rPr>
      </w:pPr>
    </w:p>
    <w:p w14:paraId="6AEDD536" w14:textId="6FE3E938" w:rsidR="004B2C68" w:rsidRDefault="004B2C68" w:rsidP="004B2C68">
      <w:pPr>
        <w:pStyle w:val="Dialogue"/>
        <w:rPr>
          <w:lang w:val="en-GB"/>
        </w:rPr>
      </w:pPr>
      <w:r w:rsidRPr="004B2C68">
        <w:rPr>
          <w:lang w:val="en-GB"/>
        </w:rPr>
        <w:t>Really. Bloody kids, we have tried everything to keep them away from the ice door. Have they said anything?</w:t>
      </w:r>
    </w:p>
    <w:p w14:paraId="03D4FA35" w14:textId="77777777" w:rsidR="00AE5C3B" w:rsidRDefault="00AE5C3B" w:rsidP="004B2C68">
      <w:pPr>
        <w:pStyle w:val="CHARACTER"/>
        <w:rPr>
          <w:lang w:val="en-GB"/>
        </w:rPr>
      </w:pPr>
    </w:p>
    <w:p w14:paraId="17026EF4" w14:textId="1096CA20" w:rsidR="004B2C68" w:rsidRDefault="004B2C68" w:rsidP="004B2C68">
      <w:pPr>
        <w:pStyle w:val="CHARACTER"/>
        <w:rPr>
          <w:lang w:val="en-GB"/>
        </w:rPr>
      </w:pPr>
      <w:r>
        <w:rPr>
          <w:lang w:val="en-GB"/>
        </w:rPr>
        <w:t>jacob</w:t>
      </w:r>
    </w:p>
    <w:p w14:paraId="3C421217" w14:textId="07645268" w:rsidR="00E13DE8" w:rsidRPr="00E13DE8" w:rsidRDefault="00E13DE8" w:rsidP="00E13DE8">
      <w:pPr>
        <w:pStyle w:val="Parenthetical"/>
        <w:rPr>
          <w:lang w:val="en-GB"/>
        </w:rPr>
      </w:pPr>
      <w:r>
        <w:rPr>
          <w:lang w:val="en-GB"/>
        </w:rPr>
        <w:t>Fear in his voice</w:t>
      </w:r>
    </w:p>
    <w:p w14:paraId="44B40DA9" w14:textId="77777777" w:rsidR="00AE5C3B" w:rsidRDefault="00AE5C3B" w:rsidP="004B2C68">
      <w:pPr>
        <w:pStyle w:val="Dialogue"/>
        <w:rPr>
          <w:lang w:val="en-GB"/>
        </w:rPr>
      </w:pPr>
    </w:p>
    <w:p w14:paraId="03BB22C7" w14:textId="1C8F68CC" w:rsidR="004B2C68" w:rsidRDefault="006C66AC" w:rsidP="004B2C68">
      <w:pPr>
        <w:pStyle w:val="Dialogue"/>
        <w:rPr>
          <w:lang w:val="en-GB"/>
        </w:rPr>
      </w:pPr>
      <w:r w:rsidRPr="006C66AC">
        <w:rPr>
          <w:lang w:val="en-GB"/>
        </w:rPr>
        <w:t>No, this one hasn't said a word. I'm not sure about the others, but there has been some inaudible shouting from the other interrogation rooms, and the other guards are still with them now. Sir, what was that thing at the ice door? I've never seen anything like it before</w:t>
      </w:r>
      <w:r w:rsidR="00F5075C">
        <w:rPr>
          <w:lang w:val="en-GB"/>
        </w:rPr>
        <w:t>!</w:t>
      </w:r>
    </w:p>
    <w:p w14:paraId="346B5F8A" w14:textId="77777777" w:rsidR="00AE5C3B" w:rsidRPr="00AE5C3B" w:rsidRDefault="00AE5C3B" w:rsidP="00AE5C3B">
      <w:pPr>
        <w:rPr>
          <w:lang w:val="en-GB"/>
        </w:rPr>
      </w:pPr>
    </w:p>
    <w:p w14:paraId="13F24A46" w14:textId="7BDF302A" w:rsidR="00E81A34" w:rsidRDefault="00E81A34" w:rsidP="00E81A34">
      <w:pPr>
        <w:rPr>
          <w:lang w:val="en-GB"/>
        </w:rPr>
      </w:pPr>
      <w:r w:rsidRPr="00E81A34">
        <w:rPr>
          <w:lang w:val="en-GB"/>
        </w:rPr>
        <w:t xml:space="preserve">The </w:t>
      </w:r>
      <w:r>
        <w:rPr>
          <w:lang w:val="en-GB"/>
        </w:rPr>
        <w:t>two</w:t>
      </w:r>
      <w:r w:rsidRPr="00E81A34">
        <w:rPr>
          <w:lang w:val="en-GB"/>
        </w:rPr>
        <w:t xml:space="preserve"> men looked at each other, with a knowing smirk</w:t>
      </w:r>
      <w:r>
        <w:rPr>
          <w:lang w:val="en-GB"/>
        </w:rPr>
        <w:t>.</w:t>
      </w:r>
    </w:p>
    <w:p w14:paraId="4AA37C06" w14:textId="77777777" w:rsidR="00866FBD" w:rsidRDefault="00866FBD" w:rsidP="00E547FF">
      <w:pPr>
        <w:pStyle w:val="CHARACTER"/>
        <w:rPr>
          <w:lang w:val="en-GB"/>
        </w:rPr>
      </w:pPr>
    </w:p>
    <w:p w14:paraId="261219A6" w14:textId="7DA8AA8A" w:rsidR="00E81A34" w:rsidRDefault="00E547FF" w:rsidP="00E547FF">
      <w:pPr>
        <w:pStyle w:val="CHARACTER"/>
        <w:rPr>
          <w:lang w:val="en-GB"/>
        </w:rPr>
      </w:pPr>
      <w:r>
        <w:rPr>
          <w:lang w:val="en-GB"/>
        </w:rPr>
        <w:t>Commanding officer</w:t>
      </w:r>
    </w:p>
    <w:p w14:paraId="4B2CA536" w14:textId="77777777" w:rsidR="00866FBD" w:rsidRDefault="00866FBD" w:rsidP="00EE3608">
      <w:pPr>
        <w:pStyle w:val="Dialogue"/>
        <w:rPr>
          <w:lang w:val="en-GB"/>
        </w:rPr>
      </w:pPr>
    </w:p>
    <w:p w14:paraId="1797865A" w14:textId="1A4B5A03" w:rsidR="00EE3608" w:rsidRDefault="00EE3608" w:rsidP="00EE3608">
      <w:pPr>
        <w:pStyle w:val="Dialogue"/>
        <w:rPr>
          <w:lang w:val="en-GB"/>
        </w:rPr>
      </w:pPr>
      <w:r w:rsidRPr="00EE3608">
        <w:rPr>
          <w:lang w:val="en-GB"/>
        </w:rPr>
        <w:t xml:space="preserve">That was an infrequent occurrence </w:t>
      </w:r>
      <w:r w:rsidR="00446517">
        <w:rPr>
          <w:lang w:val="en-GB"/>
        </w:rPr>
        <w:t>that</w:t>
      </w:r>
      <w:r w:rsidRPr="00EE3608">
        <w:rPr>
          <w:lang w:val="en-GB"/>
        </w:rPr>
        <w:t xml:space="preserve"> has already been taken care of and is not something you need to worry about as long as you do your job properly. Do you get me? These kids are a much bigger problem for us at present</w:t>
      </w:r>
      <w:r>
        <w:rPr>
          <w:lang w:val="en-GB"/>
        </w:rPr>
        <w:t>.</w:t>
      </w:r>
    </w:p>
    <w:p w14:paraId="250AEC6B" w14:textId="77777777" w:rsidR="00866FBD" w:rsidRDefault="00866FBD" w:rsidP="00EE3608">
      <w:pPr>
        <w:rPr>
          <w:lang w:val="en-GB"/>
        </w:rPr>
      </w:pPr>
    </w:p>
    <w:p w14:paraId="4020A1B3" w14:textId="0ACAE6F5" w:rsidR="00EE3608" w:rsidRDefault="005E6301" w:rsidP="00EE3608">
      <w:pPr>
        <w:rPr>
          <w:lang w:val="en-GB"/>
        </w:rPr>
      </w:pPr>
      <w:r>
        <w:rPr>
          <w:lang w:val="en-GB"/>
        </w:rPr>
        <w:t>Both men give JACOB a firm</w:t>
      </w:r>
      <w:r w:rsidR="004B63A0">
        <w:rPr>
          <w:lang w:val="en-GB"/>
        </w:rPr>
        <w:t>, serious look.</w:t>
      </w:r>
    </w:p>
    <w:p w14:paraId="7560DC0C" w14:textId="77777777" w:rsidR="00866FBD" w:rsidRDefault="00866FBD" w:rsidP="004B63A0">
      <w:pPr>
        <w:pStyle w:val="CHARACTER"/>
        <w:rPr>
          <w:lang w:val="en-GB"/>
        </w:rPr>
      </w:pPr>
    </w:p>
    <w:p w14:paraId="043C0681" w14:textId="2F1C8D2E" w:rsidR="004B63A0" w:rsidRDefault="004B63A0" w:rsidP="004B63A0">
      <w:pPr>
        <w:pStyle w:val="CHARACTER"/>
        <w:rPr>
          <w:lang w:val="en-GB"/>
        </w:rPr>
      </w:pPr>
      <w:r>
        <w:rPr>
          <w:lang w:val="en-GB"/>
        </w:rPr>
        <w:t>Jacob</w:t>
      </w:r>
    </w:p>
    <w:p w14:paraId="71FB35C8" w14:textId="77777777" w:rsidR="00866FBD" w:rsidRDefault="00866FBD" w:rsidP="004B63A0">
      <w:pPr>
        <w:pStyle w:val="Dialogue"/>
        <w:rPr>
          <w:lang w:val="en-GB"/>
        </w:rPr>
      </w:pPr>
    </w:p>
    <w:p w14:paraId="082C6965" w14:textId="1FE6BD5C" w:rsidR="004B63A0" w:rsidRDefault="004B63A0" w:rsidP="004B63A0">
      <w:pPr>
        <w:pStyle w:val="Dialogue"/>
        <w:rPr>
          <w:lang w:val="en-GB"/>
        </w:rPr>
      </w:pPr>
      <w:r>
        <w:rPr>
          <w:lang w:val="en-GB"/>
        </w:rPr>
        <w:t xml:space="preserve">Yes. </w:t>
      </w:r>
      <w:r w:rsidR="00390F6B">
        <w:rPr>
          <w:lang w:val="en-GB"/>
        </w:rPr>
        <w:t>Of course,</w:t>
      </w:r>
      <w:r>
        <w:rPr>
          <w:lang w:val="en-GB"/>
        </w:rPr>
        <w:t xml:space="preserve"> sir</w:t>
      </w:r>
      <w:r w:rsidR="00390F6B">
        <w:rPr>
          <w:lang w:val="en-GB"/>
        </w:rPr>
        <w:t>.</w:t>
      </w:r>
    </w:p>
    <w:p w14:paraId="0A437BE0" w14:textId="06BDE433" w:rsidR="00390F6B" w:rsidRDefault="00390F6B" w:rsidP="00F96D63">
      <w:pPr>
        <w:pStyle w:val="CHARACTER"/>
        <w:rPr>
          <w:lang w:val="en-GB"/>
        </w:rPr>
      </w:pPr>
      <w:r>
        <w:rPr>
          <w:lang w:val="en-GB"/>
        </w:rPr>
        <w:lastRenderedPageBreak/>
        <w:t>Commanding officer</w:t>
      </w:r>
    </w:p>
    <w:p w14:paraId="55E9CD6E" w14:textId="77777777" w:rsidR="00866FBD" w:rsidRDefault="00866FBD" w:rsidP="00063E91">
      <w:pPr>
        <w:pStyle w:val="Parenthetical"/>
        <w:rPr>
          <w:lang w:val="en-GB"/>
        </w:rPr>
      </w:pPr>
    </w:p>
    <w:p w14:paraId="432D3573" w14:textId="4D4B1ECF" w:rsidR="00063E91" w:rsidRPr="00063E91" w:rsidRDefault="00063E91" w:rsidP="00063E91">
      <w:pPr>
        <w:pStyle w:val="Parenthetical"/>
        <w:rPr>
          <w:lang w:val="en-GB"/>
        </w:rPr>
      </w:pPr>
      <w:r>
        <w:rPr>
          <w:lang w:val="en-GB"/>
        </w:rPr>
        <w:t xml:space="preserve">Turning to interrogator </w:t>
      </w:r>
    </w:p>
    <w:p w14:paraId="6120703D" w14:textId="77777777" w:rsidR="00D24F5A" w:rsidRDefault="00D24F5A" w:rsidP="00390F6B">
      <w:pPr>
        <w:pStyle w:val="Dialogue"/>
        <w:rPr>
          <w:lang w:val="en-GB"/>
        </w:rPr>
      </w:pPr>
    </w:p>
    <w:p w14:paraId="113199EA" w14:textId="7A531A2F" w:rsidR="00390F6B" w:rsidRDefault="00390F6B" w:rsidP="00390F6B">
      <w:pPr>
        <w:pStyle w:val="Dialogue"/>
        <w:rPr>
          <w:lang w:val="en-GB"/>
        </w:rPr>
      </w:pPr>
      <w:r>
        <w:rPr>
          <w:lang w:val="en-GB"/>
        </w:rPr>
        <w:t>Good.</w:t>
      </w:r>
      <w:r w:rsidRPr="00390F6B">
        <w:rPr>
          <w:rFonts w:ascii="Times New Roman" w:eastAsia="Calibri" w:hAnsi="Times New Roman"/>
          <w:lang w:val="en-GB"/>
        </w:rPr>
        <w:t xml:space="preserve"> </w:t>
      </w:r>
      <w:r w:rsidRPr="00390F6B">
        <w:rPr>
          <w:lang w:val="en-GB"/>
        </w:rPr>
        <w:t>Can you get started with the</w:t>
      </w:r>
      <w:r w:rsidR="000C403A">
        <w:rPr>
          <w:lang w:val="en-GB"/>
        </w:rPr>
        <w:t xml:space="preserve"> remaining</w:t>
      </w:r>
      <w:r w:rsidRPr="00390F6B">
        <w:rPr>
          <w:lang w:val="en-GB"/>
        </w:rPr>
        <w:t xml:space="preserve"> boy? And I will deal with this one</w:t>
      </w:r>
      <w:r w:rsidR="003F439C">
        <w:rPr>
          <w:lang w:val="en-GB"/>
        </w:rPr>
        <w:t>.</w:t>
      </w:r>
    </w:p>
    <w:p w14:paraId="7BF43B83" w14:textId="77777777" w:rsidR="00D24F5A" w:rsidRDefault="00D24F5A" w:rsidP="00D504B6">
      <w:pPr>
        <w:pStyle w:val="CHARACTER"/>
        <w:rPr>
          <w:lang w:val="en-GB"/>
        </w:rPr>
      </w:pPr>
    </w:p>
    <w:p w14:paraId="2350939A" w14:textId="347EB50B" w:rsidR="00D504B6" w:rsidRDefault="00D504B6" w:rsidP="00D504B6">
      <w:pPr>
        <w:pStyle w:val="CHARACTER"/>
        <w:rPr>
          <w:lang w:val="en-GB"/>
        </w:rPr>
      </w:pPr>
      <w:r>
        <w:rPr>
          <w:lang w:val="en-GB"/>
        </w:rPr>
        <w:t xml:space="preserve">Interrogator </w:t>
      </w:r>
    </w:p>
    <w:p w14:paraId="6812CBD4" w14:textId="21D3E12C" w:rsidR="00606B01" w:rsidRDefault="00606B01" w:rsidP="00606B01">
      <w:pPr>
        <w:pStyle w:val="Parenthetical"/>
        <w:rPr>
          <w:lang w:val="en-GB"/>
        </w:rPr>
      </w:pPr>
      <w:r>
        <w:rPr>
          <w:lang w:val="en-GB"/>
        </w:rPr>
        <w:t>While walking away.</w:t>
      </w:r>
    </w:p>
    <w:p w14:paraId="749C14BB" w14:textId="77777777" w:rsidR="00D24F5A" w:rsidRDefault="00D24F5A" w:rsidP="00606B01">
      <w:pPr>
        <w:pStyle w:val="Dialogue"/>
        <w:rPr>
          <w:lang w:val="en-GB"/>
        </w:rPr>
      </w:pPr>
    </w:p>
    <w:p w14:paraId="2A0BE4EB" w14:textId="57C8ED8B" w:rsidR="00606B01" w:rsidRDefault="00606B01" w:rsidP="00606B01">
      <w:pPr>
        <w:pStyle w:val="Dialogue"/>
        <w:rPr>
          <w:lang w:val="en-GB"/>
        </w:rPr>
      </w:pPr>
      <w:r>
        <w:rPr>
          <w:lang w:val="en-GB"/>
        </w:rPr>
        <w:t>No problem. I</w:t>
      </w:r>
      <w:r w:rsidR="00446517">
        <w:rPr>
          <w:lang w:val="en-GB"/>
        </w:rPr>
        <w:t>'</w:t>
      </w:r>
      <w:r>
        <w:rPr>
          <w:lang w:val="en-GB"/>
        </w:rPr>
        <w:t>ll find out what he knows.</w:t>
      </w:r>
      <w:r w:rsidR="00975D90">
        <w:rPr>
          <w:lang w:val="en-GB"/>
        </w:rPr>
        <w:t xml:space="preserve"> Although it sounds like the other one is spilling his guts.</w:t>
      </w:r>
    </w:p>
    <w:p w14:paraId="463E0640" w14:textId="77777777" w:rsidR="00D24F5A" w:rsidRDefault="00D24F5A" w:rsidP="00975D90">
      <w:pPr>
        <w:rPr>
          <w:lang w:val="en-GB"/>
        </w:rPr>
      </w:pPr>
    </w:p>
    <w:p w14:paraId="676B1678" w14:textId="22D45142" w:rsidR="00975D90" w:rsidRDefault="00975D90" w:rsidP="00975D90">
      <w:pPr>
        <w:rPr>
          <w:lang w:val="en-GB"/>
        </w:rPr>
      </w:pPr>
      <w:r>
        <w:rPr>
          <w:lang w:val="en-GB"/>
        </w:rPr>
        <w:t>Shouting can be heard down the hall.</w:t>
      </w:r>
    </w:p>
    <w:p w14:paraId="32F59D54" w14:textId="77777777" w:rsidR="00D24F5A" w:rsidRDefault="00D24F5A" w:rsidP="00975D90">
      <w:pPr>
        <w:rPr>
          <w:lang w:val="en-GB"/>
        </w:rPr>
      </w:pPr>
    </w:p>
    <w:p w14:paraId="7233D045" w14:textId="5482A4B5" w:rsidR="00975D90" w:rsidRDefault="00F96D63" w:rsidP="00975D90">
      <w:pPr>
        <w:rPr>
          <w:lang w:val="en-GB"/>
        </w:rPr>
      </w:pPr>
      <w:r>
        <w:rPr>
          <w:lang w:val="en-GB"/>
        </w:rPr>
        <w:t>Cuts back to COMMANDING OFFICER</w:t>
      </w:r>
      <w:r w:rsidR="00A86318">
        <w:rPr>
          <w:lang w:val="en-GB"/>
        </w:rPr>
        <w:t xml:space="preserve"> and JACOB</w:t>
      </w:r>
    </w:p>
    <w:p w14:paraId="3454CE42" w14:textId="77777777" w:rsidR="00D24F5A" w:rsidRDefault="00D24F5A" w:rsidP="00A86318">
      <w:pPr>
        <w:pStyle w:val="CHARACTER"/>
        <w:rPr>
          <w:lang w:val="en-GB"/>
        </w:rPr>
      </w:pPr>
    </w:p>
    <w:p w14:paraId="2FC50B22" w14:textId="13A176BC" w:rsidR="00A86318" w:rsidRDefault="00A86318" w:rsidP="00A86318">
      <w:pPr>
        <w:pStyle w:val="CHARACTER"/>
        <w:rPr>
          <w:lang w:val="en-GB"/>
        </w:rPr>
      </w:pPr>
      <w:r>
        <w:rPr>
          <w:lang w:val="en-GB"/>
        </w:rPr>
        <w:t>Commanding officer</w:t>
      </w:r>
    </w:p>
    <w:p w14:paraId="35B5BB48" w14:textId="77777777" w:rsidR="00D24F5A" w:rsidRDefault="00D24F5A" w:rsidP="00A86318">
      <w:pPr>
        <w:pStyle w:val="Dialogue"/>
        <w:rPr>
          <w:lang w:val="en-GB"/>
        </w:rPr>
      </w:pPr>
    </w:p>
    <w:p w14:paraId="570EB968" w14:textId="34798A27" w:rsidR="00A86318" w:rsidRDefault="0088711C" w:rsidP="00A86318">
      <w:pPr>
        <w:pStyle w:val="Dialogue"/>
        <w:rPr>
          <w:lang w:val="en-GB"/>
        </w:rPr>
      </w:pPr>
      <w:r w:rsidRPr="0088711C">
        <w:rPr>
          <w:lang w:val="en-GB"/>
        </w:rPr>
        <w:t>Take the girl down to the medical wing; Dr Sudras is expecting you</w:t>
      </w:r>
      <w:r>
        <w:rPr>
          <w:lang w:val="en-GB"/>
        </w:rPr>
        <w:t>!</w:t>
      </w:r>
    </w:p>
    <w:p w14:paraId="4FD6FC86" w14:textId="77777777" w:rsidR="00D24F5A" w:rsidRDefault="00D24F5A" w:rsidP="00B82950">
      <w:pPr>
        <w:pStyle w:val="CHARACTER"/>
        <w:rPr>
          <w:lang w:val="en-GB"/>
        </w:rPr>
      </w:pPr>
    </w:p>
    <w:p w14:paraId="0BD32DB4" w14:textId="17DE8D14" w:rsidR="00B82950" w:rsidRDefault="00B82950" w:rsidP="00B82950">
      <w:pPr>
        <w:pStyle w:val="CHARACTER"/>
        <w:rPr>
          <w:lang w:val="en-GB"/>
        </w:rPr>
      </w:pPr>
      <w:r>
        <w:rPr>
          <w:lang w:val="en-GB"/>
        </w:rPr>
        <w:t>jacob</w:t>
      </w:r>
    </w:p>
    <w:p w14:paraId="47FD9290" w14:textId="77777777" w:rsidR="00D24F5A" w:rsidRDefault="00D24F5A" w:rsidP="00B82950">
      <w:pPr>
        <w:pStyle w:val="Dialogue"/>
        <w:rPr>
          <w:lang w:val="en-GB"/>
        </w:rPr>
      </w:pPr>
    </w:p>
    <w:p w14:paraId="18549CAF" w14:textId="05A28CBB" w:rsidR="00B82950" w:rsidRDefault="00F61889" w:rsidP="00B82950">
      <w:pPr>
        <w:pStyle w:val="Dialogue"/>
        <w:rPr>
          <w:lang w:val="en-GB"/>
        </w:rPr>
      </w:pPr>
      <w:r w:rsidRPr="00F61889">
        <w:rPr>
          <w:lang w:val="en-GB"/>
        </w:rPr>
        <w:t>Of course, sir, I'll do it straight away</w:t>
      </w:r>
      <w:r>
        <w:rPr>
          <w:lang w:val="en-GB"/>
        </w:rPr>
        <w:t>.</w:t>
      </w:r>
    </w:p>
    <w:p w14:paraId="709B39C9" w14:textId="77777777" w:rsidR="000F3312" w:rsidRDefault="000F3312" w:rsidP="00F61889">
      <w:pPr>
        <w:rPr>
          <w:lang w:val="en-GB"/>
        </w:rPr>
      </w:pPr>
    </w:p>
    <w:p w14:paraId="53DD452C" w14:textId="0806313A" w:rsidR="00F61889" w:rsidRDefault="008A7962" w:rsidP="00F61889">
      <w:pPr>
        <w:rPr>
          <w:lang w:val="en-GB"/>
        </w:rPr>
      </w:pPr>
      <w:r w:rsidRPr="008A7962">
        <w:rPr>
          <w:lang w:val="en-GB"/>
        </w:rPr>
        <w:t>J</w:t>
      </w:r>
      <w:r w:rsidR="008D3945">
        <w:rPr>
          <w:lang w:val="en-GB"/>
        </w:rPr>
        <w:t>ACOB</w:t>
      </w:r>
      <w:r w:rsidRPr="008A7962">
        <w:rPr>
          <w:lang w:val="en-GB"/>
        </w:rPr>
        <w:t xml:space="preserve"> walks up the corridor a little to the next door and entered the identical </w:t>
      </w:r>
      <w:r w:rsidR="009038BC" w:rsidRPr="008A7962">
        <w:rPr>
          <w:lang w:val="en-GB"/>
        </w:rPr>
        <w:t>room,</w:t>
      </w:r>
      <w:r w:rsidRPr="008A7962">
        <w:rPr>
          <w:lang w:val="en-GB"/>
        </w:rPr>
        <w:t xml:space="preserve"> he had just been in with a </w:t>
      </w:r>
      <w:r w:rsidRPr="008A7962">
        <w:rPr>
          <w:lang w:val="en-GB"/>
        </w:rPr>
        <w:lastRenderedPageBreak/>
        <w:t>knock to find something he never expected not in a million lifetimes</w:t>
      </w:r>
      <w:r w:rsidR="009038BC">
        <w:rPr>
          <w:lang w:val="en-GB"/>
        </w:rPr>
        <w:t>.</w:t>
      </w:r>
    </w:p>
    <w:p w14:paraId="68F84FC4" w14:textId="77777777" w:rsidR="000F3312" w:rsidRDefault="000F3312" w:rsidP="00F55318">
      <w:pPr>
        <w:pStyle w:val="CHARACTER"/>
        <w:rPr>
          <w:lang w:val="en-GB"/>
        </w:rPr>
      </w:pPr>
    </w:p>
    <w:p w14:paraId="5094D7C5" w14:textId="0E04CB4F" w:rsidR="009038BC" w:rsidRDefault="00F55318" w:rsidP="00F55318">
      <w:pPr>
        <w:pStyle w:val="CHARACTER"/>
        <w:rPr>
          <w:lang w:val="en-GB"/>
        </w:rPr>
      </w:pPr>
      <w:r>
        <w:rPr>
          <w:lang w:val="en-GB"/>
        </w:rPr>
        <w:t>Jacob</w:t>
      </w:r>
    </w:p>
    <w:p w14:paraId="7093A095" w14:textId="77777777" w:rsidR="000F3312" w:rsidRPr="000F3312" w:rsidRDefault="000F3312" w:rsidP="000F3312">
      <w:pPr>
        <w:pStyle w:val="Dialogue"/>
        <w:rPr>
          <w:lang w:val="en-GB"/>
        </w:rPr>
      </w:pPr>
    </w:p>
    <w:p w14:paraId="32E6F4FE" w14:textId="6D9784BA" w:rsidR="00F55318" w:rsidRDefault="008D3945" w:rsidP="00F55318">
      <w:pPr>
        <w:pStyle w:val="Dialogue"/>
        <w:rPr>
          <w:lang w:val="en-GB"/>
        </w:rPr>
      </w:pPr>
      <w:r>
        <w:rPr>
          <w:lang w:val="en-GB"/>
        </w:rPr>
        <w:t>G</w:t>
      </w:r>
      <w:r w:rsidR="00F55318">
        <w:rPr>
          <w:lang w:val="en-GB"/>
        </w:rPr>
        <w:t>asps</w:t>
      </w:r>
      <w:r>
        <w:rPr>
          <w:lang w:val="en-GB"/>
        </w:rPr>
        <w:t>.</w:t>
      </w:r>
    </w:p>
    <w:p w14:paraId="73E32FE8" w14:textId="77777777" w:rsidR="000F3312" w:rsidRDefault="000F3312" w:rsidP="00602B74">
      <w:pPr>
        <w:rPr>
          <w:lang w:val="en-GB"/>
        </w:rPr>
      </w:pPr>
    </w:p>
    <w:p w14:paraId="26330301" w14:textId="4FE4794A" w:rsidR="00602B74" w:rsidRDefault="00446517" w:rsidP="00602B74">
      <w:pPr>
        <w:rPr>
          <w:lang w:val="en-GB"/>
        </w:rPr>
      </w:pPr>
      <w:r>
        <w:rPr>
          <w:lang w:val="en-GB"/>
        </w:rPr>
        <w:t>The c</w:t>
      </w:r>
      <w:r w:rsidR="006006C5">
        <w:rPr>
          <w:lang w:val="en-GB"/>
        </w:rPr>
        <w:t xml:space="preserve">amera fixed on JACOB’S Gasp then follows his hand </w:t>
      </w:r>
      <w:r w:rsidR="00387078">
        <w:rPr>
          <w:lang w:val="en-GB"/>
        </w:rPr>
        <w:t>till it hits</w:t>
      </w:r>
      <w:r w:rsidR="006006C5">
        <w:rPr>
          <w:lang w:val="en-GB"/>
        </w:rPr>
        <w:t xml:space="preserve"> </w:t>
      </w:r>
      <w:r w:rsidR="0091176C">
        <w:rPr>
          <w:lang w:val="en-GB"/>
        </w:rPr>
        <w:t xml:space="preserve">the </w:t>
      </w:r>
      <w:r w:rsidR="006006C5">
        <w:rPr>
          <w:lang w:val="en-GB"/>
        </w:rPr>
        <w:t>panic button</w:t>
      </w:r>
      <w:r w:rsidR="00387078">
        <w:rPr>
          <w:lang w:val="en-GB"/>
        </w:rPr>
        <w:t xml:space="preserve"> to his left.</w:t>
      </w:r>
    </w:p>
    <w:p w14:paraId="058941ED" w14:textId="2DEDEA7E" w:rsidR="00C92A41" w:rsidRDefault="0091176C" w:rsidP="00602B74">
      <w:pPr>
        <w:rPr>
          <w:lang w:val="en-GB"/>
        </w:rPr>
      </w:pPr>
      <w:r>
        <w:rPr>
          <w:lang w:val="en-GB"/>
        </w:rPr>
        <w:t>The c</w:t>
      </w:r>
      <w:r w:rsidR="00C92A41">
        <w:rPr>
          <w:lang w:val="en-GB"/>
        </w:rPr>
        <w:t>amera turns to show JACOB’S view.</w:t>
      </w:r>
    </w:p>
    <w:p w14:paraId="70B0943D" w14:textId="4B600CAF" w:rsidR="009E1C81" w:rsidRDefault="006558FD" w:rsidP="00602B74">
      <w:pPr>
        <w:rPr>
          <w:lang w:val="en-GB"/>
        </w:rPr>
      </w:pPr>
      <w:r w:rsidRPr="006558FD">
        <w:rPr>
          <w:lang w:val="en-GB"/>
        </w:rPr>
        <w:t xml:space="preserve">The girl </w:t>
      </w:r>
      <w:r w:rsidR="000F3312">
        <w:rPr>
          <w:lang w:val="en-GB"/>
        </w:rPr>
        <w:t>i</w:t>
      </w:r>
      <w:r w:rsidRPr="006558FD">
        <w:rPr>
          <w:lang w:val="en-GB"/>
        </w:rPr>
        <w:t xml:space="preserve">s still bound </w:t>
      </w:r>
      <w:r w:rsidR="00EF7909">
        <w:rPr>
          <w:lang w:val="en-GB"/>
        </w:rPr>
        <w:t>and</w:t>
      </w:r>
      <w:r w:rsidRPr="006558FD">
        <w:rPr>
          <w:lang w:val="en-GB"/>
        </w:rPr>
        <w:t xml:space="preserve"> hooded sat at the desk in the same position he had just left his own prisoner. She sat lifelessly, not making a sound</w:t>
      </w:r>
      <w:r w:rsidR="009E1C81">
        <w:rPr>
          <w:lang w:val="en-GB"/>
        </w:rPr>
        <w:t>.</w:t>
      </w:r>
    </w:p>
    <w:p w14:paraId="505A87B2" w14:textId="77777777" w:rsidR="00EF7909" w:rsidRDefault="00EF7909" w:rsidP="00602B74">
      <w:pPr>
        <w:rPr>
          <w:lang w:val="en-GB"/>
        </w:rPr>
      </w:pPr>
    </w:p>
    <w:p w14:paraId="480BAC2B" w14:textId="30B1C7C7" w:rsidR="00C92A41" w:rsidRDefault="009E1C81" w:rsidP="00602B74">
      <w:pPr>
        <w:rPr>
          <w:lang w:val="en-GB"/>
        </w:rPr>
      </w:pPr>
      <w:r>
        <w:rPr>
          <w:lang w:val="en-GB"/>
        </w:rPr>
        <w:t>JACOB</w:t>
      </w:r>
      <w:r w:rsidR="006558FD" w:rsidRPr="006558FD">
        <w:rPr>
          <w:lang w:val="en-GB"/>
        </w:rPr>
        <w:t xml:space="preserve"> walk</w:t>
      </w:r>
      <w:r>
        <w:rPr>
          <w:lang w:val="en-GB"/>
        </w:rPr>
        <w:t>s</w:t>
      </w:r>
      <w:r w:rsidR="006558FD" w:rsidRPr="006558FD">
        <w:rPr>
          <w:lang w:val="en-GB"/>
        </w:rPr>
        <w:t xml:space="preserve"> across the room to the guard who was standing in the far corner of the room with both hands on the wall, smashing his head </w:t>
      </w:r>
      <w:r w:rsidR="00A40B64" w:rsidRPr="006558FD">
        <w:rPr>
          <w:lang w:val="en-GB"/>
        </w:rPr>
        <w:t>off</w:t>
      </w:r>
      <w:r w:rsidR="006558FD" w:rsidRPr="006558FD">
        <w:rPr>
          <w:lang w:val="en-GB"/>
        </w:rPr>
        <w:t xml:space="preserve"> the wall every</w:t>
      </w:r>
      <w:r w:rsidR="00483C29">
        <w:rPr>
          <w:lang w:val="en-GB"/>
        </w:rPr>
        <w:t xml:space="preserve"> </w:t>
      </w:r>
      <w:r w:rsidR="00841A09">
        <w:rPr>
          <w:lang w:val="en-GB"/>
        </w:rPr>
        <w:t>few</w:t>
      </w:r>
      <w:r w:rsidR="006558FD" w:rsidRPr="006558FD">
        <w:rPr>
          <w:lang w:val="en-GB"/>
        </w:rPr>
        <w:t xml:space="preserve"> seconds</w:t>
      </w:r>
      <w:r w:rsidR="00A40B64">
        <w:rPr>
          <w:lang w:val="en-GB"/>
        </w:rPr>
        <w:t>.</w:t>
      </w:r>
      <w:r w:rsidR="001F199F">
        <w:rPr>
          <w:lang w:val="en-GB"/>
        </w:rPr>
        <w:t xml:space="preserve"> He touches his shoulder.</w:t>
      </w:r>
    </w:p>
    <w:p w14:paraId="7E85F7DB" w14:textId="77777777" w:rsidR="00EF7909" w:rsidRDefault="00EF7909" w:rsidP="00602B74">
      <w:pPr>
        <w:rPr>
          <w:lang w:val="en-GB"/>
        </w:rPr>
      </w:pPr>
    </w:p>
    <w:p w14:paraId="12806E9D" w14:textId="3C14A18A" w:rsidR="000F357D" w:rsidRDefault="00FB7987" w:rsidP="00602B74">
      <w:pPr>
        <w:rPr>
          <w:lang w:val="en-GB"/>
        </w:rPr>
      </w:pPr>
      <w:r w:rsidRPr="00FB7987">
        <w:rPr>
          <w:lang w:val="en-GB"/>
        </w:rPr>
        <w:t>In a flash, the disfigured and bloodied guard sp</w:t>
      </w:r>
      <w:r w:rsidR="000F357D">
        <w:rPr>
          <w:lang w:val="en-GB"/>
        </w:rPr>
        <w:t>ins</w:t>
      </w:r>
      <w:r w:rsidRPr="00FB7987">
        <w:rPr>
          <w:lang w:val="en-GB"/>
        </w:rPr>
        <w:t xml:space="preserve"> around, staring straight into J</w:t>
      </w:r>
      <w:r w:rsidR="000F357D">
        <w:rPr>
          <w:lang w:val="en-GB"/>
        </w:rPr>
        <w:t>ACOB’S</w:t>
      </w:r>
      <w:r w:rsidRPr="00FB7987">
        <w:rPr>
          <w:lang w:val="en-GB"/>
        </w:rPr>
        <w:t xml:space="preserve"> eyes for a moment</w:t>
      </w:r>
      <w:r w:rsidR="000F357D">
        <w:rPr>
          <w:lang w:val="en-GB"/>
        </w:rPr>
        <w:t>.</w:t>
      </w:r>
    </w:p>
    <w:p w14:paraId="4F5EE696" w14:textId="77777777" w:rsidR="00EF7909" w:rsidRDefault="00EF7909" w:rsidP="00E87FCC">
      <w:pPr>
        <w:pStyle w:val="CHARACTER"/>
        <w:rPr>
          <w:lang w:val="en-GB"/>
        </w:rPr>
      </w:pPr>
    </w:p>
    <w:p w14:paraId="4858328D" w14:textId="74828CC2" w:rsidR="00E87FCC" w:rsidRDefault="00E87FCC" w:rsidP="00E87FCC">
      <w:pPr>
        <w:pStyle w:val="CHARACTER"/>
        <w:rPr>
          <w:lang w:val="en-GB"/>
        </w:rPr>
      </w:pPr>
      <w:r>
        <w:rPr>
          <w:lang w:val="en-GB"/>
        </w:rPr>
        <w:t>Disfigured guard</w:t>
      </w:r>
    </w:p>
    <w:p w14:paraId="27A4C022" w14:textId="2A9C3483" w:rsidR="00E87FCC" w:rsidRPr="00E87FCC" w:rsidRDefault="00CE5DFD" w:rsidP="00E87FCC">
      <w:pPr>
        <w:pStyle w:val="Dialogue"/>
        <w:rPr>
          <w:lang w:val="en-GB"/>
        </w:rPr>
      </w:pPr>
      <w:r>
        <w:rPr>
          <w:lang w:val="en-GB"/>
        </w:rPr>
        <w:t>A g</w:t>
      </w:r>
      <w:r w:rsidR="00F55F8E">
        <w:rPr>
          <w:lang w:val="en-GB"/>
        </w:rPr>
        <w:t>uttural roar of fear and rage.</w:t>
      </w:r>
    </w:p>
    <w:p w14:paraId="053242F4" w14:textId="77777777" w:rsidR="00B2619F" w:rsidRDefault="00B2619F" w:rsidP="00602B74">
      <w:pPr>
        <w:rPr>
          <w:lang w:val="en-GB"/>
        </w:rPr>
      </w:pPr>
    </w:p>
    <w:p w14:paraId="20C18C38" w14:textId="17DFF121" w:rsidR="00C01C92" w:rsidRDefault="00BF240E" w:rsidP="00602B74">
      <w:pPr>
        <w:rPr>
          <w:lang w:val="en-GB"/>
        </w:rPr>
      </w:pPr>
      <w:r>
        <w:rPr>
          <w:lang w:val="en-GB"/>
        </w:rPr>
        <w:t xml:space="preserve">As the camera pans around </w:t>
      </w:r>
      <w:r w:rsidR="00FE43EC">
        <w:rPr>
          <w:lang w:val="en-GB"/>
        </w:rPr>
        <w:t>the DISFIGURED GUARD</w:t>
      </w:r>
      <w:r w:rsidR="00FB7987" w:rsidRPr="00FB7987">
        <w:rPr>
          <w:lang w:val="en-GB"/>
        </w:rPr>
        <w:t xml:space="preserve"> sprin</w:t>
      </w:r>
      <w:r w:rsidR="00FE43EC">
        <w:rPr>
          <w:lang w:val="en-GB"/>
        </w:rPr>
        <w:t>ts</w:t>
      </w:r>
      <w:r w:rsidR="00FB7987" w:rsidRPr="00FB7987">
        <w:rPr>
          <w:lang w:val="en-GB"/>
        </w:rPr>
        <w:t xml:space="preserve"> across the </w:t>
      </w:r>
      <w:r w:rsidR="00F272DC" w:rsidRPr="00FB7987">
        <w:rPr>
          <w:lang w:val="en-GB"/>
        </w:rPr>
        <w:t>room,</w:t>
      </w:r>
      <w:r w:rsidR="00F272DC">
        <w:rPr>
          <w:lang w:val="en-GB"/>
        </w:rPr>
        <w:t xml:space="preserve"> head</w:t>
      </w:r>
      <w:r w:rsidR="00FE43EC">
        <w:rPr>
          <w:lang w:val="en-GB"/>
        </w:rPr>
        <w:t xml:space="preserve"> down</w:t>
      </w:r>
      <w:r w:rsidR="00F272DC">
        <w:rPr>
          <w:lang w:val="en-GB"/>
        </w:rPr>
        <w:t>,</w:t>
      </w:r>
      <w:r w:rsidR="00FB7987" w:rsidRPr="00FB7987">
        <w:rPr>
          <w:lang w:val="en-GB"/>
        </w:rPr>
        <w:t xml:space="preserve"> out the door and straight into the corridor wall.</w:t>
      </w:r>
    </w:p>
    <w:p w14:paraId="37CC0741" w14:textId="77777777" w:rsidR="00B2619F" w:rsidRDefault="00B2619F" w:rsidP="00602B74">
      <w:pPr>
        <w:rPr>
          <w:lang w:val="en-GB"/>
        </w:rPr>
      </w:pPr>
    </w:p>
    <w:p w14:paraId="40C6459D" w14:textId="743F3473" w:rsidR="001F199F" w:rsidRDefault="00FB7987" w:rsidP="00602B74">
      <w:pPr>
        <w:rPr>
          <w:lang w:val="en-GB"/>
        </w:rPr>
      </w:pPr>
      <w:r w:rsidRPr="00FB7987">
        <w:rPr>
          <w:lang w:val="en-GB"/>
        </w:rPr>
        <w:t xml:space="preserve"> The body slump</w:t>
      </w:r>
      <w:r w:rsidR="00C01C92">
        <w:rPr>
          <w:lang w:val="en-GB"/>
        </w:rPr>
        <w:t>s</w:t>
      </w:r>
      <w:r w:rsidRPr="00FB7987">
        <w:rPr>
          <w:lang w:val="en-GB"/>
        </w:rPr>
        <w:t xml:space="preserve"> to the floor but the head or at least what </w:t>
      </w:r>
      <w:r w:rsidR="000A1D45">
        <w:rPr>
          <w:lang w:val="en-GB"/>
        </w:rPr>
        <w:t>i</w:t>
      </w:r>
      <w:r w:rsidRPr="00FB7987">
        <w:rPr>
          <w:lang w:val="en-GB"/>
        </w:rPr>
        <w:t xml:space="preserve">s left of it </w:t>
      </w:r>
      <w:r w:rsidR="000A1D45">
        <w:rPr>
          <w:lang w:val="en-GB"/>
        </w:rPr>
        <w:t>i</w:t>
      </w:r>
      <w:r w:rsidRPr="00FB7987">
        <w:rPr>
          <w:lang w:val="en-GB"/>
        </w:rPr>
        <w:t>s splattered all over the wall.</w:t>
      </w:r>
    </w:p>
    <w:p w14:paraId="6EDE23E6" w14:textId="575C08A1" w:rsidR="000A1D45" w:rsidRDefault="00CA72E8" w:rsidP="00602B74">
      <w:pPr>
        <w:rPr>
          <w:lang w:val="en-GB"/>
        </w:rPr>
      </w:pPr>
      <w:r>
        <w:rPr>
          <w:lang w:val="en-GB"/>
        </w:rPr>
        <w:lastRenderedPageBreak/>
        <w:t>The commanding officer comes into view</w:t>
      </w:r>
      <w:r w:rsidR="008132E1">
        <w:rPr>
          <w:lang w:val="en-GB"/>
        </w:rPr>
        <w:t>. Walks into the room with JACOB. Visibly disturbed.</w:t>
      </w:r>
    </w:p>
    <w:p w14:paraId="753957E6" w14:textId="77777777" w:rsidR="00B2619F" w:rsidRDefault="00B2619F" w:rsidP="004B2DBC">
      <w:pPr>
        <w:pStyle w:val="CHARACTER"/>
        <w:rPr>
          <w:lang w:val="en-GB"/>
        </w:rPr>
      </w:pPr>
    </w:p>
    <w:p w14:paraId="7536290A" w14:textId="293F1C9C" w:rsidR="008132E1" w:rsidRDefault="004B2DBC" w:rsidP="004B2DBC">
      <w:pPr>
        <w:pStyle w:val="CHARACTER"/>
        <w:rPr>
          <w:lang w:val="en-GB"/>
        </w:rPr>
      </w:pPr>
      <w:r>
        <w:rPr>
          <w:lang w:val="en-GB"/>
        </w:rPr>
        <w:t>Commanding officer</w:t>
      </w:r>
    </w:p>
    <w:p w14:paraId="4C186E78" w14:textId="77777777" w:rsidR="00F120DB" w:rsidRPr="00F120DB" w:rsidRDefault="00F120DB" w:rsidP="00F120DB">
      <w:pPr>
        <w:pStyle w:val="Dialogue"/>
        <w:rPr>
          <w:lang w:val="en-GB"/>
        </w:rPr>
      </w:pPr>
    </w:p>
    <w:p w14:paraId="75F7ED6F" w14:textId="682B592F" w:rsidR="004B2DBC" w:rsidRDefault="003C3E41" w:rsidP="004B2DBC">
      <w:pPr>
        <w:pStyle w:val="Dialogue"/>
        <w:rPr>
          <w:lang w:val="en-GB"/>
        </w:rPr>
      </w:pPr>
      <w:r>
        <w:rPr>
          <w:lang w:val="en-GB"/>
        </w:rPr>
        <w:t xml:space="preserve">New guy. </w:t>
      </w:r>
      <w:r w:rsidR="00FE4673">
        <w:rPr>
          <w:lang w:val="en-GB"/>
        </w:rPr>
        <w:t>What the hell just happened in here?</w:t>
      </w:r>
    </w:p>
    <w:p w14:paraId="61F1A2E7" w14:textId="77777777" w:rsidR="00F120DB" w:rsidRPr="00F120DB" w:rsidRDefault="00F120DB" w:rsidP="00F120DB">
      <w:pPr>
        <w:rPr>
          <w:lang w:val="en-GB"/>
        </w:rPr>
      </w:pPr>
    </w:p>
    <w:p w14:paraId="7F59B965" w14:textId="756210C3" w:rsidR="00FE4673" w:rsidRDefault="000D07FC" w:rsidP="00FE4673">
      <w:pPr>
        <w:rPr>
          <w:lang w:val="en-GB"/>
        </w:rPr>
      </w:pPr>
      <w:r>
        <w:rPr>
          <w:lang w:val="en-GB"/>
        </w:rPr>
        <w:t>The two men exchange looks of extreme confusion.</w:t>
      </w:r>
    </w:p>
    <w:p w14:paraId="318C63D4" w14:textId="77777777" w:rsidR="00F120DB" w:rsidRDefault="00F120DB" w:rsidP="00FE4673">
      <w:pPr>
        <w:rPr>
          <w:lang w:val="en-GB"/>
        </w:rPr>
      </w:pPr>
    </w:p>
    <w:p w14:paraId="3A11E621" w14:textId="0C50740E" w:rsidR="000D07FC" w:rsidRDefault="00D92ABD" w:rsidP="00D92ABD">
      <w:pPr>
        <w:rPr>
          <w:lang w:val="en-GB"/>
        </w:rPr>
      </w:pPr>
      <w:r>
        <w:rPr>
          <w:lang w:val="en-GB"/>
        </w:rPr>
        <w:t>Jacob is gobsmacked.</w:t>
      </w:r>
      <w:r w:rsidR="00B86DFE" w:rsidRPr="00B86DFE">
        <w:rPr>
          <w:rFonts w:ascii="Times New Roman" w:eastAsia="Calibri" w:hAnsi="Times New Roman"/>
          <w:lang w:val="en-GB"/>
        </w:rPr>
        <w:t xml:space="preserve"> </w:t>
      </w:r>
      <w:r w:rsidR="00B86DFE" w:rsidRPr="00B86DFE">
        <w:rPr>
          <w:lang w:val="en-GB"/>
        </w:rPr>
        <w:t>his eyes wide in terror, his jaw unable to move from his chest.</w:t>
      </w:r>
    </w:p>
    <w:p w14:paraId="336C80CE" w14:textId="687D58FA" w:rsidR="00507E40" w:rsidRDefault="00507E40" w:rsidP="00D92ABD">
      <w:pPr>
        <w:rPr>
          <w:lang w:val="en-GB"/>
        </w:rPr>
      </w:pPr>
      <w:r>
        <w:rPr>
          <w:lang w:val="en-GB"/>
        </w:rPr>
        <w:t>The COMMANDING OFFICER steps forwards and slaps JACOB hard with his left hand.</w:t>
      </w:r>
    </w:p>
    <w:p w14:paraId="17EF6FA0" w14:textId="77777777" w:rsidR="00F120DB" w:rsidRDefault="00F120DB" w:rsidP="00D92ABD">
      <w:pPr>
        <w:rPr>
          <w:lang w:val="en-GB"/>
        </w:rPr>
      </w:pPr>
    </w:p>
    <w:p w14:paraId="32923757" w14:textId="33EDFA7B" w:rsidR="00507E40" w:rsidRDefault="00507E40" w:rsidP="00507E40">
      <w:pPr>
        <w:pStyle w:val="CHARACTER"/>
        <w:rPr>
          <w:lang w:val="en-GB"/>
        </w:rPr>
      </w:pPr>
      <w:r>
        <w:rPr>
          <w:lang w:val="en-GB"/>
        </w:rPr>
        <w:t>Commanding officer</w:t>
      </w:r>
    </w:p>
    <w:p w14:paraId="2D99F44A" w14:textId="77777777" w:rsidR="00B2619F" w:rsidRDefault="00B2619F" w:rsidP="00507E40">
      <w:pPr>
        <w:pStyle w:val="Dialogue"/>
        <w:rPr>
          <w:lang w:val="en-GB"/>
        </w:rPr>
      </w:pPr>
    </w:p>
    <w:p w14:paraId="167DA199" w14:textId="583969BA" w:rsidR="00507E40" w:rsidRDefault="00472633" w:rsidP="00507E40">
      <w:pPr>
        <w:pStyle w:val="Dialogue"/>
        <w:rPr>
          <w:lang w:val="en-GB"/>
        </w:rPr>
      </w:pPr>
      <w:r>
        <w:rPr>
          <w:lang w:val="en-GB"/>
        </w:rPr>
        <w:t>I said, what the HELL happened in here?</w:t>
      </w:r>
    </w:p>
    <w:p w14:paraId="027F7A65" w14:textId="77777777" w:rsidR="00B2619F" w:rsidRDefault="00B2619F" w:rsidP="00472633">
      <w:pPr>
        <w:pStyle w:val="CHARACTER"/>
        <w:rPr>
          <w:lang w:val="en-GB"/>
        </w:rPr>
      </w:pPr>
    </w:p>
    <w:p w14:paraId="773E52B5" w14:textId="063D8E0F" w:rsidR="00472633" w:rsidRDefault="00472633" w:rsidP="00472633">
      <w:pPr>
        <w:pStyle w:val="CHARACTER"/>
        <w:rPr>
          <w:lang w:val="en-GB"/>
        </w:rPr>
      </w:pPr>
      <w:r>
        <w:rPr>
          <w:lang w:val="en-GB"/>
        </w:rPr>
        <w:t>jacob</w:t>
      </w:r>
    </w:p>
    <w:p w14:paraId="2C84C92C" w14:textId="77777777" w:rsidR="00B2619F" w:rsidRDefault="00B2619F" w:rsidP="00A35904">
      <w:pPr>
        <w:pStyle w:val="Dialogue"/>
        <w:rPr>
          <w:lang w:val="en-GB"/>
        </w:rPr>
      </w:pPr>
    </w:p>
    <w:p w14:paraId="7D458C24" w14:textId="6F8716DB" w:rsidR="00A35904" w:rsidRDefault="00151189" w:rsidP="00A35904">
      <w:pPr>
        <w:pStyle w:val="Dialogue"/>
        <w:rPr>
          <w:lang w:val="en-GB"/>
        </w:rPr>
      </w:pPr>
      <w:r w:rsidRPr="00151189">
        <w:rPr>
          <w:lang w:val="en-GB"/>
        </w:rPr>
        <w:t>You will have to excuse me, sir. I usually don't swear but, what the fuck just happened in here, sir?</w:t>
      </w:r>
    </w:p>
    <w:p w14:paraId="4439B5E6" w14:textId="77777777" w:rsidR="00B2619F" w:rsidRDefault="00B2619F" w:rsidP="005745F5">
      <w:pPr>
        <w:pStyle w:val="CHARACTER"/>
        <w:rPr>
          <w:lang w:val="en-GB"/>
        </w:rPr>
      </w:pPr>
    </w:p>
    <w:p w14:paraId="2C8F8193" w14:textId="7D265FE4" w:rsidR="005745F5" w:rsidRDefault="005745F5" w:rsidP="005745F5">
      <w:pPr>
        <w:pStyle w:val="CHARACTER"/>
        <w:rPr>
          <w:lang w:val="en-GB"/>
        </w:rPr>
      </w:pPr>
      <w:r>
        <w:rPr>
          <w:lang w:val="en-GB"/>
        </w:rPr>
        <w:t>Commanding officer</w:t>
      </w:r>
    </w:p>
    <w:p w14:paraId="3073CB72" w14:textId="77777777" w:rsidR="007546E4" w:rsidRPr="007546E4" w:rsidRDefault="007546E4" w:rsidP="007546E4">
      <w:pPr>
        <w:pStyle w:val="Dialogue"/>
        <w:rPr>
          <w:lang w:val="en-GB"/>
        </w:rPr>
      </w:pPr>
    </w:p>
    <w:p w14:paraId="0E790114" w14:textId="53561E78" w:rsidR="005260CD" w:rsidRDefault="005260CD" w:rsidP="005260CD">
      <w:pPr>
        <w:pStyle w:val="Parenthetical"/>
        <w:rPr>
          <w:lang w:val="en-GB"/>
        </w:rPr>
      </w:pPr>
      <w:r>
        <w:rPr>
          <w:lang w:val="en-GB"/>
        </w:rPr>
        <w:t>Becoming increasingly angry.</w:t>
      </w:r>
    </w:p>
    <w:p w14:paraId="6FA6A37E" w14:textId="1E63FA49" w:rsidR="005260CD" w:rsidRDefault="005260CD" w:rsidP="005260CD">
      <w:pPr>
        <w:pStyle w:val="Dialogue"/>
        <w:rPr>
          <w:lang w:val="en-GB"/>
        </w:rPr>
      </w:pPr>
      <w:r>
        <w:rPr>
          <w:lang w:val="en-GB"/>
        </w:rPr>
        <w:t xml:space="preserve">That’s what </w:t>
      </w:r>
      <w:r w:rsidR="00FE3418">
        <w:rPr>
          <w:lang w:val="en-GB"/>
        </w:rPr>
        <w:t>I’m</w:t>
      </w:r>
      <w:r>
        <w:rPr>
          <w:lang w:val="en-GB"/>
        </w:rPr>
        <w:t xml:space="preserve"> asking you</w:t>
      </w:r>
      <w:r w:rsidR="00FE3418">
        <w:rPr>
          <w:lang w:val="en-GB"/>
        </w:rPr>
        <w:t>.</w:t>
      </w:r>
      <w:r>
        <w:rPr>
          <w:lang w:val="en-GB"/>
        </w:rPr>
        <w:t xml:space="preserve"> idiot</w:t>
      </w:r>
      <w:r w:rsidR="00881564">
        <w:rPr>
          <w:lang w:val="en-GB"/>
        </w:rPr>
        <w:t xml:space="preserve">. </w:t>
      </w:r>
    </w:p>
    <w:p w14:paraId="3920C2E0" w14:textId="77777777" w:rsidR="00DA5FBD" w:rsidRDefault="00DA5FBD" w:rsidP="00881564">
      <w:pPr>
        <w:pStyle w:val="Dialogue"/>
        <w:rPr>
          <w:lang w:val="en-GB"/>
        </w:rPr>
      </w:pPr>
    </w:p>
    <w:p w14:paraId="047E59BA" w14:textId="29A85064" w:rsidR="00881564" w:rsidRPr="00881564" w:rsidRDefault="00881564" w:rsidP="00881564">
      <w:pPr>
        <w:pStyle w:val="Dialogue"/>
        <w:rPr>
          <w:lang w:val="en-GB"/>
        </w:rPr>
      </w:pPr>
      <w:r>
        <w:rPr>
          <w:lang w:val="en-GB"/>
        </w:rPr>
        <w:lastRenderedPageBreak/>
        <w:t>WHAT HAPPENED</w:t>
      </w:r>
      <w:r w:rsidR="00FE3418">
        <w:rPr>
          <w:lang w:val="en-GB"/>
        </w:rPr>
        <w:t>?</w:t>
      </w:r>
    </w:p>
    <w:p w14:paraId="0830C1B9" w14:textId="77777777" w:rsidR="005521C9" w:rsidRPr="005521C9" w:rsidRDefault="005521C9" w:rsidP="005521C9">
      <w:pPr>
        <w:pStyle w:val="Dialogue"/>
        <w:rPr>
          <w:lang w:val="en-GB"/>
        </w:rPr>
      </w:pPr>
    </w:p>
    <w:p w14:paraId="06FC3C6E" w14:textId="5B0B4F08" w:rsidR="00A40B64" w:rsidRDefault="005C6B50" w:rsidP="00602B74">
      <w:pPr>
        <w:rPr>
          <w:lang w:val="en-GB"/>
        </w:rPr>
      </w:pPr>
      <w:r w:rsidRPr="005C6B50">
        <w:rPr>
          <w:lang w:val="en-GB"/>
        </w:rPr>
        <w:t xml:space="preserve">his voice </w:t>
      </w:r>
      <w:r w:rsidR="000F76B9">
        <w:rPr>
          <w:lang w:val="en-GB"/>
        </w:rPr>
        <w:t>i</w:t>
      </w:r>
      <w:r w:rsidRPr="005C6B50">
        <w:rPr>
          <w:lang w:val="en-GB"/>
        </w:rPr>
        <w:t xml:space="preserve">s distorted by the quivering fear response his body </w:t>
      </w:r>
      <w:r w:rsidR="000F76B9">
        <w:rPr>
          <w:lang w:val="en-GB"/>
        </w:rPr>
        <w:t>i</w:t>
      </w:r>
      <w:r w:rsidRPr="005C6B50">
        <w:rPr>
          <w:lang w:val="en-GB"/>
        </w:rPr>
        <w:t>s experiencing, he recognise</w:t>
      </w:r>
      <w:r w:rsidR="000F76B9">
        <w:rPr>
          <w:lang w:val="en-GB"/>
        </w:rPr>
        <w:t>s</w:t>
      </w:r>
      <w:r w:rsidRPr="005C6B50">
        <w:rPr>
          <w:lang w:val="en-GB"/>
        </w:rPr>
        <w:t xml:space="preserve"> this feeling, a panic attack </w:t>
      </w:r>
      <w:r w:rsidR="000F76B9">
        <w:rPr>
          <w:lang w:val="en-GB"/>
        </w:rPr>
        <w:t>i</w:t>
      </w:r>
      <w:r w:rsidRPr="005C6B50">
        <w:rPr>
          <w:lang w:val="en-GB"/>
        </w:rPr>
        <w:t>s coming he really need</w:t>
      </w:r>
      <w:r w:rsidR="000F76B9">
        <w:rPr>
          <w:lang w:val="en-GB"/>
        </w:rPr>
        <w:t>s</w:t>
      </w:r>
      <w:r w:rsidRPr="005C6B50">
        <w:rPr>
          <w:lang w:val="en-GB"/>
        </w:rPr>
        <w:t xml:space="preserve"> to calm down think about how a soldier would act.</w:t>
      </w:r>
    </w:p>
    <w:p w14:paraId="0763D44C" w14:textId="77777777" w:rsidR="007546E4" w:rsidRDefault="007546E4" w:rsidP="00602B74">
      <w:pPr>
        <w:rPr>
          <w:lang w:val="en-GB"/>
        </w:rPr>
      </w:pPr>
    </w:p>
    <w:p w14:paraId="097C27BE" w14:textId="35CB3C84" w:rsidR="00841A09" w:rsidRDefault="000B6642" w:rsidP="000B6642">
      <w:pPr>
        <w:pStyle w:val="CHARACTER"/>
        <w:rPr>
          <w:rStyle w:val="IntenseEmphasis"/>
          <w:i w:val="0"/>
          <w:iCs w:val="0"/>
          <w:lang w:val="en-GB"/>
        </w:rPr>
      </w:pPr>
      <w:r w:rsidRPr="007546E4">
        <w:rPr>
          <w:rStyle w:val="IntenseEmphasis"/>
          <w:i w:val="0"/>
          <w:iCs w:val="0"/>
          <w:lang w:val="en-GB"/>
        </w:rPr>
        <w:t>jacob</w:t>
      </w:r>
    </w:p>
    <w:p w14:paraId="35EC4CDB" w14:textId="77777777" w:rsidR="005122DD" w:rsidRPr="005122DD" w:rsidRDefault="005122DD" w:rsidP="005122DD">
      <w:pPr>
        <w:pStyle w:val="Dialogue"/>
        <w:rPr>
          <w:lang w:val="en-GB"/>
        </w:rPr>
      </w:pPr>
    </w:p>
    <w:p w14:paraId="119C0C7B" w14:textId="45975C6F" w:rsidR="002F1F88" w:rsidRDefault="00DA5FBD" w:rsidP="005122DD">
      <w:pPr>
        <w:pStyle w:val="Dialogue"/>
        <w:rPr>
          <w:lang w:val="en-GB"/>
        </w:rPr>
      </w:pPr>
      <w:r>
        <w:rPr>
          <w:lang w:val="en-GB"/>
        </w:rPr>
        <w:t>Sir</w:t>
      </w:r>
      <w:r w:rsidR="00CE5DFD">
        <w:rPr>
          <w:lang w:val="en-GB"/>
        </w:rPr>
        <w:t>,</w:t>
      </w:r>
      <w:r>
        <w:rPr>
          <w:lang w:val="en-GB"/>
        </w:rPr>
        <w:t xml:space="preserve"> I know what</w:t>
      </w:r>
      <w:r w:rsidR="007A0475">
        <w:rPr>
          <w:lang w:val="en-GB"/>
        </w:rPr>
        <w:t xml:space="preserve"> I saw but I really don’t know what happened!</w:t>
      </w:r>
    </w:p>
    <w:p w14:paraId="3E014506" w14:textId="77777777" w:rsidR="005122DD" w:rsidRPr="005122DD" w:rsidRDefault="005122DD" w:rsidP="005122DD">
      <w:pPr>
        <w:rPr>
          <w:lang w:val="en-GB"/>
        </w:rPr>
      </w:pPr>
    </w:p>
    <w:p w14:paraId="51B74C17" w14:textId="5934249D" w:rsidR="004B465C" w:rsidRDefault="004B465C" w:rsidP="002F1F88">
      <w:pPr>
        <w:rPr>
          <w:lang w:val="en-GB"/>
        </w:rPr>
      </w:pPr>
      <w:r>
        <w:rPr>
          <w:lang w:val="en-GB"/>
        </w:rPr>
        <w:t>JACOB looks towards the body in the corridor</w:t>
      </w:r>
      <w:r w:rsidR="00452360">
        <w:rPr>
          <w:lang w:val="en-GB"/>
        </w:rPr>
        <w:t xml:space="preserve">. </w:t>
      </w:r>
      <w:r w:rsidR="00CE5DFD">
        <w:rPr>
          <w:lang w:val="en-GB"/>
        </w:rPr>
        <w:t>The c</w:t>
      </w:r>
      <w:r w:rsidR="00452360">
        <w:rPr>
          <w:lang w:val="en-GB"/>
        </w:rPr>
        <w:t>amera follows then cuts back to C/O.</w:t>
      </w:r>
    </w:p>
    <w:p w14:paraId="0F9444C3" w14:textId="77777777" w:rsidR="002208EE" w:rsidRDefault="002208EE" w:rsidP="002F1F88">
      <w:pPr>
        <w:rPr>
          <w:lang w:val="en-GB"/>
        </w:rPr>
      </w:pPr>
    </w:p>
    <w:p w14:paraId="4F505104" w14:textId="3E780F4F" w:rsidR="00452360" w:rsidRDefault="005122DD" w:rsidP="005122DD">
      <w:pPr>
        <w:pStyle w:val="CHARACTER"/>
        <w:rPr>
          <w:lang w:val="en-GB"/>
        </w:rPr>
      </w:pPr>
      <w:r>
        <w:rPr>
          <w:lang w:val="en-GB"/>
        </w:rPr>
        <w:t>Commanding officer</w:t>
      </w:r>
    </w:p>
    <w:p w14:paraId="21A561D5" w14:textId="77777777" w:rsidR="002208EE" w:rsidRPr="002208EE" w:rsidRDefault="002208EE" w:rsidP="002208EE">
      <w:pPr>
        <w:pStyle w:val="Dialogue"/>
        <w:rPr>
          <w:lang w:val="en-GB"/>
        </w:rPr>
      </w:pPr>
    </w:p>
    <w:p w14:paraId="308E2887" w14:textId="69193C93" w:rsidR="00C54083" w:rsidRDefault="00C54083" w:rsidP="00C54083">
      <w:pPr>
        <w:pStyle w:val="Dialogue"/>
        <w:rPr>
          <w:lang w:val="en-GB"/>
        </w:rPr>
      </w:pPr>
      <w:r>
        <w:rPr>
          <w:lang w:val="en-GB"/>
        </w:rPr>
        <w:t>What the hell does that mean?</w:t>
      </w:r>
    </w:p>
    <w:p w14:paraId="119C8EA9" w14:textId="406D80A3" w:rsidR="00C54083" w:rsidRDefault="00C54083" w:rsidP="00B63AE4">
      <w:pPr>
        <w:pStyle w:val="Dialogue"/>
        <w:rPr>
          <w:lang w:val="en-GB"/>
        </w:rPr>
      </w:pPr>
      <w:r>
        <w:rPr>
          <w:lang w:val="en-GB"/>
        </w:rPr>
        <w:t>Okay</w:t>
      </w:r>
      <w:r w:rsidR="00CE5DFD">
        <w:rPr>
          <w:lang w:val="en-GB"/>
        </w:rPr>
        <w:t>,</w:t>
      </w:r>
      <w:r>
        <w:rPr>
          <w:lang w:val="en-GB"/>
        </w:rPr>
        <w:t xml:space="preserve"> what did see</w:t>
      </w:r>
      <w:r w:rsidR="00DA045C">
        <w:rPr>
          <w:lang w:val="en-GB"/>
        </w:rPr>
        <w:t xml:space="preserve"> newbie?</w:t>
      </w:r>
    </w:p>
    <w:p w14:paraId="52681199" w14:textId="65C05759" w:rsidR="00DA045C" w:rsidRDefault="00DA045C" w:rsidP="00DA045C">
      <w:pPr>
        <w:pStyle w:val="Dialogue"/>
        <w:rPr>
          <w:lang w:val="en-GB"/>
        </w:rPr>
      </w:pPr>
      <w:r>
        <w:rPr>
          <w:lang w:val="en-GB"/>
        </w:rPr>
        <w:t>This better be good</w:t>
      </w:r>
      <w:r w:rsidR="00F05505">
        <w:rPr>
          <w:lang w:val="en-GB"/>
        </w:rPr>
        <w:t>!</w:t>
      </w:r>
    </w:p>
    <w:p w14:paraId="581321CE" w14:textId="77777777" w:rsidR="002208EE" w:rsidRPr="002208EE" w:rsidRDefault="002208EE" w:rsidP="002208EE">
      <w:pPr>
        <w:rPr>
          <w:lang w:val="en-GB"/>
        </w:rPr>
      </w:pPr>
    </w:p>
    <w:p w14:paraId="282098AE" w14:textId="60A6DB2E" w:rsidR="00F05505" w:rsidRDefault="00F05505" w:rsidP="00F05505">
      <w:pPr>
        <w:rPr>
          <w:lang w:val="en-GB"/>
        </w:rPr>
      </w:pPr>
      <w:r>
        <w:rPr>
          <w:lang w:val="en-GB"/>
        </w:rPr>
        <w:t>JACOB moves uneasily, shuffling abou</w:t>
      </w:r>
      <w:r w:rsidR="002208EE">
        <w:rPr>
          <w:lang w:val="en-GB"/>
        </w:rPr>
        <w:t>t.</w:t>
      </w:r>
    </w:p>
    <w:p w14:paraId="29E10D06" w14:textId="77777777" w:rsidR="009978A0" w:rsidRDefault="009978A0" w:rsidP="00F05505">
      <w:pPr>
        <w:rPr>
          <w:lang w:val="en-GB"/>
        </w:rPr>
      </w:pPr>
    </w:p>
    <w:p w14:paraId="603B572B" w14:textId="56523511" w:rsidR="002208EE" w:rsidRDefault="002208EE" w:rsidP="009978A0">
      <w:pPr>
        <w:pStyle w:val="CHARACTER"/>
        <w:rPr>
          <w:lang w:val="en-GB"/>
        </w:rPr>
      </w:pPr>
      <w:r>
        <w:rPr>
          <w:lang w:val="en-GB"/>
        </w:rPr>
        <w:t>jacob</w:t>
      </w:r>
    </w:p>
    <w:p w14:paraId="31353064" w14:textId="77777777" w:rsidR="009978A0" w:rsidRDefault="009978A0" w:rsidP="009978A0">
      <w:pPr>
        <w:pStyle w:val="Dialogue"/>
        <w:rPr>
          <w:lang w:val="en-GB"/>
        </w:rPr>
      </w:pPr>
    </w:p>
    <w:p w14:paraId="4BF5FF00" w14:textId="416A37BD" w:rsidR="009978A0" w:rsidRDefault="000B1DDF" w:rsidP="009978A0">
      <w:pPr>
        <w:rPr>
          <w:lang w:val="en-GB"/>
        </w:rPr>
      </w:pPr>
      <w:r>
        <w:rPr>
          <w:lang w:val="en-GB"/>
        </w:rPr>
        <w:t>So, I walked in the door, the girl was sitting just like that</w:t>
      </w:r>
      <w:r w:rsidR="00CF4E8A">
        <w:rPr>
          <w:lang w:val="en-GB"/>
        </w:rPr>
        <w:t>.</w:t>
      </w:r>
    </w:p>
    <w:p w14:paraId="3EA79D58" w14:textId="77777777" w:rsidR="004D4A8D" w:rsidRDefault="004D4A8D" w:rsidP="009978A0">
      <w:pPr>
        <w:rPr>
          <w:lang w:val="en-GB"/>
        </w:rPr>
      </w:pPr>
    </w:p>
    <w:p w14:paraId="6327A77E" w14:textId="333D7FEC" w:rsidR="00CF4E8A" w:rsidRDefault="00CF4E8A" w:rsidP="009978A0">
      <w:pPr>
        <w:rPr>
          <w:lang w:val="en-GB"/>
        </w:rPr>
      </w:pPr>
      <w:r>
        <w:rPr>
          <w:lang w:val="en-GB"/>
        </w:rPr>
        <w:t>JACOB points at the girl.</w:t>
      </w:r>
    </w:p>
    <w:p w14:paraId="74C2A3E3" w14:textId="77777777" w:rsidR="004D4A8D" w:rsidRDefault="004D4A8D" w:rsidP="009978A0">
      <w:pPr>
        <w:rPr>
          <w:lang w:val="en-GB"/>
        </w:rPr>
      </w:pPr>
    </w:p>
    <w:p w14:paraId="0258FF11" w14:textId="3936A486" w:rsidR="00CF4E8A" w:rsidRDefault="00CF4E8A" w:rsidP="000945A5">
      <w:pPr>
        <w:pStyle w:val="CHARACTER"/>
        <w:rPr>
          <w:lang w:val="en-GB"/>
        </w:rPr>
      </w:pPr>
      <w:r>
        <w:rPr>
          <w:lang w:val="en-GB"/>
        </w:rPr>
        <w:lastRenderedPageBreak/>
        <w:t>Jacob (cont’d</w:t>
      </w:r>
      <w:r w:rsidR="004D4A8D">
        <w:rPr>
          <w:lang w:val="en-GB"/>
        </w:rPr>
        <w:t>)</w:t>
      </w:r>
    </w:p>
    <w:p w14:paraId="70CB3CF6" w14:textId="77777777" w:rsidR="004D4A8D" w:rsidRDefault="004D4A8D" w:rsidP="004D4A8D">
      <w:pPr>
        <w:rPr>
          <w:lang w:val="en-GB"/>
        </w:rPr>
      </w:pPr>
    </w:p>
    <w:p w14:paraId="620A2789" w14:textId="63114F9A" w:rsidR="000945A5" w:rsidRDefault="00A85D0F" w:rsidP="00EA382B">
      <w:pPr>
        <w:pStyle w:val="Dialogue"/>
        <w:rPr>
          <w:lang w:val="en-GB"/>
        </w:rPr>
      </w:pPr>
      <w:r>
        <w:rPr>
          <w:lang w:val="en-GB"/>
        </w:rPr>
        <w:t xml:space="preserve">The guard </w:t>
      </w:r>
      <w:r w:rsidR="00F6426B">
        <w:rPr>
          <w:lang w:val="en-GB"/>
        </w:rPr>
        <w:t>was standing by the wall, smashing his head into the mirror. So, I hit the panic button</w:t>
      </w:r>
      <w:r w:rsidR="002E4A7A">
        <w:rPr>
          <w:lang w:val="en-GB"/>
        </w:rPr>
        <w:t>. Rushed over to him, touched his shoulder and</w:t>
      </w:r>
      <w:r w:rsidR="00FE7386">
        <w:rPr>
          <w:lang w:val="en-GB"/>
        </w:rPr>
        <w:t xml:space="preserve"> he</w:t>
      </w:r>
      <w:r w:rsidR="002E4A7A">
        <w:rPr>
          <w:lang w:val="en-GB"/>
        </w:rPr>
        <w:t xml:space="preserve"> </w:t>
      </w:r>
      <w:r w:rsidR="00783A54">
        <w:rPr>
          <w:lang w:val="en-GB"/>
        </w:rPr>
        <w:t>spun</w:t>
      </w:r>
      <w:r w:rsidR="002E4A7A">
        <w:rPr>
          <w:lang w:val="en-GB"/>
        </w:rPr>
        <w:t xml:space="preserve"> around</w:t>
      </w:r>
      <w:r w:rsidR="00EA382B">
        <w:rPr>
          <w:lang w:val="en-GB"/>
        </w:rPr>
        <w:t>.</w:t>
      </w:r>
    </w:p>
    <w:p w14:paraId="3112AFBD" w14:textId="29ACB78B" w:rsidR="00A85D0F" w:rsidRDefault="00EA382B" w:rsidP="00EA382B">
      <w:pPr>
        <w:pStyle w:val="Dialogue"/>
        <w:rPr>
          <w:lang w:val="en-GB"/>
        </w:rPr>
      </w:pPr>
      <w:r>
        <w:rPr>
          <w:lang w:val="en-GB"/>
        </w:rPr>
        <w:t xml:space="preserve"> </w:t>
      </w:r>
    </w:p>
    <w:p w14:paraId="5CB90F6B" w14:textId="54606E3D" w:rsidR="00EA382B" w:rsidRDefault="00EA382B" w:rsidP="00EA382B">
      <w:pPr>
        <w:rPr>
          <w:lang w:val="en-GB"/>
        </w:rPr>
      </w:pPr>
      <w:r>
        <w:rPr>
          <w:lang w:val="en-GB"/>
        </w:rPr>
        <w:t>Sweat is</w:t>
      </w:r>
      <w:r w:rsidR="000945A5">
        <w:rPr>
          <w:lang w:val="en-GB"/>
        </w:rPr>
        <w:t xml:space="preserve"> beading on JACOB’S forehead.</w:t>
      </w:r>
    </w:p>
    <w:p w14:paraId="2F6A8E91" w14:textId="1790F76A" w:rsidR="00604D60" w:rsidRDefault="00604D60" w:rsidP="00EA382B">
      <w:pPr>
        <w:rPr>
          <w:lang w:val="en-GB"/>
        </w:rPr>
      </w:pPr>
      <w:r>
        <w:rPr>
          <w:lang w:val="en-GB"/>
        </w:rPr>
        <w:t xml:space="preserve">The C/O is looking impatient. </w:t>
      </w:r>
    </w:p>
    <w:p w14:paraId="05730FA3" w14:textId="77777777" w:rsidR="00783A54" w:rsidRDefault="00783A54" w:rsidP="00EA382B">
      <w:pPr>
        <w:rPr>
          <w:lang w:val="en-GB"/>
        </w:rPr>
      </w:pPr>
    </w:p>
    <w:p w14:paraId="6E558268" w14:textId="77777777" w:rsidR="00783A54" w:rsidRDefault="00783A54" w:rsidP="00783A54">
      <w:pPr>
        <w:pStyle w:val="CHARACTER"/>
        <w:rPr>
          <w:lang w:val="en-GB"/>
        </w:rPr>
      </w:pPr>
      <w:r w:rsidRPr="00783A54">
        <w:rPr>
          <w:lang w:val="en-GB"/>
        </w:rPr>
        <w:t>Jacob (cont’d)</w:t>
      </w:r>
    </w:p>
    <w:p w14:paraId="355C2DFF" w14:textId="77777777" w:rsidR="003D5BE0" w:rsidRPr="003D5BE0" w:rsidRDefault="003D5BE0" w:rsidP="003D5BE0">
      <w:pPr>
        <w:pStyle w:val="Dialogue"/>
        <w:rPr>
          <w:lang w:val="en-GB"/>
        </w:rPr>
      </w:pPr>
    </w:p>
    <w:p w14:paraId="0AC8D636" w14:textId="122C8BD8" w:rsidR="00873595" w:rsidRDefault="00873595" w:rsidP="00873595">
      <w:pPr>
        <w:pStyle w:val="Dialogue"/>
        <w:rPr>
          <w:lang w:val="en-GB"/>
        </w:rPr>
      </w:pPr>
      <w:r>
        <w:rPr>
          <w:lang w:val="en-GB"/>
        </w:rPr>
        <w:t>Then he locked eyes with me</w:t>
      </w:r>
      <w:r w:rsidR="000148CE">
        <w:rPr>
          <w:lang w:val="en-GB"/>
        </w:rPr>
        <w:t>, he looked terrified. He gave out a monstrous wail</w:t>
      </w:r>
      <w:r w:rsidR="00474C35">
        <w:rPr>
          <w:lang w:val="en-GB"/>
        </w:rPr>
        <w:t xml:space="preserve"> then sprinted headfirst into the corridor wall.</w:t>
      </w:r>
    </w:p>
    <w:p w14:paraId="12B06C85" w14:textId="77777777" w:rsidR="003D5BE0" w:rsidRPr="003D5BE0" w:rsidRDefault="003D5BE0" w:rsidP="003D5BE0">
      <w:pPr>
        <w:rPr>
          <w:lang w:val="en-GB"/>
        </w:rPr>
      </w:pPr>
    </w:p>
    <w:p w14:paraId="1BB92964" w14:textId="77777777" w:rsidR="0095532E" w:rsidRDefault="003D5BE0" w:rsidP="00474C35">
      <w:pPr>
        <w:rPr>
          <w:lang w:val="en-GB"/>
        </w:rPr>
      </w:pPr>
      <w:r>
        <w:rPr>
          <w:lang w:val="en-GB"/>
        </w:rPr>
        <w:t>The C/O</w:t>
      </w:r>
      <w:r w:rsidR="007258EB">
        <w:rPr>
          <w:lang w:val="en-GB"/>
        </w:rPr>
        <w:t xml:space="preserve"> turns to look </w:t>
      </w:r>
      <w:r w:rsidR="0095532E">
        <w:rPr>
          <w:lang w:val="en-GB"/>
        </w:rPr>
        <w:t>at the body again.</w:t>
      </w:r>
    </w:p>
    <w:p w14:paraId="1E535A97" w14:textId="77777777" w:rsidR="0095532E" w:rsidRDefault="0095532E" w:rsidP="00474C35">
      <w:pPr>
        <w:rPr>
          <w:lang w:val="en-GB"/>
        </w:rPr>
      </w:pPr>
    </w:p>
    <w:p w14:paraId="5A173C13" w14:textId="77777777" w:rsidR="00B37942" w:rsidRDefault="0095532E" w:rsidP="00B37942">
      <w:pPr>
        <w:pStyle w:val="CHARACTER"/>
        <w:rPr>
          <w:lang w:val="en-GB"/>
        </w:rPr>
      </w:pPr>
      <w:r>
        <w:rPr>
          <w:lang w:val="en-GB"/>
        </w:rPr>
        <w:t>Commanding officer</w:t>
      </w:r>
    </w:p>
    <w:p w14:paraId="70877A81" w14:textId="77777777" w:rsidR="00B37942" w:rsidRDefault="00B37942" w:rsidP="00B37942">
      <w:pPr>
        <w:pStyle w:val="CHARACTER"/>
        <w:rPr>
          <w:lang w:val="en-GB"/>
        </w:rPr>
      </w:pPr>
    </w:p>
    <w:p w14:paraId="167D422E" w14:textId="2CCDA920" w:rsidR="00064CD1" w:rsidRDefault="003F4FAB" w:rsidP="003F4FAB">
      <w:pPr>
        <w:pStyle w:val="Dialogue"/>
        <w:rPr>
          <w:lang w:val="en-GB"/>
        </w:rPr>
      </w:pPr>
      <w:r>
        <w:rPr>
          <w:lang w:val="en-GB"/>
        </w:rPr>
        <w:t>I hope you are telling the truth!</w:t>
      </w:r>
      <w:r w:rsidR="001250BC">
        <w:rPr>
          <w:lang w:val="en-GB"/>
        </w:rPr>
        <w:t xml:space="preserve"> </w:t>
      </w:r>
      <w:r w:rsidR="00BB7363">
        <w:rPr>
          <w:lang w:val="en-GB"/>
        </w:rPr>
        <w:t>I’m</w:t>
      </w:r>
      <w:r w:rsidR="001250BC">
        <w:rPr>
          <w:lang w:val="en-GB"/>
        </w:rPr>
        <w:t xml:space="preserve"> going to check the camera </w:t>
      </w:r>
      <w:r w:rsidR="00BB7363">
        <w:rPr>
          <w:lang w:val="en-GB"/>
        </w:rPr>
        <w:t>footage;</w:t>
      </w:r>
      <w:r w:rsidR="001250BC">
        <w:rPr>
          <w:lang w:val="en-GB"/>
        </w:rPr>
        <w:t xml:space="preserve"> you take her to the new infirmary. The doctor is waiting for you both</w:t>
      </w:r>
      <w:r w:rsidR="00064CD1">
        <w:rPr>
          <w:lang w:val="en-GB"/>
        </w:rPr>
        <w:t>.</w:t>
      </w:r>
    </w:p>
    <w:p w14:paraId="3BD795F6" w14:textId="77777777" w:rsidR="00064CD1" w:rsidRDefault="00064CD1" w:rsidP="003F4FAB">
      <w:pPr>
        <w:pStyle w:val="Dialogue"/>
        <w:rPr>
          <w:lang w:val="en-GB"/>
        </w:rPr>
      </w:pPr>
    </w:p>
    <w:p w14:paraId="6FC3E26C" w14:textId="77777777" w:rsidR="00064CD1" w:rsidRDefault="00064CD1" w:rsidP="00064CD1">
      <w:pPr>
        <w:pStyle w:val="CHARACTER"/>
        <w:rPr>
          <w:lang w:val="en-GB"/>
        </w:rPr>
      </w:pPr>
      <w:r>
        <w:rPr>
          <w:lang w:val="en-GB"/>
        </w:rPr>
        <w:t>jacob</w:t>
      </w:r>
    </w:p>
    <w:p w14:paraId="2FEA5818" w14:textId="77777777" w:rsidR="00742DA9" w:rsidRDefault="00742DA9" w:rsidP="00064CD1">
      <w:pPr>
        <w:pStyle w:val="Parenthetical"/>
        <w:rPr>
          <w:lang w:val="en-GB"/>
        </w:rPr>
      </w:pPr>
      <w:r>
        <w:rPr>
          <w:lang w:val="en-GB"/>
        </w:rPr>
        <w:t>Looking mortified.</w:t>
      </w:r>
    </w:p>
    <w:p w14:paraId="296C53BA" w14:textId="77777777" w:rsidR="00742DA9" w:rsidRDefault="00742DA9" w:rsidP="00064CD1">
      <w:pPr>
        <w:pStyle w:val="Parenthetical"/>
        <w:rPr>
          <w:lang w:val="en-GB"/>
        </w:rPr>
      </w:pPr>
    </w:p>
    <w:p w14:paraId="08A0305C" w14:textId="77777777" w:rsidR="00610B56" w:rsidRDefault="0090335E" w:rsidP="00742DA9">
      <w:pPr>
        <w:pStyle w:val="Dialogue"/>
        <w:rPr>
          <w:lang w:val="en-GB"/>
        </w:rPr>
      </w:pPr>
      <w:r>
        <w:rPr>
          <w:lang w:val="en-GB"/>
        </w:rPr>
        <w:t>Is that some sort of joke</w:t>
      </w:r>
      <w:r w:rsidR="00610B56">
        <w:rPr>
          <w:lang w:val="en-GB"/>
        </w:rPr>
        <w:t>?</w:t>
      </w:r>
    </w:p>
    <w:p w14:paraId="1DE8E082" w14:textId="77777777" w:rsidR="00FD6B8B" w:rsidRDefault="00610B56" w:rsidP="00FD6B8B">
      <w:pPr>
        <w:pStyle w:val="Dialogue"/>
        <w:rPr>
          <w:lang w:val="en-GB"/>
        </w:rPr>
      </w:pPr>
      <w:r>
        <w:rPr>
          <w:lang w:val="en-GB"/>
        </w:rPr>
        <w:t>How about you tell me what really just happened here?</w:t>
      </w:r>
    </w:p>
    <w:p w14:paraId="1E635D1D" w14:textId="16A0921D" w:rsidR="00474C35" w:rsidRDefault="003D5BE0" w:rsidP="0018425E">
      <w:pPr>
        <w:pStyle w:val="CHARACTER"/>
        <w:rPr>
          <w:lang w:val="en-GB"/>
        </w:rPr>
      </w:pPr>
      <w:r>
        <w:rPr>
          <w:lang w:val="en-GB"/>
        </w:rPr>
        <w:lastRenderedPageBreak/>
        <w:t xml:space="preserve"> </w:t>
      </w:r>
      <w:r w:rsidR="0018425E">
        <w:rPr>
          <w:lang w:val="en-GB"/>
        </w:rPr>
        <w:t>Commanding officer</w:t>
      </w:r>
    </w:p>
    <w:p w14:paraId="357BC76B" w14:textId="36626019" w:rsidR="0018425E" w:rsidRDefault="00144016" w:rsidP="00144016">
      <w:pPr>
        <w:pStyle w:val="Parenthetical"/>
        <w:rPr>
          <w:lang w:val="en-GB"/>
        </w:rPr>
      </w:pPr>
      <w:r>
        <w:rPr>
          <w:lang w:val="en-GB"/>
        </w:rPr>
        <w:t>Smirking uncomfortably</w:t>
      </w:r>
    </w:p>
    <w:p w14:paraId="581627BD" w14:textId="77777777" w:rsidR="00144016" w:rsidRDefault="00144016" w:rsidP="00144016">
      <w:pPr>
        <w:pStyle w:val="CHARACTER"/>
        <w:rPr>
          <w:lang w:val="en-GB"/>
        </w:rPr>
      </w:pPr>
    </w:p>
    <w:p w14:paraId="49E669AE" w14:textId="571D1771" w:rsidR="003040FA" w:rsidRDefault="00DF6908" w:rsidP="003040FA">
      <w:pPr>
        <w:pStyle w:val="Dialogue"/>
      </w:pPr>
      <w:r>
        <w:t xml:space="preserve">I don’t know. Even if I </w:t>
      </w:r>
      <w:r w:rsidR="003040FA">
        <w:t>did,</w:t>
      </w:r>
      <w:r>
        <w:t xml:space="preserve"> I couldn’t tell you </w:t>
      </w:r>
      <w:r w:rsidR="003040FA">
        <w:t>it</w:t>
      </w:r>
      <w:r w:rsidR="00BF0328">
        <w:t>'</w:t>
      </w:r>
      <w:r w:rsidR="003040FA">
        <w:t>s well above your paygrade!</w:t>
      </w:r>
    </w:p>
    <w:p w14:paraId="7D7B8F19" w14:textId="13F7F671" w:rsidR="003040FA" w:rsidRDefault="00CD1721" w:rsidP="003040FA">
      <w:pPr>
        <w:pStyle w:val="Dialogue"/>
      </w:pPr>
      <w:r>
        <w:t>Get her too medical. Chop-chop.</w:t>
      </w:r>
    </w:p>
    <w:p w14:paraId="0F76B071" w14:textId="77777777" w:rsidR="000B2B7C" w:rsidRDefault="000B2B7C" w:rsidP="000B2B7C"/>
    <w:p w14:paraId="6E815D2E" w14:textId="1EDFED14" w:rsidR="000B2B7C" w:rsidRDefault="000B2B7C" w:rsidP="000B2B7C">
      <w:r>
        <w:t xml:space="preserve">The C/O </w:t>
      </w:r>
      <w:r w:rsidR="004E4F28">
        <w:t xml:space="preserve">looks </w:t>
      </w:r>
      <w:r w:rsidR="00E64B9A">
        <w:t xml:space="preserve">at </w:t>
      </w:r>
      <w:r w:rsidR="00D52F9A">
        <w:t>JACOB with a sly smile</w:t>
      </w:r>
      <w:r w:rsidR="00880F55">
        <w:t>, then turns to look at the girl (MARIE)</w:t>
      </w:r>
      <w:r w:rsidR="00FD5FD3">
        <w:t>, the camera and JACOB catch a flash of fear in his eyes</w:t>
      </w:r>
      <w:r w:rsidR="00446625">
        <w:t>. He turns slamming the door behind him.</w:t>
      </w:r>
    </w:p>
    <w:p w14:paraId="289FB7DA" w14:textId="77777777" w:rsidR="00446625" w:rsidRDefault="00446625" w:rsidP="000B2B7C"/>
    <w:p w14:paraId="427EDE87" w14:textId="0B5EE9D3" w:rsidR="00B158E5" w:rsidRDefault="00911879" w:rsidP="000B2B7C">
      <w:r>
        <w:t>Scene.</w:t>
      </w:r>
    </w:p>
    <w:p w14:paraId="74E3071C" w14:textId="77777777" w:rsidR="00B158E5" w:rsidRDefault="00B158E5" w:rsidP="000B2B7C"/>
    <w:p w14:paraId="16D918BB" w14:textId="00812336" w:rsidR="00B158E5" w:rsidRDefault="00A40C9D" w:rsidP="00A40C9D">
      <w:pPr>
        <w:pStyle w:val="SCENEHEADING"/>
      </w:pPr>
      <w:r>
        <w:t>I</w:t>
      </w:r>
      <w:r w:rsidR="006F77C2">
        <w:t>nt</w:t>
      </w:r>
      <w:r>
        <w:t>. day. Interrogation room A</w:t>
      </w:r>
      <w:r w:rsidR="00911879">
        <w:t>.</w:t>
      </w:r>
    </w:p>
    <w:p w14:paraId="617CFE92" w14:textId="77777777" w:rsidR="00911879" w:rsidRDefault="00911879" w:rsidP="00911879"/>
    <w:p w14:paraId="75B22B25" w14:textId="6D3A3FB2" w:rsidR="00911879" w:rsidRDefault="00BF0328" w:rsidP="00911879">
      <w:r>
        <w:t>A d</w:t>
      </w:r>
      <w:r w:rsidR="001C0351">
        <w:t>oor opens to reveal the C/O</w:t>
      </w:r>
      <w:r w:rsidR="00BD008C">
        <w:t xml:space="preserve"> walking in. camera pans around</w:t>
      </w:r>
      <w:r w:rsidR="00A600B5">
        <w:t xml:space="preserve"> as he walks forwards and sits on the </w:t>
      </w:r>
      <w:r w:rsidR="00211DD8">
        <w:t>chair opposite DANNY.</w:t>
      </w:r>
    </w:p>
    <w:p w14:paraId="38243217" w14:textId="77777777" w:rsidR="00211DD8" w:rsidRDefault="00211DD8" w:rsidP="00911879"/>
    <w:p w14:paraId="75CB5746" w14:textId="4BF4D920" w:rsidR="00211DD8" w:rsidRDefault="007C35B9" w:rsidP="007C35B9">
      <w:pPr>
        <w:pStyle w:val="CHARACTER"/>
      </w:pPr>
      <w:r>
        <w:t>Commanding officer</w:t>
      </w:r>
    </w:p>
    <w:p w14:paraId="54937B1D" w14:textId="77777777" w:rsidR="00DD0B10" w:rsidRDefault="00DD0B10" w:rsidP="00DD0B10">
      <w:pPr>
        <w:pStyle w:val="Dialogue"/>
      </w:pPr>
    </w:p>
    <w:p w14:paraId="0D77C501" w14:textId="13545ECF" w:rsidR="00DD0B10" w:rsidRDefault="00DD0B10" w:rsidP="00DD0B10">
      <w:pPr>
        <w:pStyle w:val="Dialogue"/>
        <w:rPr>
          <w:lang w:val="en-GB"/>
        </w:rPr>
      </w:pPr>
      <w:r w:rsidRPr="00DD0B10">
        <w:rPr>
          <w:lang w:val="en-GB"/>
        </w:rPr>
        <w:t>Ah, mmm. Danny? Right</w:t>
      </w:r>
      <w:r>
        <w:rPr>
          <w:lang w:val="en-GB"/>
        </w:rPr>
        <w:t>?</w:t>
      </w:r>
    </w:p>
    <w:p w14:paraId="41AED4EE" w14:textId="77777777" w:rsidR="00DD0B10" w:rsidRDefault="00DD0B10" w:rsidP="00DD0B10">
      <w:pPr>
        <w:rPr>
          <w:lang w:val="en-GB"/>
        </w:rPr>
      </w:pPr>
    </w:p>
    <w:p w14:paraId="01D36FBC" w14:textId="5182537B" w:rsidR="00DD0B10" w:rsidRDefault="00DD0B10" w:rsidP="00DD0B10">
      <w:pPr>
        <w:rPr>
          <w:lang w:val="en-GB"/>
        </w:rPr>
      </w:pPr>
      <w:r>
        <w:rPr>
          <w:lang w:val="en-GB"/>
        </w:rPr>
        <w:t xml:space="preserve">DANNY shifted </w:t>
      </w:r>
      <w:r w:rsidR="00911562">
        <w:rPr>
          <w:lang w:val="en-GB"/>
        </w:rPr>
        <w:t>uncomfortably in his seat then nodded.</w:t>
      </w:r>
    </w:p>
    <w:p w14:paraId="3C134D02" w14:textId="77777777" w:rsidR="00911562" w:rsidRDefault="00911562" w:rsidP="00DD0B10">
      <w:pPr>
        <w:rPr>
          <w:lang w:val="en-GB"/>
        </w:rPr>
      </w:pPr>
    </w:p>
    <w:p w14:paraId="425F7A66" w14:textId="2275FE0E" w:rsidR="00911562" w:rsidRDefault="00911562" w:rsidP="007F5737">
      <w:pPr>
        <w:pStyle w:val="CHARACTER"/>
        <w:rPr>
          <w:lang w:val="en-GB"/>
        </w:rPr>
      </w:pPr>
      <w:r>
        <w:rPr>
          <w:lang w:val="en-GB"/>
        </w:rPr>
        <w:t>Commanding officer (cont’d)</w:t>
      </w:r>
    </w:p>
    <w:p w14:paraId="7BCE70AB" w14:textId="77777777" w:rsidR="007F5737" w:rsidRDefault="007F5737" w:rsidP="007F5737">
      <w:pPr>
        <w:pStyle w:val="Dialogue"/>
        <w:rPr>
          <w:lang w:val="en-GB"/>
        </w:rPr>
      </w:pPr>
    </w:p>
    <w:p w14:paraId="6020637C" w14:textId="241C00E8" w:rsidR="007F5737" w:rsidRDefault="00A763E1" w:rsidP="00A763E1">
      <w:pPr>
        <w:pStyle w:val="Dialogue"/>
        <w:rPr>
          <w:lang w:val="en-GB"/>
        </w:rPr>
      </w:pPr>
      <w:r w:rsidRPr="00A763E1">
        <w:rPr>
          <w:lang w:val="en-GB"/>
        </w:rPr>
        <w:t xml:space="preserve">Good. Exceptionally good. So, Danny, I have some questions for you and your little friends in the other cells. I'm going, to be honest with you here, kid. </w:t>
      </w:r>
      <w:r w:rsidRPr="00A763E1">
        <w:rPr>
          <w:lang w:val="en-GB"/>
        </w:rPr>
        <w:lastRenderedPageBreak/>
        <w:t>Your answers to my questions will determine how the remainder of your life will pan out, do you understand?</w:t>
      </w:r>
    </w:p>
    <w:p w14:paraId="7D6A607B" w14:textId="77777777" w:rsidR="00A95C02" w:rsidRDefault="00A95C02" w:rsidP="00A95C02">
      <w:pPr>
        <w:rPr>
          <w:lang w:val="en-GB"/>
        </w:rPr>
      </w:pPr>
    </w:p>
    <w:p w14:paraId="42C31BA8" w14:textId="52AD5A75" w:rsidR="00A95C02" w:rsidRDefault="00A95C02" w:rsidP="00A95C02">
      <w:pPr>
        <w:pStyle w:val="CHARACTER"/>
        <w:rPr>
          <w:lang w:val="en-GB"/>
        </w:rPr>
      </w:pPr>
      <w:r>
        <w:rPr>
          <w:lang w:val="en-GB"/>
        </w:rPr>
        <w:t>danny</w:t>
      </w:r>
    </w:p>
    <w:p w14:paraId="51833B5C" w14:textId="77777777" w:rsidR="0051542B" w:rsidRPr="0051542B" w:rsidRDefault="0051542B" w:rsidP="0051542B">
      <w:pPr>
        <w:pStyle w:val="Dialogue"/>
        <w:rPr>
          <w:lang w:val="en-GB"/>
        </w:rPr>
      </w:pPr>
    </w:p>
    <w:p w14:paraId="2369EF11" w14:textId="7B8E018A" w:rsidR="006307C2" w:rsidRDefault="00A95C02" w:rsidP="00A95C02">
      <w:pPr>
        <w:pStyle w:val="Dialogue"/>
        <w:rPr>
          <w:lang w:val="en-GB"/>
        </w:rPr>
      </w:pPr>
      <w:r>
        <w:rPr>
          <w:lang w:val="en-GB"/>
        </w:rPr>
        <w:t>Yeah. I un</w:t>
      </w:r>
      <w:r w:rsidR="00EC2C29">
        <w:rPr>
          <w:lang w:val="en-GB"/>
        </w:rPr>
        <w:t xml:space="preserve">derstand your statement but I sure as shit don’t understand </w:t>
      </w:r>
      <w:r w:rsidR="006307C2">
        <w:rPr>
          <w:lang w:val="en-GB"/>
        </w:rPr>
        <w:t>what’s</w:t>
      </w:r>
      <w:r w:rsidR="008B70F7">
        <w:rPr>
          <w:lang w:val="en-GB"/>
        </w:rPr>
        <w:t xml:space="preserve"> happening here. </w:t>
      </w:r>
    </w:p>
    <w:p w14:paraId="06D23C64" w14:textId="714C9E83" w:rsidR="00A95C02" w:rsidRDefault="008B70F7" w:rsidP="00A95C02">
      <w:pPr>
        <w:pStyle w:val="Dialogue"/>
        <w:rPr>
          <w:lang w:val="en-GB"/>
        </w:rPr>
      </w:pPr>
      <w:r>
        <w:rPr>
          <w:lang w:val="en-GB"/>
        </w:rPr>
        <w:t xml:space="preserve">What was that thing </w:t>
      </w:r>
      <w:r w:rsidR="006307C2">
        <w:rPr>
          <w:lang w:val="en-GB"/>
        </w:rPr>
        <w:t>at the ice door?</w:t>
      </w:r>
    </w:p>
    <w:p w14:paraId="5115546C" w14:textId="77777777" w:rsidR="0051542B" w:rsidRDefault="0051542B" w:rsidP="0051542B">
      <w:pPr>
        <w:rPr>
          <w:lang w:val="en-GB"/>
        </w:rPr>
      </w:pPr>
    </w:p>
    <w:p w14:paraId="2CA50D39" w14:textId="2A501B60" w:rsidR="00776921" w:rsidRDefault="00776921" w:rsidP="00776921">
      <w:pPr>
        <w:pStyle w:val="CHARACTER"/>
        <w:rPr>
          <w:lang w:val="en-GB"/>
        </w:rPr>
      </w:pPr>
      <w:r>
        <w:rPr>
          <w:lang w:val="en-GB"/>
        </w:rPr>
        <w:t>Commanding officer</w:t>
      </w:r>
    </w:p>
    <w:p w14:paraId="76CA140E" w14:textId="39EBCDE7" w:rsidR="00526262" w:rsidRDefault="00526262" w:rsidP="00526262">
      <w:pPr>
        <w:pStyle w:val="Parenthetical"/>
        <w:rPr>
          <w:lang w:val="en-GB"/>
        </w:rPr>
      </w:pPr>
      <w:r>
        <w:rPr>
          <w:lang w:val="en-GB"/>
        </w:rPr>
        <w:t>Looking smugly</w:t>
      </w:r>
    </w:p>
    <w:p w14:paraId="71D122A7" w14:textId="77777777" w:rsidR="00526262" w:rsidRDefault="00526262" w:rsidP="00526262">
      <w:pPr>
        <w:pStyle w:val="CHARACTER"/>
        <w:rPr>
          <w:lang w:val="en-GB"/>
        </w:rPr>
      </w:pPr>
    </w:p>
    <w:p w14:paraId="0A8394AB" w14:textId="5B569B34" w:rsidR="00526262" w:rsidRDefault="00526262" w:rsidP="00526262">
      <w:pPr>
        <w:pStyle w:val="Dialogue"/>
        <w:rPr>
          <w:lang w:val="en-GB"/>
        </w:rPr>
      </w:pPr>
      <w:r>
        <w:rPr>
          <w:lang w:val="en-GB"/>
        </w:rPr>
        <w:t xml:space="preserve">All sorts of </w:t>
      </w:r>
      <w:r w:rsidR="00E03C1B">
        <w:rPr>
          <w:lang w:val="en-GB"/>
        </w:rPr>
        <w:t>monsters and mutants’ out in the wastelands</w:t>
      </w:r>
      <w:r w:rsidR="00B40B8F">
        <w:rPr>
          <w:lang w:val="en-GB"/>
        </w:rPr>
        <w:t xml:space="preserve"> kid. Why do you think you kids aren’t al</w:t>
      </w:r>
      <w:r w:rsidR="004511FC">
        <w:rPr>
          <w:lang w:val="en-GB"/>
        </w:rPr>
        <w:t>lowed near the ice door?</w:t>
      </w:r>
    </w:p>
    <w:p w14:paraId="52F86A5B" w14:textId="7D79FE46" w:rsidR="004511FC" w:rsidRDefault="004511FC" w:rsidP="004511FC">
      <w:pPr>
        <w:pStyle w:val="Dialogue"/>
        <w:rPr>
          <w:lang w:val="en-GB"/>
        </w:rPr>
      </w:pPr>
      <w:r>
        <w:rPr>
          <w:lang w:val="en-GB"/>
        </w:rPr>
        <w:t>It</w:t>
      </w:r>
      <w:r w:rsidR="0008146B">
        <w:rPr>
          <w:lang w:val="en-GB"/>
        </w:rPr>
        <w:t>'</w:t>
      </w:r>
      <w:r>
        <w:rPr>
          <w:lang w:val="en-GB"/>
        </w:rPr>
        <w:t xml:space="preserve">s dangerous. </w:t>
      </w:r>
      <w:r w:rsidR="00D72FDC">
        <w:rPr>
          <w:lang w:val="en-GB"/>
        </w:rPr>
        <w:t>You kids brought that thing here. It saw you</w:t>
      </w:r>
      <w:r w:rsidR="00A312EB">
        <w:rPr>
          <w:lang w:val="en-GB"/>
        </w:rPr>
        <w:t xml:space="preserve"> through the ice. </w:t>
      </w:r>
    </w:p>
    <w:p w14:paraId="52721EE9" w14:textId="162B5415" w:rsidR="00A312EB" w:rsidRDefault="00C307B9" w:rsidP="00A312EB">
      <w:pPr>
        <w:pStyle w:val="Dialogue"/>
        <w:rPr>
          <w:lang w:val="en-GB"/>
        </w:rPr>
      </w:pPr>
      <w:r>
        <w:rPr>
          <w:lang w:val="en-GB"/>
        </w:rPr>
        <w:t xml:space="preserve">If it had breached the </w:t>
      </w:r>
      <w:r w:rsidR="00816688">
        <w:rPr>
          <w:lang w:val="en-GB"/>
        </w:rPr>
        <w:t>facility,</w:t>
      </w:r>
      <w:r>
        <w:rPr>
          <w:lang w:val="en-GB"/>
        </w:rPr>
        <w:t xml:space="preserve"> it could have killed everyone</w:t>
      </w:r>
      <w:r w:rsidR="00816688">
        <w:rPr>
          <w:lang w:val="en-GB"/>
        </w:rPr>
        <w:t>.</w:t>
      </w:r>
    </w:p>
    <w:p w14:paraId="2FAC2C95" w14:textId="77777777" w:rsidR="00816688" w:rsidRPr="00816688" w:rsidRDefault="00816688" w:rsidP="00816688">
      <w:pPr>
        <w:rPr>
          <w:lang w:val="en-GB"/>
        </w:rPr>
      </w:pPr>
    </w:p>
    <w:p w14:paraId="7C7C4EAE" w14:textId="5DF138D4" w:rsidR="00776921" w:rsidRDefault="00E526A5" w:rsidP="0038336D">
      <w:pPr>
        <w:rPr>
          <w:lang w:val="en-GB"/>
        </w:rPr>
      </w:pPr>
      <w:r>
        <w:rPr>
          <w:lang w:val="en-GB"/>
        </w:rPr>
        <w:t>The C/O</w:t>
      </w:r>
      <w:r w:rsidR="00383484">
        <w:rPr>
          <w:lang w:val="en-GB"/>
        </w:rPr>
        <w:t xml:space="preserve"> touches his earphone in his ear then gets</w:t>
      </w:r>
      <w:r>
        <w:rPr>
          <w:lang w:val="en-GB"/>
        </w:rPr>
        <w:t xml:space="preserve"> up from his chair shaking his head at DANNY.</w:t>
      </w:r>
    </w:p>
    <w:p w14:paraId="1A9817EB" w14:textId="77777777" w:rsidR="00E526A5" w:rsidRDefault="00E526A5" w:rsidP="0038336D">
      <w:pPr>
        <w:rPr>
          <w:lang w:val="en-GB"/>
        </w:rPr>
      </w:pPr>
    </w:p>
    <w:p w14:paraId="6EF801FF" w14:textId="4AEB940B" w:rsidR="00E526A5" w:rsidRDefault="00E526A5" w:rsidP="00E526A5">
      <w:pPr>
        <w:pStyle w:val="CHARACTER"/>
        <w:rPr>
          <w:lang w:val="en-GB"/>
        </w:rPr>
      </w:pPr>
      <w:r>
        <w:rPr>
          <w:lang w:val="en-GB"/>
        </w:rPr>
        <w:t>Commanding officer (cont’d)</w:t>
      </w:r>
    </w:p>
    <w:p w14:paraId="322C1C3D" w14:textId="77777777" w:rsidR="00613D61" w:rsidRDefault="00613D61" w:rsidP="00613D61">
      <w:pPr>
        <w:pStyle w:val="Dialogue"/>
        <w:rPr>
          <w:lang w:val="en-GB"/>
        </w:rPr>
      </w:pPr>
    </w:p>
    <w:p w14:paraId="0104EB95" w14:textId="048C62E9" w:rsidR="00A31255" w:rsidRDefault="00613D61" w:rsidP="00A31255">
      <w:pPr>
        <w:pStyle w:val="Dialogue"/>
        <w:rPr>
          <w:lang w:val="en-GB"/>
        </w:rPr>
      </w:pPr>
      <w:r>
        <w:rPr>
          <w:lang w:val="en-GB"/>
        </w:rPr>
        <w:t xml:space="preserve">You kids are in a lot of trouble. I hope you know </w:t>
      </w:r>
      <w:r w:rsidR="00A31255">
        <w:rPr>
          <w:lang w:val="en-GB"/>
        </w:rPr>
        <w:t>that.</w:t>
      </w:r>
      <w:r w:rsidR="00383484">
        <w:rPr>
          <w:lang w:val="en-GB"/>
        </w:rPr>
        <w:t xml:space="preserve"> I’ll be back in a moment.</w:t>
      </w:r>
    </w:p>
    <w:p w14:paraId="4D4BD02C" w14:textId="77777777" w:rsidR="00A31255" w:rsidRDefault="00A31255" w:rsidP="00A31255">
      <w:pPr>
        <w:rPr>
          <w:lang w:val="en-GB"/>
        </w:rPr>
      </w:pPr>
    </w:p>
    <w:p w14:paraId="2EF317FD" w14:textId="4C1CB518" w:rsidR="00A31255" w:rsidRDefault="00ED562F" w:rsidP="00A31255">
      <w:pPr>
        <w:rPr>
          <w:lang w:val="en-GB"/>
        </w:rPr>
      </w:pPr>
      <w:r>
        <w:rPr>
          <w:lang w:val="en-GB"/>
        </w:rPr>
        <w:t xml:space="preserve">The C/O </w:t>
      </w:r>
      <w:r w:rsidR="00255E72">
        <w:rPr>
          <w:lang w:val="en-GB"/>
        </w:rPr>
        <w:t xml:space="preserve">walks out </w:t>
      </w:r>
      <w:r w:rsidR="0008146B">
        <w:rPr>
          <w:lang w:val="en-GB"/>
        </w:rPr>
        <w:t xml:space="preserve">of </w:t>
      </w:r>
      <w:r w:rsidR="00255E72">
        <w:rPr>
          <w:lang w:val="en-GB"/>
        </w:rPr>
        <w:t xml:space="preserve">the room </w:t>
      </w:r>
      <w:r w:rsidR="00CE29B3">
        <w:rPr>
          <w:lang w:val="en-GB"/>
        </w:rPr>
        <w:t>whistling</w:t>
      </w:r>
      <w:r w:rsidR="00255E72">
        <w:rPr>
          <w:lang w:val="en-GB"/>
        </w:rPr>
        <w:t xml:space="preserve"> </w:t>
      </w:r>
      <w:r w:rsidR="00CE29B3">
        <w:rPr>
          <w:lang w:val="en-GB"/>
        </w:rPr>
        <w:t>a broken tune.</w:t>
      </w:r>
    </w:p>
    <w:p w14:paraId="1F87A9DA" w14:textId="77777777" w:rsidR="000D100A" w:rsidRDefault="000D100A" w:rsidP="00A31255">
      <w:pPr>
        <w:rPr>
          <w:lang w:val="en-GB"/>
        </w:rPr>
      </w:pPr>
    </w:p>
    <w:p w14:paraId="34DE98B7" w14:textId="18BB34C0" w:rsidR="00783A54" w:rsidRDefault="00873C37" w:rsidP="004D4A8D">
      <w:pPr>
        <w:rPr>
          <w:lang w:val="en-GB"/>
        </w:rPr>
      </w:pPr>
      <w:r>
        <w:rPr>
          <w:lang w:val="en-GB"/>
        </w:rPr>
        <w:lastRenderedPageBreak/>
        <w:t>Fade to black.</w:t>
      </w:r>
    </w:p>
    <w:p w14:paraId="60E374C0" w14:textId="77777777" w:rsidR="00383484" w:rsidRDefault="00383484" w:rsidP="004D4A8D">
      <w:pPr>
        <w:rPr>
          <w:lang w:val="en-GB"/>
        </w:rPr>
      </w:pPr>
    </w:p>
    <w:p w14:paraId="1CDC0C6B" w14:textId="70034E26" w:rsidR="00873C37" w:rsidRDefault="00370E17" w:rsidP="00370E17">
      <w:pPr>
        <w:pStyle w:val="SCENEHEADING"/>
        <w:rPr>
          <w:lang w:val="en-GB"/>
        </w:rPr>
      </w:pPr>
      <w:r>
        <w:rPr>
          <w:lang w:val="en-GB"/>
        </w:rPr>
        <w:t>Int. day. Corridor outside medical centre.</w:t>
      </w:r>
    </w:p>
    <w:p w14:paraId="4C441F78" w14:textId="77777777" w:rsidR="00370E17" w:rsidRDefault="00370E17" w:rsidP="00370E17">
      <w:pPr>
        <w:rPr>
          <w:lang w:val="en-GB"/>
        </w:rPr>
      </w:pPr>
    </w:p>
    <w:p w14:paraId="5902ECD4" w14:textId="754BB20A" w:rsidR="00370E17" w:rsidRDefault="00F65571" w:rsidP="00370E17">
      <w:pPr>
        <w:rPr>
          <w:lang w:val="en-GB"/>
        </w:rPr>
      </w:pPr>
      <w:r>
        <w:rPr>
          <w:lang w:val="en-GB"/>
        </w:rPr>
        <w:t>Fade in.</w:t>
      </w:r>
    </w:p>
    <w:p w14:paraId="5C386A1D" w14:textId="635D6226" w:rsidR="00F65571" w:rsidRDefault="00F65571" w:rsidP="00370E17">
      <w:pPr>
        <w:rPr>
          <w:lang w:val="en-GB"/>
        </w:rPr>
      </w:pPr>
      <w:r>
        <w:rPr>
          <w:lang w:val="en-GB"/>
        </w:rPr>
        <w:t xml:space="preserve">The camera </w:t>
      </w:r>
      <w:r w:rsidR="00427B43">
        <w:rPr>
          <w:lang w:val="en-GB"/>
        </w:rPr>
        <w:t>follows</w:t>
      </w:r>
      <w:r>
        <w:rPr>
          <w:lang w:val="en-GB"/>
        </w:rPr>
        <w:t xml:space="preserve"> </w:t>
      </w:r>
      <w:r w:rsidR="00230366">
        <w:rPr>
          <w:lang w:val="en-GB"/>
        </w:rPr>
        <w:t>JACOB</w:t>
      </w:r>
      <w:r w:rsidR="00427B43">
        <w:rPr>
          <w:lang w:val="en-GB"/>
        </w:rPr>
        <w:t xml:space="preserve"> and MARIE</w:t>
      </w:r>
      <w:r w:rsidR="00230366">
        <w:rPr>
          <w:lang w:val="en-GB"/>
        </w:rPr>
        <w:t xml:space="preserve"> down a long blindingly white corrido</w:t>
      </w:r>
      <w:r w:rsidR="00427B43">
        <w:rPr>
          <w:lang w:val="en-GB"/>
        </w:rPr>
        <w:t xml:space="preserve">r. He is </w:t>
      </w:r>
      <w:r w:rsidR="00036476">
        <w:rPr>
          <w:lang w:val="en-GB"/>
        </w:rPr>
        <w:t xml:space="preserve">cradling her in </w:t>
      </w:r>
      <w:r w:rsidR="0008146B">
        <w:rPr>
          <w:lang w:val="en-GB"/>
        </w:rPr>
        <w:t>b</w:t>
      </w:r>
      <w:r w:rsidR="00036476">
        <w:rPr>
          <w:lang w:val="en-GB"/>
        </w:rPr>
        <w:t>oth arms.</w:t>
      </w:r>
    </w:p>
    <w:p w14:paraId="1D009358" w14:textId="6834E61E" w:rsidR="00036476" w:rsidRDefault="00036476" w:rsidP="00370E17">
      <w:pPr>
        <w:rPr>
          <w:lang w:val="en-GB"/>
        </w:rPr>
      </w:pPr>
      <w:r>
        <w:rPr>
          <w:lang w:val="en-GB"/>
        </w:rPr>
        <w:t xml:space="preserve">He gets to the </w:t>
      </w:r>
      <w:r w:rsidR="00800E97">
        <w:rPr>
          <w:lang w:val="en-GB"/>
        </w:rPr>
        <w:t>medical centre door.</w:t>
      </w:r>
    </w:p>
    <w:p w14:paraId="7EF07A67" w14:textId="19E2D2D6" w:rsidR="00800E97" w:rsidRDefault="00800E97" w:rsidP="00370E17">
      <w:pPr>
        <w:rPr>
          <w:lang w:val="en-GB"/>
        </w:rPr>
      </w:pPr>
      <w:r>
        <w:rPr>
          <w:lang w:val="en-GB"/>
        </w:rPr>
        <w:t>Hits the buzzer.</w:t>
      </w:r>
    </w:p>
    <w:p w14:paraId="1860EA5E" w14:textId="1D0DB26D" w:rsidR="00800E97" w:rsidRDefault="00233A72" w:rsidP="00370E17">
      <w:pPr>
        <w:rPr>
          <w:lang w:val="en-GB"/>
        </w:rPr>
      </w:pPr>
      <w:r>
        <w:rPr>
          <w:lang w:val="en-GB"/>
        </w:rPr>
        <w:t>A few moments pass and the door buzzes open.</w:t>
      </w:r>
    </w:p>
    <w:p w14:paraId="01782AE9" w14:textId="531C3BDB" w:rsidR="00233A72" w:rsidRDefault="00233A72" w:rsidP="00370E17">
      <w:pPr>
        <w:rPr>
          <w:lang w:val="en-GB"/>
        </w:rPr>
      </w:pPr>
      <w:r>
        <w:rPr>
          <w:lang w:val="en-GB"/>
        </w:rPr>
        <w:t>JACOB</w:t>
      </w:r>
      <w:r w:rsidR="00BB6EBD">
        <w:rPr>
          <w:lang w:val="en-GB"/>
        </w:rPr>
        <w:t xml:space="preserve"> puts MARIE </w:t>
      </w:r>
      <w:r w:rsidR="007B316A">
        <w:rPr>
          <w:lang w:val="en-GB"/>
        </w:rPr>
        <w:t xml:space="preserve">gently </w:t>
      </w:r>
      <w:r w:rsidR="00BB6EBD">
        <w:rPr>
          <w:lang w:val="en-GB"/>
        </w:rPr>
        <w:t>on the first bed he sees</w:t>
      </w:r>
      <w:r w:rsidR="007B316A">
        <w:rPr>
          <w:lang w:val="en-GB"/>
        </w:rPr>
        <w:t xml:space="preserve"> then turn to come face to face with </w:t>
      </w:r>
      <w:r w:rsidR="00C81E36">
        <w:rPr>
          <w:lang w:val="en-GB"/>
        </w:rPr>
        <w:t>the doctor, a beautiful young Indian woman.</w:t>
      </w:r>
    </w:p>
    <w:p w14:paraId="5154CFB4" w14:textId="77777777" w:rsidR="00AF0C08" w:rsidRDefault="00AF0C08" w:rsidP="00370E17">
      <w:pPr>
        <w:rPr>
          <w:lang w:val="en-GB"/>
        </w:rPr>
      </w:pPr>
    </w:p>
    <w:p w14:paraId="4F1FEAE0" w14:textId="781505EE" w:rsidR="00AF0C08" w:rsidRDefault="00EF2582" w:rsidP="00EF2582">
      <w:pPr>
        <w:pStyle w:val="CHARACTER"/>
        <w:rPr>
          <w:lang w:val="en-GB"/>
        </w:rPr>
      </w:pPr>
      <w:r>
        <w:rPr>
          <w:lang w:val="en-GB"/>
        </w:rPr>
        <w:t>JACob</w:t>
      </w:r>
    </w:p>
    <w:p w14:paraId="39A18434" w14:textId="435AC4B6" w:rsidR="00EF2582" w:rsidRDefault="00EF2582" w:rsidP="00EF2582">
      <w:pPr>
        <w:pStyle w:val="Parenthetical"/>
        <w:rPr>
          <w:lang w:val="en-GB"/>
        </w:rPr>
      </w:pPr>
      <w:r>
        <w:rPr>
          <w:lang w:val="en-GB"/>
        </w:rPr>
        <w:t xml:space="preserve">Looking </w:t>
      </w:r>
      <w:r w:rsidR="00F42B2C">
        <w:rPr>
          <w:lang w:val="en-GB"/>
        </w:rPr>
        <w:t xml:space="preserve">at </w:t>
      </w:r>
      <w:r w:rsidR="00643DEB">
        <w:rPr>
          <w:lang w:val="en-GB"/>
        </w:rPr>
        <w:t xml:space="preserve">the doctor </w:t>
      </w:r>
      <w:r w:rsidR="00F4542C">
        <w:rPr>
          <w:lang w:val="en-GB"/>
        </w:rPr>
        <w:t>nervously. (</w:t>
      </w:r>
      <w:r w:rsidR="00BD1121">
        <w:rPr>
          <w:lang w:val="en-GB"/>
        </w:rPr>
        <w:t>L</w:t>
      </w:r>
      <w:r w:rsidR="00F4542C">
        <w:rPr>
          <w:lang w:val="en-GB"/>
        </w:rPr>
        <w:t>ove interest)</w:t>
      </w:r>
    </w:p>
    <w:p w14:paraId="0DFD93B0" w14:textId="77777777" w:rsidR="00F4542C" w:rsidRDefault="00F4542C" w:rsidP="00F4542C">
      <w:pPr>
        <w:pStyle w:val="CHARACTER"/>
        <w:rPr>
          <w:lang w:val="en-GB"/>
        </w:rPr>
      </w:pPr>
    </w:p>
    <w:p w14:paraId="2594911A" w14:textId="5F21D38A" w:rsidR="00F4542C" w:rsidRDefault="00AF37B8" w:rsidP="00F4542C">
      <w:pPr>
        <w:pStyle w:val="Dialogue"/>
        <w:rPr>
          <w:lang w:val="en-GB"/>
        </w:rPr>
      </w:pPr>
      <w:r>
        <w:rPr>
          <w:lang w:val="en-GB"/>
        </w:rPr>
        <w:t>Hi,</w:t>
      </w:r>
      <w:r w:rsidR="00F4542C">
        <w:rPr>
          <w:lang w:val="en-GB"/>
        </w:rPr>
        <w:t xml:space="preserve"> </w:t>
      </w:r>
      <w:r w:rsidR="0028631B">
        <w:rPr>
          <w:lang w:val="en-GB"/>
        </w:rPr>
        <w:t>are you doctor Sudras?</w:t>
      </w:r>
    </w:p>
    <w:p w14:paraId="42E65E83" w14:textId="77777777" w:rsidR="00CE4DEE" w:rsidRDefault="00CE4DEE" w:rsidP="00CE4DEE">
      <w:pPr>
        <w:rPr>
          <w:lang w:val="en-GB"/>
        </w:rPr>
      </w:pPr>
    </w:p>
    <w:p w14:paraId="04E4C577" w14:textId="492F4E93" w:rsidR="00CE4DEE" w:rsidRPr="00CE4DEE" w:rsidRDefault="0008146B" w:rsidP="00CE4DEE">
      <w:pPr>
        <w:rPr>
          <w:lang w:val="en-GB"/>
        </w:rPr>
      </w:pPr>
      <w:r>
        <w:rPr>
          <w:lang w:val="en-GB"/>
        </w:rPr>
        <w:t>The c</w:t>
      </w:r>
      <w:r w:rsidR="00CE4DEE">
        <w:rPr>
          <w:lang w:val="en-GB"/>
        </w:rPr>
        <w:t xml:space="preserve">amera </w:t>
      </w:r>
      <w:r w:rsidR="005E0122">
        <w:rPr>
          <w:lang w:val="en-GB"/>
        </w:rPr>
        <w:t>cuts to a beautiful young Indian woman in her early 20s.</w:t>
      </w:r>
    </w:p>
    <w:p w14:paraId="02C590B1" w14:textId="77777777" w:rsidR="00AF37B8" w:rsidRDefault="00AF37B8" w:rsidP="00AF37B8">
      <w:pPr>
        <w:rPr>
          <w:lang w:val="en-GB"/>
        </w:rPr>
      </w:pPr>
    </w:p>
    <w:p w14:paraId="092A07D6" w14:textId="56E4E8BA" w:rsidR="00AF37B8" w:rsidRDefault="00CE4DEE" w:rsidP="00CE4DEE">
      <w:pPr>
        <w:pStyle w:val="CHARACTER"/>
        <w:rPr>
          <w:lang w:val="en-GB"/>
        </w:rPr>
      </w:pPr>
      <w:r>
        <w:rPr>
          <w:lang w:val="en-GB"/>
        </w:rPr>
        <w:t>Doctor Avni Sudras</w:t>
      </w:r>
    </w:p>
    <w:p w14:paraId="5856C8AC" w14:textId="77777777" w:rsidR="00CE4DEE" w:rsidRDefault="00CE4DEE" w:rsidP="00CE4DEE">
      <w:pPr>
        <w:pStyle w:val="Dialogue"/>
        <w:rPr>
          <w:lang w:val="en-GB"/>
        </w:rPr>
      </w:pPr>
    </w:p>
    <w:p w14:paraId="5D4A002E" w14:textId="77D0BDC2" w:rsidR="00CE4DEE" w:rsidRDefault="00456386" w:rsidP="005E0122">
      <w:pPr>
        <w:pStyle w:val="Dialogue"/>
        <w:rPr>
          <w:lang w:val="en-GB"/>
        </w:rPr>
      </w:pPr>
      <w:r>
        <w:rPr>
          <w:lang w:val="en-GB"/>
        </w:rPr>
        <w:t>Yes,</w:t>
      </w:r>
      <w:r w:rsidR="005E0122">
        <w:rPr>
          <w:lang w:val="en-GB"/>
        </w:rPr>
        <w:t xml:space="preserve"> I am</w:t>
      </w:r>
      <w:r w:rsidR="00ED5480">
        <w:rPr>
          <w:lang w:val="en-GB"/>
        </w:rPr>
        <w:t>. Please call me Avni.</w:t>
      </w:r>
    </w:p>
    <w:p w14:paraId="5A4C4233" w14:textId="41CB287D" w:rsidR="00ED5480" w:rsidRDefault="00456386" w:rsidP="00ED5480">
      <w:pPr>
        <w:pStyle w:val="Dialogue"/>
        <w:rPr>
          <w:lang w:val="en-GB"/>
        </w:rPr>
      </w:pPr>
      <w:r>
        <w:rPr>
          <w:lang w:val="en-GB"/>
        </w:rPr>
        <w:t>I’m</w:t>
      </w:r>
      <w:r w:rsidR="00ED5480">
        <w:rPr>
          <w:lang w:val="en-GB"/>
        </w:rPr>
        <w:t xml:space="preserve"> guessing </w:t>
      </w:r>
      <w:r w:rsidR="00FE2201">
        <w:rPr>
          <w:lang w:val="en-GB"/>
        </w:rPr>
        <w:t xml:space="preserve">you are </w:t>
      </w:r>
      <w:r>
        <w:rPr>
          <w:lang w:val="en-GB"/>
        </w:rPr>
        <w:t>Mr</w:t>
      </w:r>
      <w:r w:rsidR="00FE2201">
        <w:rPr>
          <w:lang w:val="en-GB"/>
        </w:rPr>
        <w:t xml:space="preserve"> </w:t>
      </w:r>
      <w:r w:rsidR="00DB615D">
        <w:rPr>
          <w:lang w:val="en-GB"/>
        </w:rPr>
        <w:t>Wise,</w:t>
      </w:r>
      <w:r w:rsidR="00FE2201">
        <w:rPr>
          <w:lang w:val="en-GB"/>
        </w:rPr>
        <w:t xml:space="preserve"> and this </w:t>
      </w:r>
      <w:r>
        <w:rPr>
          <w:lang w:val="en-GB"/>
        </w:rPr>
        <w:t>must be MARIE</w:t>
      </w:r>
      <w:r w:rsidR="00EE75A9">
        <w:rPr>
          <w:lang w:val="en-GB"/>
        </w:rPr>
        <w:t>.</w:t>
      </w:r>
    </w:p>
    <w:p w14:paraId="5A0F404C" w14:textId="77777777" w:rsidR="004344BA" w:rsidRPr="004344BA" w:rsidRDefault="004344BA" w:rsidP="004344BA">
      <w:pPr>
        <w:rPr>
          <w:lang w:val="en-GB"/>
        </w:rPr>
      </w:pPr>
    </w:p>
    <w:p w14:paraId="46AD99D2" w14:textId="461E2233" w:rsidR="006E0AA7" w:rsidRDefault="006E0AA7" w:rsidP="006E0AA7">
      <w:pPr>
        <w:rPr>
          <w:lang w:val="en-GB"/>
        </w:rPr>
      </w:pPr>
      <w:r>
        <w:rPr>
          <w:lang w:val="en-GB"/>
        </w:rPr>
        <w:t>AVNI gestures</w:t>
      </w:r>
      <w:r w:rsidR="00DB615D">
        <w:rPr>
          <w:lang w:val="en-GB"/>
        </w:rPr>
        <w:t xml:space="preserve"> </w:t>
      </w:r>
      <w:r>
        <w:rPr>
          <w:lang w:val="en-GB"/>
        </w:rPr>
        <w:t>to the girl on the bed</w:t>
      </w:r>
      <w:r w:rsidR="00DB615D">
        <w:rPr>
          <w:lang w:val="en-GB"/>
        </w:rPr>
        <w:t>.</w:t>
      </w:r>
    </w:p>
    <w:p w14:paraId="20A9E997" w14:textId="77777777" w:rsidR="00DB615D" w:rsidRDefault="00DB615D" w:rsidP="006E0AA7">
      <w:pPr>
        <w:rPr>
          <w:lang w:val="en-GB"/>
        </w:rPr>
      </w:pPr>
    </w:p>
    <w:p w14:paraId="268B78BF" w14:textId="445352BC" w:rsidR="00DB615D" w:rsidRDefault="00DB615D" w:rsidP="00DB615D">
      <w:pPr>
        <w:pStyle w:val="CHARACTER"/>
        <w:rPr>
          <w:lang w:val="en-GB"/>
        </w:rPr>
      </w:pPr>
      <w:r>
        <w:rPr>
          <w:lang w:val="en-GB"/>
        </w:rPr>
        <w:t>Jacob</w:t>
      </w:r>
    </w:p>
    <w:p w14:paraId="4375BEFC" w14:textId="31C8516A" w:rsidR="004344BA" w:rsidRPr="004344BA" w:rsidRDefault="004344BA" w:rsidP="004344BA">
      <w:pPr>
        <w:pStyle w:val="Dialogue"/>
        <w:rPr>
          <w:lang w:val="en-GB"/>
        </w:rPr>
      </w:pPr>
    </w:p>
    <w:p w14:paraId="645A3CD6" w14:textId="36E62D80" w:rsidR="00DB615D" w:rsidRDefault="004344BA" w:rsidP="00DB615D">
      <w:pPr>
        <w:pStyle w:val="Dialogue"/>
        <w:rPr>
          <w:lang w:val="en-GB"/>
        </w:rPr>
      </w:pPr>
      <w:r>
        <w:rPr>
          <w:lang w:val="en-GB"/>
        </w:rPr>
        <w:t>Sure am. And it</w:t>
      </w:r>
      <w:r w:rsidR="0008146B">
        <w:rPr>
          <w:lang w:val="en-GB"/>
        </w:rPr>
        <w:t>'</w:t>
      </w:r>
      <w:r>
        <w:rPr>
          <w:lang w:val="en-GB"/>
        </w:rPr>
        <w:t>s Jacob</w:t>
      </w:r>
      <w:r w:rsidR="00830B0E">
        <w:rPr>
          <w:lang w:val="en-GB"/>
        </w:rPr>
        <w:t>.</w:t>
      </w:r>
    </w:p>
    <w:p w14:paraId="70CEDE2C" w14:textId="49E52872" w:rsidR="00830B0E" w:rsidRDefault="00830B0E" w:rsidP="00830B0E">
      <w:pPr>
        <w:pStyle w:val="Dialogue"/>
        <w:rPr>
          <w:lang w:val="en-GB"/>
        </w:rPr>
      </w:pPr>
      <w:r>
        <w:rPr>
          <w:lang w:val="en-GB"/>
        </w:rPr>
        <w:t>Nice to meet you Avni.</w:t>
      </w:r>
    </w:p>
    <w:p w14:paraId="40D07DBE" w14:textId="219E5EB6" w:rsidR="005B77E6" w:rsidRDefault="005B77E6" w:rsidP="005B77E6">
      <w:pPr>
        <w:pStyle w:val="Dialogue"/>
        <w:rPr>
          <w:lang w:val="en-GB"/>
        </w:rPr>
      </w:pPr>
      <w:r>
        <w:rPr>
          <w:lang w:val="en-GB"/>
        </w:rPr>
        <w:t>What brings a beautiful woman like you to a place like this</w:t>
      </w:r>
      <w:r w:rsidR="00113D84">
        <w:rPr>
          <w:lang w:val="en-GB"/>
        </w:rPr>
        <w:t>?</w:t>
      </w:r>
    </w:p>
    <w:p w14:paraId="5C0C087E" w14:textId="77777777" w:rsidR="00113D84" w:rsidRDefault="00113D84" w:rsidP="00113D84">
      <w:pPr>
        <w:rPr>
          <w:lang w:val="en-GB"/>
        </w:rPr>
      </w:pPr>
    </w:p>
    <w:p w14:paraId="4A0F97FC" w14:textId="672E85D6" w:rsidR="00113D84" w:rsidRDefault="00113D84" w:rsidP="00113D84">
      <w:pPr>
        <w:rPr>
          <w:lang w:val="en-GB"/>
        </w:rPr>
      </w:pPr>
      <w:r>
        <w:rPr>
          <w:lang w:val="en-GB"/>
        </w:rPr>
        <w:t xml:space="preserve">AVNI </w:t>
      </w:r>
      <w:r w:rsidR="000175AD">
        <w:rPr>
          <w:lang w:val="en-GB"/>
        </w:rPr>
        <w:t>blushes</w:t>
      </w:r>
      <w:r>
        <w:rPr>
          <w:lang w:val="en-GB"/>
        </w:rPr>
        <w:t xml:space="preserve"> slightly</w:t>
      </w:r>
      <w:r w:rsidR="00147544">
        <w:rPr>
          <w:lang w:val="en-GB"/>
        </w:rPr>
        <w:t xml:space="preserve"> </w:t>
      </w:r>
      <w:r w:rsidR="00E01C4D">
        <w:rPr>
          <w:lang w:val="en-GB"/>
        </w:rPr>
        <w:t>then flicks her long hair back with her left hand smiling shyly.</w:t>
      </w:r>
    </w:p>
    <w:p w14:paraId="40B6DC21" w14:textId="77777777" w:rsidR="000175AD" w:rsidRDefault="000175AD" w:rsidP="00113D84">
      <w:pPr>
        <w:rPr>
          <w:lang w:val="en-GB"/>
        </w:rPr>
      </w:pPr>
    </w:p>
    <w:p w14:paraId="0B1FB688" w14:textId="711BB69F" w:rsidR="000175AD" w:rsidRDefault="000175AD" w:rsidP="000175AD">
      <w:pPr>
        <w:pStyle w:val="CHARACTER"/>
        <w:rPr>
          <w:lang w:val="en-GB"/>
        </w:rPr>
      </w:pPr>
      <w:r>
        <w:rPr>
          <w:lang w:val="en-GB"/>
        </w:rPr>
        <w:t>AVNI</w:t>
      </w:r>
    </w:p>
    <w:p w14:paraId="34FCEF5C" w14:textId="77777777" w:rsidR="00CC5805" w:rsidRDefault="00CC5805" w:rsidP="00126D67">
      <w:pPr>
        <w:pStyle w:val="Dialogue"/>
        <w:rPr>
          <w:lang w:val="en-GB"/>
        </w:rPr>
      </w:pPr>
    </w:p>
    <w:p w14:paraId="1D889F0A" w14:textId="376C6802" w:rsidR="00126D67" w:rsidRDefault="00E21203" w:rsidP="00126D67">
      <w:pPr>
        <w:pStyle w:val="Dialogue"/>
        <w:rPr>
          <w:lang w:val="en-GB"/>
        </w:rPr>
      </w:pPr>
      <w:r>
        <w:rPr>
          <w:lang w:val="en-GB"/>
        </w:rPr>
        <w:t>The elders brought me in a few months ago to set</w:t>
      </w:r>
      <w:r w:rsidR="0008146B">
        <w:rPr>
          <w:lang w:val="en-GB"/>
        </w:rPr>
        <w:t xml:space="preserve"> </w:t>
      </w:r>
      <w:r w:rsidR="00A31A2A">
        <w:rPr>
          <w:lang w:val="en-GB"/>
        </w:rPr>
        <w:t>up this new lab.</w:t>
      </w:r>
    </w:p>
    <w:p w14:paraId="0BA1C674" w14:textId="462966C6" w:rsidR="00471F3A" w:rsidRDefault="00471F3A" w:rsidP="00471F3A">
      <w:pPr>
        <w:pStyle w:val="Dialogue"/>
        <w:rPr>
          <w:lang w:val="en-GB"/>
        </w:rPr>
      </w:pPr>
      <w:r>
        <w:rPr>
          <w:lang w:val="en-GB"/>
        </w:rPr>
        <w:t>How about you?</w:t>
      </w:r>
    </w:p>
    <w:p w14:paraId="19C51F9C" w14:textId="77777777" w:rsidR="004104A1" w:rsidRDefault="004104A1" w:rsidP="004104A1">
      <w:pPr>
        <w:rPr>
          <w:lang w:val="en-GB"/>
        </w:rPr>
      </w:pPr>
    </w:p>
    <w:p w14:paraId="36D0FE59" w14:textId="4F472B1C" w:rsidR="004104A1" w:rsidRDefault="004104A1" w:rsidP="004104A1">
      <w:pPr>
        <w:pStyle w:val="CHARACTER"/>
        <w:rPr>
          <w:lang w:val="en-GB"/>
        </w:rPr>
      </w:pPr>
      <w:r>
        <w:rPr>
          <w:lang w:val="en-GB"/>
        </w:rPr>
        <w:t>JACOB</w:t>
      </w:r>
    </w:p>
    <w:p w14:paraId="58F6891F" w14:textId="77777777" w:rsidR="004104A1" w:rsidRDefault="004104A1" w:rsidP="004104A1">
      <w:pPr>
        <w:pStyle w:val="Dialogue"/>
        <w:rPr>
          <w:lang w:val="en-GB"/>
        </w:rPr>
      </w:pPr>
    </w:p>
    <w:p w14:paraId="1C2D746E" w14:textId="05A330CD" w:rsidR="004104A1" w:rsidRDefault="004104A1" w:rsidP="004104A1">
      <w:pPr>
        <w:pStyle w:val="Dialogue"/>
        <w:rPr>
          <w:lang w:val="en-GB"/>
        </w:rPr>
      </w:pPr>
      <w:r>
        <w:rPr>
          <w:lang w:val="en-GB"/>
        </w:rPr>
        <w:t xml:space="preserve">I’m new here I just </w:t>
      </w:r>
      <w:r w:rsidR="004F4C7F">
        <w:rPr>
          <w:lang w:val="en-GB"/>
        </w:rPr>
        <w:t>got here</w:t>
      </w:r>
      <w:r w:rsidR="004E408F">
        <w:rPr>
          <w:lang w:val="en-GB"/>
        </w:rPr>
        <w:t xml:space="preserve"> on the last supply drop.</w:t>
      </w:r>
    </w:p>
    <w:p w14:paraId="4614CD56" w14:textId="63042AC4" w:rsidR="007567EE" w:rsidRDefault="00F56C18" w:rsidP="007567EE">
      <w:pPr>
        <w:pStyle w:val="Dialogue"/>
        <w:rPr>
          <w:lang w:val="en-GB"/>
        </w:rPr>
      </w:pPr>
      <w:r w:rsidRPr="00F56C18">
        <w:rPr>
          <w:lang w:val="en-GB"/>
        </w:rPr>
        <w:t xml:space="preserve">We have been sent here to wait for my C/O. He could be a while. There have been several incidents in the last hour or so which could keep him busy for a while. Can I ask? Is there any coffee around Doctor Sudras? I could really do with some unless you have anything </w:t>
      </w:r>
      <w:r w:rsidR="0005012F" w:rsidRPr="00F56C18">
        <w:rPr>
          <w:lang w:val="en-GB"/>
        </w:rPr>
        <w:t>stronger.</w:t>
      </w:r>
    </w:p>
    <w:p w14:paraId="7239ACE2" w14:textId="77777777" w:rsidR="00F56C18" w:rsidRDefault="00F56C18" w:rsidP="00F56C18">
      <w:pPr>
        <w:rPr>
          <w:lang w:val="en-GB"/>
        </w:rPr>
      </w:pPr>
    </w:p>
    <w:p w14:paraId="5C3EBF47" w14:textId="63ED91A8" w:rsidR="002E7DC6" w:rsidRDefault="002E7DC6" w:rsidP="00F56C18">
      <w:pPr>
        <w:rPr>
          <w:lang w:val="en-GB"/>
        </w:rPr>
      </w:pPr>
      <w:r>
        <w:rPr>
          <w:lang w:val="en-GB"/>
        </w:rPr>
        <w:t>AVNI walks over to the desk and pulls out a bottle and three glasses</w:t>
      </w:r>
      <w:r w:rsidR="00266368">
        <w:rPr>
          <w:lang w:val="en-GB"/>
        </w:rPr>
        <w:t>.</w:t>
      </w:r>
    </w:p>
    <w:p w14:paraId="28F71B56" w14:textId="77777777" w:rsidR="00266368" w:rsidRDefault="00266368" w:rsidP="00F56C18">
      <w:pPr>
        <w:rPr>
          <w:lang w:val="en-GB"/>
        </w:rPr>
      </w:pPr>
    </w:p>
    <w:p w14:paraId="0062B639" w14:textId="27B066E1" w:rsidR="00266368" w:rsidRDefault="00266368" w:rsidP="00266368">
      <w:pPr>
        <w:pStyle w:val="CHARACTER"/>
        <w:rPr>
          <w:lang w:val="en-GB"/>
        </w:rPr>
      </w:pPr>
      <w:r>
        <w:rPr>
          <w:lang w:val="en-GB"/>
        </w:rPr>
        <w:lastRenderedPageBreak/>
        <w:t>AVNI</w:t>
      </w:r>
    </w:p>
    <w:p w14:paraId="5FC9F752" w14:textId="77777777" w:rsidR="00266368" w:rsidRDefault="00266368" w:rsidP="00266368">
      <w:pPr>
        <w:pStyle w:val="Dialogue"/>
        <w:rPr>
          <w:lang w:val="en-GB"/>
        </w:rPr>
      </w:pPr>
    </w:p>
    <w:p w14:paraId="410E554E" w14:textId="509BFF89" w:rsidR="00E82CC0" w:rsidRDefault="00E82CC0" w:rsidP="00E82CC0">
      <w:pPr>
        <w:pStyle w:val="Dialogue"/>
        <w:rPr>
          <w:lang w:val="en-GB"/>
        </w:rPr>
      </w:pPr>
      <w:r w:rsidRPr="00E82CC0">
        <w:rPr>
          <w:lang w:val="en-GB"/>
        </w:rPr>
        <w:t>I do have something stronger. Is whisky, okay?</w:t>
      </w:r>
    </w:p>
    <w:p w14:paraId="4CDA742C" w14:textId="77777777" w:rsidR="00D85965" w:rsidRDefault="00D85965" w:rsidP="00D85965">
      <w:pPr>
        <w:rPr>
          <w:lang w:val="en-GB"/>
        </w:rPr>
      </w:pPr>
    </w:p>
    <w:p w14:paraId="00CC5E93" w14:textId="77777777" w:rsidR="00D85965" w:rsidRPr="00D85965" w:rsidRDefault="00D85965" w:rsidP="00D85965">
      <w:pPr>
        <w:rPr>
          <w:lang w:val="en-GB"/>
        </w:rPr>
      </w:pPr>
    </w:p>
    <w:p w14:paraId="64AB58DA" w14:textId="410210E3" w:rsidR="00F56C18" w:rsidRDefault="00D85965" w:rsidP="00D85965">
      <w:pPr>
        <w:pStyle w:val="CHARACTER"/>
        <w:rPr>
          <w:lang w:val="en-GB"/>
        </w:rPr>
      </w:pPr>
      <w:r>
        <w:rPr>
          <w:lang w:val="en-GB"/>
        </w:rPr>
        <w:t>jacob</w:t>
      </w:r>
    </w:p>
    <w:p w14:paraId="7208A66B" w14:textId="77777777" w:rsidR="00D85965" w:rsidRDefault="00D85965" w:rsidP="00D85965">
      <w:pPr>
        <w:pStyle w:val="Dialogue"/>
        <w:rPr>
          <w:lang w:val="en-GB"/>
        </w:rPr>
      </w:pPr>
    </w:p>
    <w:p w14:paraId="05B82EC7" w14:textId="33C3950D" w:rsidR="00D85965" w:rsidRDefault="005F1F97" w:rsidP="00D85965">
      <w:pPr>
        <w:pStyle w:val="Dialogue"/>
        <w:rPr>
          <w:lang w:val="en-GB"/>
        </w:rPr>
      </w:pPr>
      <w:r w:rsidRPr="005F1F97">
        <w:rPr>
          <w:lang w:val="en-GB"/>
        </w:rPr>
        <w:t>That would be amazing! Thank you, Avni</w:t>
      </w:r>
      <w:r w:rsidR="00862AFF">
        <w:rPr>
          <w:lang w:val="en-GB"/>
        </w:rPr>
        <w:t>.</w:t>
      </w:r>
    </w:p>
    <w:p w14:paraId="579A90A1" w14:textId="77777777" w:rsidR="00862AFF" w:rsidRDefault="00862AFF" w:rsidP="00862AFF">
      <w:pPr>
        <w:rPr>
          <w:lang w:val="en-GB"/>
        </w:rPr>
      </w:pPr>
    </w:p>
    <w:p w14:paraId="49B105CA" w14:textId="6AA8EE97" w:rsidR="00862AFF" w:rsidRDefault="00C07556" w:rsidP="00862AFF">
      <w:pPr>
        <w:rPr>
          <w:lang w:val="en-GB"/>
        </w:rPr>
      </w:pPr>
      <w:r>
        <w:rPr>
          <w:lang w:val="en-GB"/>
        </w:rPr>
        <w:t>They both gave at each other for a moment</w:t>
      </w:r>
      <w:r w:rsidR="00A7460F">
        <w:rPr>
          <w:lang w:val="en-GB"/>
        </w:rPr>
        <w:t>.</w:t>
      </w:r>
    </w:p>
    <w:p w14:paraId="46CCC850" w14:textId="142BB858" w:rsidR="00A7460F" w:rsidRDefault="00A7460F" w:rsidP="00862AFF">
      <w:pPr>
        <w:rPr>
          <w:lang w:val="en-GB"/>
        </w:rPr>
      </w:pPr>
      <w:r>
        <w:rPr>
          <w:lang w:val="en-GB"/>
        </w:rPr>
        <w:t>They are interrupted by a gentle cough</w:t>
      </w:r>
      <w:r w:rsidR="00F710D5">
        <w:rPr>
          <w:lang w:val="en-GB"/>
        </w:rPr>
        <w:t xml:space="preserve"> from behind them.</w:t>
      </w:r>
    </w:p>
    <w:p w14:paraId="2F408326" w14:textId="07FB5E3D" w:rsidR="00F710D5" w:rsidRDefault="00F710D5" w:rsidP="00862AFF">
      <w:pPr>
        <w:rPr>
          <w:lang w:val="en-GB"/>
        </w:rPr>
      </w:pPr>
      <w:r>
        <w:rPr>
          <w:lang w:val="en-GB"/>
        </w:rPr>
        <w:t>The camera turns to a still hooded MARIE.</w:t>
      </w:r>
    </w:p>
    <w:p w14:paraId="2C031967" w14:textId="77777777" w:rsidR="00F710D5" w:rsidRDefault="00F710D5" w:rsidP="00862AFF">
      <w:pPr>
        <w:rPr>
          <w:lang w:val="en-GB"/>
        </w:rPr>
      </w:pPr>
    </w:p>
    <w:p w14:paraId="25D79E7F" w14:textId="74D43E28" w:rsidR="00F710D5" w:rsidRDefault="007D2E3C" w:rsidP="007D2E3C">
      <w:pPr>
        <w:pStyle w:val="CHARACTER"/>
        <w:rPr>
          <w:lang w:val="en-GB"/>
        </w:rPr>
      </w:pPr>
      <w:r>
        <w:rPr>
          <w:lang w:val="en-GB"/>
        </w:rPr>
        <w:t>marie</w:t>
      </w:r>
    </w:p>
    <w:p w14:paraId="6E84B0C4" w14:textId="77777777" w:rsidR="007D2E3C" w:rsidRDefault="007D2E3C" w:rsidP="007D2E3C">
      <w:pPr>
        <w:pStyle w:val="Dialogue"/>
        <w:rPr>
          <w:lang w:val="en-GB"/>
        </w:rPr>
      </w:pPr>
    </w:p>
    <w:p w14:paraId="4EA24726" w14:textId="1EB3B610" w:rsidR="007D2E3C" w:rsidRDefault="00761BEC" w:rsidP="007D2E3C">
      <w:pPr>
        <w:pStyle w:val="Dialogue"/>
        <w:rPr>
          <w:lang w:val="en-GB"/>
        </w:rPr>
      </w:pPr>
      <w:r w:rsidRPr="00761BEC">
        <w:rPr>
          <w:lang w:val="en-GB"/>
        </w:rPr>
        <w:t>So? New guy, Jacob, whatever you are called, do you wanna tell me what the hell is going on?</w:t>
      </w:r>
    </w:p>
    <w:p w14:paraId="45F2036B" w14:textId="77777777" w:rsidR="003B688B" w:rsidRDefault="003B688B" w:rsidP="003B688B">
      <w:pPr>
        <w:rPr>
          <w:lang w:val="en-GB"/>
        </w:rPr>
      </w:pPr>
    </w:p>
    <w:p w14:paraId="100F0814" w14:textId="475D1A65" w:rsidR="003B688B" w:rsidRDefault="0085287C" w:rsidP="003B688B">
      <w:pPr>
        <w:rPr>
          <w:lang w:val="en-GB"/>
        </w:rPr>
      </w:pPr>
      <w:r w:rsidRPr="0085287C">
        <w:rPr>
          <w:lang w:val="en-GB"/>
        </w:rPr>
        <w:t>Both Jacob and Avni turned to look at her then back to each other for a moment</w:t>
      </w:r>
      <w:r w:rsidR="00D305DA">
        <w:rPr>
          <w:lang w:val="en-GB"/>
        </w:rPr>
        <w:t xml:space="preserve"> then turn back to MARIE.</w:t>
      </w:r>
      <w:r w:rsidR="004E2A34">
        <w:rPr>
          <w:lang w:val="en-GB"/>
        </w:rPr>
        <w:t xml:space="preserve"> JACOB reaches</w:t>
      </w:r>
      <w:r w:rsidR="0093251F">
        <w:rPr>
          <w:lang w:val="en-GB"/>
        </w:rPr>
        <w:t xml:space="preserve"> </w:t>
      </w:r>
      <w:r w:rsidR="004E2A34">
        <w:rPr>
          <w:lang w:val="en-GB"/>
        </w:rPr>
        <w:t xml:space="preserve">over and removes </w:t>
      </w:r>
      <w:r w:rsidR="00E40F2A">
        <w:rPr>
          <w:lang w:val="en-GB"/>
        </w:rPr>
        <w:t>her hood and presses a clip on the cu</w:t>
      </w:r>
      <w:r w:rsidR="0093251F">
        <w:rPr>
          <w:lang w:val="en-GB"/>
        </w:rPr>
        <w:t>f</w:t>
      </w:r>
      <w:r w:rsidR="00E40F2A">
        <w:rPr>
          <w:lang w:val="en-GB"/>
        </w:rPr>
        <w:t>fs to un</w:t>
      </w:r>
      <w:r w:rsidR="00B308FD">
        <w:rPr>
          <w:lang w:val="en-GB"/>
        </w:rPr>
        <w:t>clip them.</w:t>
      </w:r>
    </w:p>
    <w:p w14:paraId="42967B7B" w14:textId="77777777" w:rsidR="00D305DA" w:rsidRDefault="00D305DA" w:rsidP="003B688B">
      <w:pPr>
        <w:rPr>
          <w:lang w:val="en-GB"/>
        </w:rPr>
      </w:pPr>
    </w:p>
    <w:p w14:paraId="422EC9D0" w14:textId="197C9051" w:rsidR="00D305DA" w:rsidRDefault="00D305DA" w:rsidP="00D305DA">
      <w:pPr>
        <w:pStyle w:val="CHARACTER"/>
        <w:rPr>
          <w:lang w:val="en-GB"/>
        </w:rPr>
      </w:pPr>
      <w:r>
        <w:rPr>
          <w:lang w:val="en-GB"/>
        </w:rPr>
        <w:t>jacob</w:t>
      </w:r>
    </w:p>
    <w:p w14:paraId="0D582F1C" w14:textId="77777777" w:rsidR="00D305DA" w:rsidRDefault="00D305DA" w:rsidP="00D305DA">
      <w:pPr>
        <w:pStyle w:val="Dialogue"/>
        <w:rPr>
          <w:lang w:val="en-GB"/>
        </w:rPr>
      </w:pPr>
    </w:p>
    <w:p w14:paraId="17F78CD3" w14:textId="4610684D" w:rsidR="00D305DA" w:rsidRDefault="00496A30" w:rsidP="00D305DA">
      <w:pPr>
        <w:pStyle w:val="Dialogue"/>
        <w:rPr>
          <w:lang w:val="en-GB"/>
        </w:rPr>
      </w:pPr>
      <w:r w:rsidRPr="00496A30">
        <w:rPr>
          <w:lang w:val="en-GB"/>
        </w:rPr>
        <w:t xml:space="preserve">Kid, as much as it may surprise you to learn, I would love to tell you what the hell is going on here, but in all honesty, I have seen things this last hour </w:t>
      </w:r>
      <w:r w:rsidR="0093251F">
        <w:rPr>
          <w:lang w:val="en-GB"/>
        </w:rPr>
        <w:t>that</w:t>
      </w:r>
      <w:r w:rsidRPr="00496A30">
        <w:rPr>
          <w:lang w:val="en-GB"/>
        </w:rPr>
        <w:t xml:space="preserve"> I don't rightly understand. How about you </w:t>
      </w:r>
      <w:r w:rsidRPr="00496A30">
        <w:rPr>
          <w:lang w:val="en-GB"/>
        </w:rPr>
        <w:lastRenderedPageBreak/>
        <w:t>answer something for me? What is this place really? When did you get here?</w:t>
      </w:r>
    </w:p>
    <w:p w14:paraId="70E3C1ED" w14:textId="77777777" w:rsidR="00B246CA" w:rsidRDefault="00B246CA" w:rsidP="00B246CA">
      <w:pPr>
        <w:rPr>
          <w:lang w:val="en-GB"/>
        </w:rPr>
      </w:pPr>
    </w:p>
    <w:p w14:paraId="77075410" w14:textId="71D232B1" w:rsidR="00B246CA" w:rsidRDefault="00B246CA" w:rsidP="00B246CA">
      <w:pPr>
        <w:pStyle w:val="CHARACTER"/>
        <w:rPr>
          <w:lang w:val="en-GB"/>
        </w:rPr>
      </w:pPr>
      <w:r>
        <w:rPr>
          <w:lang w:val="en-GB"/>
        </w:rPr>
        <w:t>marie</w:t>
      </w:r>
    </w:p>
    <w:p w14:paraId="2FFD05ED" w14:textId="77777777" w:rsidR="00B246CA" w:rsidRDefault="00B246CA" w:rsidP="00B246CA">
      <w:pPr>
        <w:pStyle w:val="Dialogue"/>
        <w:rPr>
          <w:lang w:val="en-GB"/>
        </w:rPr>
      </w:pPr>
    </w:p>
    <w:p w14:paraId="4200F7F8" w14:textId="704B32FC" w:rsidR="00AF37B8" w:rsidRDefault="00B61A63" w:rsidP="00AF37B8">
      <w:pPr>
        <w:rPr>
          <w:lang w:val="en-GB"/>
        </w:rPr>
      </w:pPr>
      <w:r w:rsidRPr="00B61A63">
        <w:rPr>
          <w:lang w:val="en-GB"/>
        </w:rPr>
        <w:t xml:space="preserve">I was born here. We all were. What do you mean what this place is? How can you not know what Sanctuary valley is? You </w:t>
      </w:r>
      <w:r w:rsidR="00EF3349">
        <w:rPr>
          <w:lang w:val="en-GB"/>
        </w:rPr>
        <w:t xml:space="preserve">do </w:t>
      </w:r>
      <w:r w:rsidRPr="00B61A63">
        <w:rPr>
          <w:lang w:val="en-GB"/>
        </w:rPr>
        <w:t>live here with us? Don't you?</w:t>
      </w:r>
    </w:p>
    <w:p w14:paraId="39C50811" w14:textId="77777777" w:rsidR="00AF3EDF" w:rsidRDefault="00AF3EDF" w:rsidP="00AF37B8">
      <w:pPr>
        <w:rPr>
          <w:lang w:val="en-GB"/>
        </w:rPr>
      </w:pPr>
    </w:p>
    <w:p w14:paraId="01623847" w14:textId="364A24DE" w:rsidR="00AF3EDF" w:rsidRDefault="00DA5B32" w:rsidP="00AF37B8">
      <w:pPr>
        <w:rPr>
          <w:lang w:val="en-GB"/>
        </w:rPr>
      </w:pPr>
      <w:r>
        <w:rPr>
          <w:lang w:val="en-GB"/>
        </w:rPr>
        <w:t xml:space="preserve">The camera </w:t>
      </w:r>
      <w:r w:rsidR="00BD4572">
        <w:rPr>
          <w:lang w:val="en-GB"/>
        </w:rPr>
        <w:t xml:space="preserve">focuses on a confused </w:t>
      </w:r>
      <w:r w:rsidR="00E26804">
        <w:rPr>
          <w:lang w:val="en-GB"/>
        </w:rPr>
        <w:t>MARIE</w:t>
      </w:r>
      <w:r w:rsidR="00B10D81">
        <w:rPr>
          <w:lang w:val="en-GB"/>
        </w:rPr>
        <w:t>.</w:t>
      </w:r>
    </w:p>
    <w:p w14:paraId="55752932" w14:textId="24C94BE2" w:rsidR="00C77C89" w:rsidRDefault="00C77C89" w:rsidP="00AF37B8">
      <w:pPr>
        <w:rPr>
          <w:lang w:val="en-GB"/>
        </w:rPr>
      </w:pPr>
      <w:r>
        <w:rPr>
          <w:lang w:val="en-GB"/>
        </w:rPr>
        <w:t>The camera focuses into her left eye.</w:t>
      </w:r>
    </w:p>
    <w:p w14:paraId="67E35F02" w14:textId="55A1F6D7" w:rsidR="00B10D81" w:rsidRDefault="00B10D81" w:rsidP="00AF37B8">
      <w:pPr>
        <w:rPr>
          <w:lang w:val="en-GB"/>
        </w:rPr>
      </w:pPr>
    </w:p>
    <w:p w14:paraId="6F574730" w14:textId="77777777" w:rsidR="00EF3349" w:rsidRDefault="00EF3349" w:rsidP="00AF37B8">
      <w:pPr>
        <w:rPr>
          <w:lang w:val="en-GB"/>
        </w:rPr>
      </w:pPr>
    </w:p>
    <w:p w14:paraId="60888224" w14:textId="58933DF3" w:rsidR="00522C40" w:rsidRDefault="00F12CBE" w:rsidP="00C77C89">
      <w:pPr>
        <w:pStyle w:val="SCENEHEADING"/>
        <w:rPr>
          <w:lang w:val="en-GB"/>
        </w:rPr>
      </w:pPr>
      <w:r>
        <w:rPr>
          <w:lang w:val="en-GB"/>
        </w:rPr>
        <w:t xml:space="preserve">Int. day. </w:t>
      </w:r>
      <w:r w:rsidR="00522C40">
        <w:rPr>
          <w:lang w:val="en-GB"/>
        </w:rPr>
        <w:t>Interrogation room a</w:t>
      </w:r>
    </w:p>
    <w:p w14:paraId="23BC75E3" w14:textId="76D5B10A" w:rsidR="00C77C89" w:rsidRDefault="00C77C89" w:rsidP="00C77C89">
      <w:pPr>
        <w:rPr>
          <w:lang w:val="en-GB"/>
        </w:rPr>
      </w:pPr>
    </w:p>
    <w:p w14:paraId="7EF5C9C2" w14:textId="74F7130A" w:rsidR="00C77C89" w:rsidRDefault="00C77C89" w:rsidP="00C77C89">
      <w:pPr>
        <w:rPr>
          <w:lang w:val="en-GB"/>
        </w:rPr>
      </w:pPr>
      <w:r>
        <w:rPr>
          <w:lang w:val="en-GB"/>
        </w:rPr>
        <w:t>The camera pans back from the eye to reveal DANNY sitting alone in the interrogation room.</w:t>
      </w:r>
    </w:p>
    <w:p w14:paraId="45A24DE2" w14:textId="472651CE" w:rsidR="00C77C89" w:rsidRDefault="00C77C89" w:rsidP="00C77C89">
      <w:pPr>
        <w:rPr>
          <w:lang w:val="en-GB"/>
        </w:rPr>
      </w:pPr>
      <w:r>
        <w:rPr>
          <w:lang w:val="en-GB"/>
        </w:rPr>
        <w:t>The door buzzes, then opens and the COMMANDING OFFICER strides back into the room. Taking the chair in front of DANNY.</w:t>
      </w:r>
    </w:p>
    <w:p w14:paraId="241D2680" w14:textId="1102E323" w:rsidR="00C77C89" w:rsidRDefault="00C77C89" w:rsidP="00C77C89">
      <w:pPr>
        <w:rPr>
          <w:lang w:val="en-GB"/>
        </w:rPr>
      </w:pPr>
    </w:p>
    <w:p w14:paraId="36D07315" w14:textId="2F8CE300" w:rsidR="00383484" w:rsidRDefault="00383484" w:rsidP="00383484">
      <w:pPr>
        <w:pStyle w:val="CHARACTER"/>
        <w:rPr>
          <w:lang w:val="en-GB"/>
        </w:rPr>
      </w:pPr>
      <w:r>
        <w:rPr>
          <w:lang w:val="en-GB"/>
        </w:rPr>
        <w:t>Commanding officer</w:t>
      </w:r>
    </w:p>
    <w:p w14:paraId="4AED3A0F" w14:textId="73CC346B" w:rsidR="00383484" w:rsidRDefault="00383484" w:rsidP="00383484">
      <w:pPr>
        <w:pStyle w:val="Parenthetical"/>
        <w:rPr>
          <w:lang w:val="en-GB"/>
        </w:rPr>
      </w:pPr>
      <w:r>
        <w:rPr>
          <w:lang w:val="en-GB"/>
        </w:rPr>
        <w:t>Sweating profusely.</w:t>
      </w:r>
    </w:p>
    <w:p w14:paraId="7C03E9A0" w14:textId="3D268999" w:rsidR="00383484" w:rsidRDefault="00383484" w:rsidP="00383484">
      <w:pPr>
        <w:pStyle w:val="Dialogue"/>
        <w:rPr>
          <w:lang w:val="en-GB"/>
        </w:rPr>
      </w:pPr>
    </w:p>
    <w:p w14:paraId="692D06A1" w14:textId="77777777" w:rsidR="00383484" w:rsidRDefault="00383484" w:rsidP="00383484">
      <w:pPr>
        <w:pStyle w:val="Dialogue"/>
        <w:rPr>
          <w:lang w:val="en-GB"/>
        </w:rPr>
      </w:pPr>
      <w:r>
        <w:rPr>
          <w:lang w:val="en-GB"/>
        </w:rPr>
        <w:t xml:space="preserve">So, you were about to tell me </w:t>
      </w:r>
      <w:r w:rsidRPr="00383484">
        <w:rPr>
          <w:lang w:val="en-GB"/>
        </w:rPr>
        <w:t>how you guys g</w:t>
      </w:r>
      <w:r>
        <w:rPr>
          <w:lang w:val="en-GB"/>
        </w:rPr>
        <w:t>o</w:t>
      </w:r>
      <w:r w:rsidRPr="00383484">
        <w:rPr>
          <w:lang w:val="en-GB"/>
        </w:rPr>
        <w:t>t all the way to the Ice Door from the Valley without being seen?</w:t>
      </w:r>
    </w:p>
    <w:p w14:paraId="0A7990C5" w14:textId="56392428" w:rsidR="00383484" w:rsidRDefault="00383484" w:rsidP="00383484">
      <w:pPr>
        <w:pStyle w:val="Dialogue"/>
        <w:rPr>
          <w:lang w:val="en-GB"/>
        </w:rPr>
      </w:pPr>
      <w:r w:rsidRPr="00383484">
        <w:rPr>
          <w:lang w:val="en-GB"/>
        </w:rPr>
        <w:t xml:space="preserve"> Five security doors, all with cameras and over one hundred guards, how is that possible</w:t>
      </w:r>
      <w:r>
        <w:rPr>
          <w:lang w:val="en-GB"/>
        </w:rPr>
        <w:t>.</w:t>
      </w:r>
    </w:p>
    <w:p w14:paraId="550B96A8" w14:textId="389F901C" w:rsidR="00383484" w:rsidRDefault="00383484" w:rsidP="00383484">
      <w:pPr>
        <w:rPr>
          <w:lang w:val="en-GB"/>
        </w:rPr>
      </w:pPr>
    </w:p>
    <w:p w14:paraId="45E3D135" w14:textId="77777777" w:rsidR="00383484" w:rsidRDefault="00383484" w:rsidP="00383484">
      <w:pPr>
        <w:rPr>
          <w:lang w:val="en-GB"/>
        </w:rPr>
      </w:pPr>
    </w:p>
    <w:p w14:paraId="5C685D49" w14:textId="4FDDABA7" w:rsidR="00383484" w:rsidRDefault="00383484" w:rsidP="00383484">
      <w:pPr>
        <w:pStyle w:val="CHARACTER"/>
        <w:rPr>
          <w:lang w:val="en-GB"/>
        </w:rPr>
      </w:pPr>
      <w:r>
        <w:rPr>
          <w:lang w:val="en-GB"/>
        </w:rPr>
        <w:lastRenderedPageBreak/>
        <w:t xml:space="preserve">DANNY </w:t>
      </w:r>
    </w:p>
    <w:p w14:paraId="060F17DD" w14:textId="0C1D9B0B" w:rsidR="00383484" w:rsidRDefault="00383484" w:rsidP="00383484">
      <w:pPr>
        <w:pStyle w:val="Dialogue"/>
        <w:rPr>
          <w:lang w:val="en-GB"/>
        </w:rPr>
      </w:pPr>
    </w:p>
    <w:p w14:paraId="66D1A0C1" w14:textId="688DCF33" w:rsidR="00383484" w:rsidRDefault="00383484" w:rsidP="00383484">
      <w:pPr>
        <w:rPr>
          <w:lang w:val="en-GB"/>
        </w:rPr>
      </w:pPr>
      <w:r w:rsidRPr="00383484">
        <w:rPr>
          <w:lang w:val="en-GB"/>
        </w:rPr>
        <w:t xml:space="preserve">Cave that leads to a vent, three hundred feet above the </w:t>
      </w:r>
      <w:r w:rsidR="00224A71" w:rsidRPr="00383484">
        <w:rPr>
          <w:lang w:val="en-GB"/>
        </w:rPr>
        <w:t>valley’s</w:t>
      </w:r>
      <w:r w:rsidRPr="00383484">
        <w:rPr>
          <w:lang w:val="en-GB"/>
        </w:rPr>
        <w:t xml:space="preserve"> courtyard</w:t>
      </w:r>
      <w:r>
        <w:rPr>
          <w:lang w:val="en-GB"/>
        </w:rPr>
        <w:t>.</w:t>
      </w:r>
    </w:p>
    <w:p w14:paraId="04C68FB7" w14:textId="50840804" w:rsidR="00383484" w:rsidRDefault="00383484" w:rsidP="00383484">
      <w:pPr>
        <w:rPr>
          <w:lang w:val="en-GB"/>
        </w:rPr>
      </w:pPr>
    </w:p>
    <w:p w14:paraId="7434658E" w14:textId="5D219B39" w:rsidR="00383484" w:rsidRDefault="00383484" w:rsidP="00383484">
      <w:pPr>
        <w:pStyle w:val="CHARACTER"/>
        <w:rPr>
          <w:lang w:val="en-GB"/>
        </w:rPr>
      </w:pPr>
      <w:r>
        <w:rPr>
          <w:lang w:val="en-GB"/>
        </w:rPr>
        <w:t xml:space="preserve">COMMANDING </w:t>
      </w:r>
      <w:r w:rsidR="00224A71">
        <w:rPr>
          <w:lang w:val="en-GB"/>
        </w:rPr>
        <w:t>OFFICER</w:t>
      </w:r>
    </w:p>
    <w:p w14:paraId="328779C2" w14:textId="2352B50A" w:rsidR="00383484" w:rsidRDefault="00383484" w:rsidP="00383484">
      <w:pPr>
        <w:pStyle w:val="Dialogue"/>
        <w:rPr>
          <w:lang w:val="en-GB"/>
        </w:rPr>
      </w:pPr>
    </w:p>
    <w:p w14:paraId="36F80E7C" w14:textId="5E5ED424" w:rsidR="00224A71" w:rsidRDefault="00224A71" w:rsidP="00224A71">
      <w:pPr>
        <w:pStyle w:val="Dialogue"/>
        <w:rPr>
          <w:lang w:val="en-GB"/>
        </w:rPr>
      </w:pPr>
      <w:r w:rsidRPr="00224A71">
        <w:rPr>
          <w:lang w:val="en-GB"/>
        </w:rPr>
        <w:t>Really. How did you find out about this cave? Did someone send you there</w:t>
      </w:r>
      <w:r>
        <w:rPr>
          <w:lang w:val="en-GB"/>
        </w:rPr>
        <w:t>?</w:t>
      </w:r>
    </w:p>
    <w:p w14:paraId="76FD580B" w14:textId="70279E92" w:rsidR="00224A71" w:rsidRDefault="00224A71" w:rsidP="00224A71">
      <w:pPr>
        <w:rPr>
          <w:lang w:val="en-GB"/>
        </w:rPr>
      </w:pPr>
    </w:p>
    <w:p w14:paraId="3AFB3B8E" w14:textId="4B36881C" w:rsidR="00224A71" w:rsidRDefault="00224A71" w:rsidP="00224A71">
      <w:pPr>
        <w:pStyle w:val="CHARACTER"/>
        <w:rPr>
          <w:lang w:val="en-GB"/>
        </w:rPr>
      </w:pPr>
      <w:r>
        <w:rPr>
          <w:lang w:val="en-GB"/>
        </w:rPr>
        <w:t>danny</w:t>
      </w:r>
    </w:p>
    <w:p w14:paraId="061087A5" w14:textId="2B8301DD" w:rsidR="00224A71" w:rsidRDefault="00224A71" w:rsidP="00224A71">
      <w:pPr>
        <w:pStyle w:val="Parenthetical"/>
        <w:rPr>
          <w:lang w:val="en-GB"/>
        </w:rPr>
      </w:pPr>
      <w:r>
        <w:rPr>
          <w:lang w:val="en-GB"/>
        </w:rPr>
        <w:t>Looking confused</w:t>
      </w:r>
    </w:p>
    <w:p w14:paraId="5BEB3C3F" w14:textId="6A73293B" w:rsidR="00224A71" w:rsidRDefault="00224A71" w:rsidP="00224A71">
      <w:pPr>
        <w:pStyle w:val="CHARACTER"/>
        <w:rPr>
          <w:lang w:val="en-GB"/>
        </w:rPr>
      </w:pPr>
    </w:p>
    <w:p w14:paraId="33A4C71E" w14:textId="39A831F4" w:rsidR="00224A71" w:rsidRDefault="00224A71" w:rsidP="00224A71">
      <w:pPr>
        <w:pStyle w:val="Dialogue"/>
        <w:rPr>
          <w:lang w:val="en-GB"/>
        </w:rPr>
      </w:pPr>
      <w:r w:rsidRPr="00224A71">
        <w:rPr>
          <w:lang w:val="en-GB"/>
        </w:rPr>
        <w:t>No, nothing like that. We all go climbing on the valley walls three or four times a week. We found the cave around a week ago and decided to explore it further today</w:t>
      </w:r>
      <w:r>
        <w:rPr>
          <w:lang w:val="en-GB"/>
        </w:rPr>
        <w:t>.</w:t>
      </w:r>
    </w:p>
    <w:p w14:paraId="04913D07" w14:textId="52DEF1C9" w:rsidR="00224A71" w:rsidRDefault="00224A71" w:rsidP="00224A71">
      <w:pPr>
        <w:rPr>
          <w:lang w:val="en-GB"/>
        </w:rPr>
      </w:pPr>
    </w:p>
    <w:p w14:paraId="4DEE875B" w14:textId="79BE1C7E" w:rsidR="00224A71" w:rsidRDefault="00224A71" w:rsidP="00224A71">
      <w:pPr>
        <w:pStyle w:val="CHARACTER"/>
        <w:rPr>
          <w:lang w:val="en-GB"/>
        </w:rPr>
      </w:pPr>
      <w:r>
        <w:rPr>
          <w:lang w:val="en-GB"/>
        </w:rPr>
        <w:t>Commanding officer</w:t>
      </w:r>
    </w:p>
    <w:p w14:paraId="7C9424FC" w14:textId="61A1B86A" w:rsidR="00224A71" w:rsidRDefault="00224A71" w:rsidP="00224A71">
      <w:pPr>
        <w:pStyle w:val="Parenthetical"/>
        <w:rPr>
          <w:lang w:val="en-GB"/>
        </w:rPr>
      </w:pPr>
      <w:r>
        <w:rPr>
          <w:lang w:val="en-GB"/>
        </w:rPr>
        <w:t>Drumming his fingers on the desk.</w:t>
      </w:r>
    </w:p>
    <w:p w14:paraId="142CA762" w14:textId="101E0B29" w:rsidR="00224A71" w:rsidRDefault="00224A71" w:rsidP="00224A71">
      <w:pPr>
        <w:pStyle w:val="CHARACTER"/>
        <w:rPr>
          <w:lang w:val="en-GB"/>
        </w:rPr>
      </w:pPr>
    </w:p>
    <w:p w14:paraId="4B11AB88" w14:textId="77777777" w:rsidR="00224A71" w:rsidRDefault="00224A71" w:rsidP="00224A71">
      <w:pPr>
        <w:pStyle w:val="Dialogue"/>
        <w:rPr>
          <w:lang w:val="en-GB"/>
        </w:rPr>
      </w:pPr>
      <w:r w:rsidRPr="00224A71">
        <w:rPr>
          <w:lang w:val="en-GB"/>
        </w:rPr>
        <w:t>Danny, Danny, Danny, who is strike one for you. Starting so early with lies, it's not looking good for you lot, not one bit</w:t>
      </w:r>
      <w:r>
        <w:rPr>
          <w:lang w:val="en-GB"/>
        </w:rPr>
        <w:t>.</w:t>
      </w:r>
    </w:p>
    <w:p w14:paraId="6B9ECBFB" w14:textId="7FEE4F4D" w:rsidR="00224A71" w:rsidRDefault="00224A71" w:rsidP="00224A71">
      <w:pPr>
        <w:pStyle w:val="Dialogue"/>
        <w:rPr>
          <w:lang w:val="en-GB"/>
        </w:rPr>
      </w:pPr>
      <w:r w:rsidRPr="00224A71">
        <w:rPr>
          <w:lang w:val="en-GB"/>
        </w:rPr>
        <w:t>Now I'm going to let you into a little secret, we have you, kids, on the ice door cameras on four separate occasions in the last month, so why don't you stop bullshitting me</w:t>
      </w:r>
      <w:r>
        <w:rPr>
          <w:lang w:val="en-GB"/>
        </w:rPr>
        <w:t>.</w:t>
      </w:r>
    </w:p>
    <w:p w14:paraId="74654770" w14:textId="6C72874D" w:rsidR="00224A71" w:rsidRDefault="00224A71" w:rsidP="00224A71">
      <w:pPr>
        <w:rPr>
          <w:lang w:val="en-GB"/>
        </w:rPr>
      </w:pPr>
    </w:p>
    <w:p w14:paraId="00BD794E" w14:textId="0E137251" w:rsidR="00224A71" w:rsidRDefault="00224A71" w:rsidP="00224A71">
      <w:pPr>
        <w:pStyle w:val="CHARACTER"/>
        <w:rPr>
          <w:lang w:val="en-GB"/>
        </w:rPr>
      </w:pPr>
      <w:r>
        <w:rPr>
          <w:lang w:val="en-GB"/>
        </w:rPr>
        <w:lastRenderedPageBreak/>
        <w:t>danny</w:t>
      </w:r>
    </w:p>
    <w:p w14:paraId="1B1554AF" w14:textId="1C5E8D73" w:rsidR="00224A71" w:rsidRDefault="00224A71" w:rsidP="00224A71">
      <w:pPr>
        <w:pStyle w:val="Dialogue"/>
        <w:rPr>
          <w:lang w:val="en-GB"/>
        </w:rPr>
      </w:pPr>
    </w:p>
    <w:p w14:paraId="72654061" w14:textId="3F5E4868" w:rsidR="00224A71" w:rsidRDefault="00224A71" w:rsidP="00224A71">
      <w:pPr>
        <w:pStyle w:val="Dialogue"/>
        <w:rPr>
          <w:lang w:val="en-GB"/>
        </w:rPr>
      </w:pPr>
      <w:r>
        <w:rPr>
          <w:lang w:val="en-GB"/>
        </w:rPr>
        <w:t>What?</w:t>
      </w:r>
    </w:p>
    <w:p w14:paraId="1F0C9CDE" w14:textId="6A960D8C" w:rsidR="00224A71" w:rsidRDefault="00224A71" w:rsidP="00224A71">
      <w:pPr>
        <w:pStyle w:val="Dialogue"/>
        <w:rPr>
          <w:lang w:val="en-GB"/>
        </w:rPr>
      </w:pPr>
      <w:r>
        <w:rPr>
          <w:lang w:val="en-GB"/>
        </w:rPr>
        <w:t>that’s not possible!</w:t>
      </w:r>
    </w:p>
    <w:p w14:paraId="1992A989" w14:textId="12CA0C23" w:rsidR="00224A71" w:rsidRDefault="00224A71" w:rsidP="00224A71">
      <w:pPr>
        <w:pStyle w:val="Dialogue"/>
        <w:rPr>
          <w:lang w:val="en-GB"/>
        </w:rPr>
      </w:pPr>
      <w:r>
        <w:rPr>
          <w:lang w:val="en-GB"/>
        </w:rPr>
        <w:t>Today is the first time we have ever even seen the ice door.</w:t>
      </w:r>
    </w:p>
    <w:p w14:paraId="6C404678" w14:textId="77777777" w:rsidR="00224A71" w:rsidRPr="00224A71" w:rsidRDefault="00224A71" w:rsidP="00224A71">
      <w:pPr>
        <w:rPr>
          <w:lang w:val="en-GB"/>
        </w:rPr>
      </w:pPr>
    </w:p>
    <w:p w14:paraId="017EB486" w14:textId="44628661" w:rsidR="00224A71" w:rsidRPr="00224A71" w:rsidRDefault="00224A71" w:rsidP="00224A71">
      <w:pPr>
        <w:rPr>
          <w:lang w:val="en-GB"/>
        </w:rPr>
      </w:pPr>
      <w:r>
        <w:rPr>
          <w:lang w:val="en-GB"/>
        </w:rPr>
        <w:t>DANNY starts to chuckle.</w:t>
      </w:r>
    </w:p>
    <w:p w14:paraId="29E673E9" w14:textId="77777777" w:rsidR="00383484" w:rsidRPr="00383484" w:rsidRDefault="00383484" w:rsidP="00383484">
      <w:pPr>
        <w:pStyle w:val="Dialogue"/>
        <w:rPr>
          <w:lang w:val="en-GB"/>
        </w:rPr>
      </w:pPr>
    </w:p>
    <w:p w14:paraId="6FA16780" w14:textId="52BE7EF2" w:rsidR="00C77C89" w:rsidRDefault="00224A71" w:rsidP="003154A4">
      <w:pPr>
        <w:pStyle w:val="CHARACTER"/>
        <w:rPr>
          <w:lang w:val="en-GB"/>
        </w:rPr>
      </w:pPr>
      <w:r>
        <w:rPr>
          <w:lang w:val="en-GB"/>
        </w:rPr>
        <w:t>Danny (cont’d)</w:t>
      </w:r>
    </w:p>
    <w:p w14:paraId="7118F97B" w14:textId="6627CF47" w:rsidR="003154A4" w:rsidRDefault="003154A4" w:rsidP="003154A4">
      <w:pPr>
        <w:pStyle w:val="Dialogue"/>
        <w:rPr>
          <w:lang w:val="en-GB"/>
        </w:rPr>
      </w:pPr>
    </w:p>
    <w:p w14:paraId="2047D0B4" w14:textId="00F9D6A7" w:rsidR="003154A4" w:rsidRDefault="003154A4" w:rsidP="003154A4">
      <w:pPr>
        <w:pStyle w:val="Dialogue"/>
        <w:rPr>
          <w:lang w:val="en-GB"/>
        </w:rPr>
      </w:pPr>
      <w:r>
        <w:rPr>
          <w:lang w:val="en-GB"/>
        </w:rPr>
        <w:t>You clearly got more trouble here than you think.</w:t>
      </w:r>
    </w:p>
    <w:p w14:paraId="0BAC681D" w14:textId="1221EDED" w:rsidR="003154A4" w:rsidRDefault="003154A4" w:rsidP="003154A4">
      <w:pPr>
        <w:pStyle w:val="Dialogue"/>
        <w:rPr>
          <w:lang w:val="en-GB"/>
        </w:rPr>
      </w:pPr>
      <w:r>
        <w:rPr>
          <w:lang w:val="en-GB"/>
        </w:rPr>
        <w:t>Maybe you should recheck that footage buddy.</w:t>
      </w:r>
    </w:p>
    <w:p w14:paraId="3AB152E6" w14:textId="3FC60511" w:rsidR="003154A4" w:rsidRDefault="003154A4" w:rsidP="003154A4">
      <w:pPr>
        <w:rPr>
          <w:lang w:val="en-GB"/>
        </w:rPr>
      </w:pPr>
    </w:p>
    <w:p w14:paraId="2ABD29E7" w14:textId="503999EB" w:rsidR="003154A4" w:rsidRDefault="003154A4" w:rsidP="003154A4">
      <w:pPr>
        <w:pStyle w:val="CHARACTER"/>
        <w:rPr>
          <w:lang w:val="en-GB"/>
        </w:rPr>
      </w:pPr>
      <w:r>
        <w:rPr>
          <w:lang w:val="en-GB"/>
        </w:rPr>
        <w:t>Commanding officer</w:t>
      </w:r>
    </w:p>
    <w:p w14:paraId="4CD2B186" w14:textId="7FCBD259" w:rsidR="003154A4" w:rsidRDefault="003154A4" w:rsidP="003154A4">
      <w:pPr>
        <w:pStyle w:val="Parenthetical"/>
        <w:rPr>
          <w:lang w:val="en-GB"/>
        </w:rPr>
      </w:pPr>
      <w:r>
        <w:rPr>
          <w:lang w:val="en-GB"/>
        </w:rPr>
        <w:t>Starting to look angry</w:t>
      </w:r>
    </w:p>
    <w:p w14:paraId="49519D16" w14:textId="5B043F77" w:rsidR="003154A4" w:rsidRDefault="003154A4" w:rsidP="003154A4">
      <w:pPr>
        <w:pStyle w:val="CHARACTER"/>
        <w:rPr>
          <w:lang w:val="en-GB"/>
        </w:rPr>
      </w:pPr>
    </w:p>
    <w:p w14:paraId="4D039657" w14:textId="526371AC" w:rsidR="003154A4" w:rsidRDefault="003154A4" w:rsidP="003154A4">
      <w:pPr>
        <w:pStyle w:val="Dialogue"/>
        <w:rPr>
          <w:lang w:val="en-GB"/>
        </w:rPr>
      </w:pPr>
      <w:proofErr w:type="spellStart"/>
      <w:r>
        <w:rPr>
          <w:lang w:val="en-GB"/>
        </w:rPr>
        <w:t>Im</w:t>
      </w:r>
      <w:proofErr w:type="spellEnd"/>
      <w:r>
        <w:rPr>
          <w:lang w:val="en-GB"/>
        </w:rPr>
        <w:t xml:space="preserve"> surprised someone like you is so cocky in this situation!</w:t>
      </w:r>
    </w:p>
    <w:p w14:paraId="4C0CA9F4" w14:textId="1CE0D7A6" w:rsidR="003154A4" w:rsidRDefault="003154A4" w:rsidP="003154A4">
      <w:pPr>
        <w:rPr>
          <w:lang w:val="en-GB"/>
        </w:rPr>
      </w:pPr>
    </w:p>
    <w:p w14:paraId="78BDC541" w14:textId="0BD676DB" w:rsidR="003154A4" w:rsidRDefault="003154A4" w:rsidP="003154A4">
      <w:pPr>
        <w:pStyle w:val="CHARACTER"/>
        <w:rPr>
          <w:lang w:val="en-GB"/>
        </w:rPr>
      </w:pPr>
      <w:r>
        <w:rPr>
          <w:lang w:val="en-GB"/>
        </w:rPr>
        <w:t>danny</w:t>
      </w:r>
    </w:p>
    <w:p w14:paraId="3D9A668E" w14:textId="704912B5" w:rsidR="003154A4" w:rsidRDefault="003154A4" w:rsidP="003154A4">
      <w:pPr>
        <w:pStyle w:val="Dialogue"/>
        <w:rPr>
          <w:lang w:val="en-GB"/>
        </w:rPr>
      </w:pPr>
      <w:r>
        <w:rPr>
          <w:lang w:val="en-GB"/>
        </w:rPr>
        <w:t>Looking smugly</w:t>
      </w:r>
    </w:p>
    <w:p w14:paraId="3E5FAFA7" w14:textId="77E263EB" w:rsidR="003154A4" w:rsidRDefault="003154A4" w:rsidP="003154A4">
      <w:pPr>
        <w:rPr>
          <w:lang w:val="en-GB"/>
        </w:rPr>
      </w:pPr>
    </w:p>
    <w:p w14:paraId="43202ECC" w14:textId="4D660663" w:rsidR="003154A4" w:rsidRDefault="003154A4" w:rsidP="003154A4">
      <w:pPr>
        <w:pStyle w:val="Dialogue"/>
        <w:rPr>
          <w:lang w:val="en-GB"/>
        </w:rPr>
      </w:pPr>
      <w:r>
        <w:rPr>
          <w:lang w:val="en-GB"/>
        </w:rPr>
        <w:t>It’s a stress reaction.</w:t>
      </w:r>
    </w:p>
    <w:p w14:paraId="5E0FE30C" w14:textId="22863075" w:rsidR="003154A4" w:rsidRDefault="003154A4" w:rsidP="003154A4">
      <w:pPr>
        <w:rPr>
          <w:lang w:val="en-GB"/>
        </w:rPr>
      </w:pPr>
    </w:p>
    <w:p w14:paraId="10FDBDF7" w14:textId="5A7B99A1" w:rsidR="003154A4" w:rsidRDefault="00D07CFD" w:rsidP="003154A4">
      <w:pPr>
        <w:rPr>
          <w:lang w:val="en-GB"/>
        </w:rPr>
      </w:pPr>
      <w:r>
        <w:rPr>
          <w:lang w:val="en-GB"/>
        </w:rPr>
        <w:t>DANNY shifts in his chair and grins.</w:t>
      </w:r>
    </w:p>
    <w:p w14:paraId="52C1A342" w14:textId="69A0F8C9" w:rsidR="00D07CFD" w:rsidRDefault="00D07CFD" w:rsidP="003154A4">
      <w:pPr>
        <w:rPr>
          <w:lang w:val="en-GB"/>
        </w:rPr>
      </w:pPr>
    </w:p>
    <w:p w14:paraId="5F7520BE" w14:textId="2A069711" w:rsidR="00D07CFD" w:rsidRDefault="00D07CFD" w:rsidP="00D07CFD">
      <w:pPr>
        <w:pStyle w:val="CHARACTER"/>
        <w:rPr>
          <w:lang w:val="en-GB"/>
        </w:rPr>
      </w:pPr>
      <w:r>
        <w:rPr>
          <w:lang w:val="en-GB"/>
        </w:rPr>
        <w:lastRenderedPageBreak/>
        <w:t>Danny (cont’d)</w:t>
      </w:r>
    </w:p>
    <w:p w14:paraId="59DE3C38" w14:textId="3DB91067" w:rsidR="00D07CFD" w:rsidRDefault="00D07CFD" w:rsidP="00D07CFD">
      <w:pPr>
        <w:pStyle w:val="Dialogue"/>
        <w:rPr>
          <w:lang w:val="en-GB"/>
        </w:rPr>
      </w:pPr>
    </w:p>
    <w:p w14:paraId="170E7696" w14:textId="20E80706" w:rsidR="00D07CFD" w:rsidRDefault="00D07CFD" w:rsidP="00D07CFD">
      <w:pPr>
        <w:pStyle w:val="Dialogue"/>
        <w:rPr>
          <w:lang w:val="en-GB"/>
        </w:rPr>
      </w:pPr>
      <w:r w:rsidRPr="00D07CFD">
        <w:rPr>
          <w:lang w:val="en-GB"/>
        </w:rPr>
        <w:t xml:space="preserve">We just like to explore the cliffs during our downtime. </w:t>
      </w:r>
    </w:p>
    <w:p w14:paraId="0062434E" w14:textId="241ABAAC" w:rsidR="00D07CFD" w:rsidRPr="00D07CFD" w:rsidRDefault="00D07CFD" w:rsidP="00D07CFD">
      <w:pPr>
        <w:pStyle w:val="Dialogue"/>
        <w:rPr>
          <w:lang w:val="en-GB"/>
        </w:rPr>
      </w:pPr>
      <w:r>
        <w:rPr>
          <w:lang w:val="en-GB"/>
        </w:rPr>
        <w:t>Found the cave by accident.</w:t>
      </w:r>
    </w:p>
    <w:p w14:paraId="7FB71402" w14:textId="0DA851E8" w:rsidR="00D07CFD" w:rsidRDefault="00D07CFD" w:rsidP="00D07CFD">
      <w:pPr>
        <w:pStyle w:val="Dialogue"/>
        <w:rPr>
          <w:lang w:val="en-GB"/>
        </w:rPr>
      </w:pPr>
      <w:r w:rsidRPr="00D07CFD">
        <w:rPr>
          <w:lang w:val="en-GB"/>
        </w:rPr>
        <w:t>What was that enormous thing that attacked the door</w:t>
      </w:r>
      <w:r>
        <w:rPr>
          <w:lang w:val="en-GB"/>
        </w:rPr>
        <w:t>?</w:t>
      </w:r>
    </w:p>
    <w:p w14:paraId="0D5AE62F" w14:textId="733D55B0" w:rsidR="00D07CFD" w:rsidRDefault="00D07CFD" w:rsidP="00D07CFD">
      <w:pPr>
        <w:rPr>
          <w:lang w:val="en-GB"/>
        </w:rPr>
      </w:pPr>
    </w:p>
    <w:p w14:paraId="130D3F1F" w14:textId="17D84A77" w:rsidR="00D07CFD" w:rsidRDefault="00D07CFD" w:rsidP="00D07CFD">
      <w:pPr>
        <w:rPr>
          <w:lang w:val="en-GB"/>
        </w:rPr>
      </w:pPr>
      <w:r>
        <w:rPr>
          <w:lang w:val="en-GB"/>
        </w:rPr>
        <w:t>The COMMANDING OFFICER bursts out laughing for a few seconds then composes himself.</w:t>
      </w:r>
    </w:p>
    <w:p w14:paraId="5FAD6C21" w14:textId="1B1A10F9" w:rsidR="00D07CFD" w:rsidRDefault="00D07CFD" w:rsidP="00D07CFD">
      <w:pPr>
        <w:rPr>
          <w:lang w:val="en-GB"/>
        </w:rPr>
      </w:pPr>
    </w:p>
    <w:p w14:paraId="5209D1E9" w14:textId="204CA2DF" w:rsidR="00D07CFD" w:rsidRDefault="00D07CFD" w:rsidP="00D07CFD">
      <w:pPr>
        <w:pStyle w:val="CHARACTER"/>
        <w:rPr>
          <w:lang w:val="en-GB"/>
        </w:rPr>
      </w:pPr>
      <w:r>
        <w:rPr>
          <w:lang w:val="en-GB"/>
        </w:rPr>
        <w:t>Commanding officer</w:t>
      </w:r>
    </w:p>
    <w:p w14:paraId="37110560" w14:textId="5CDED048" w:rsidR="00D07CFD" w:rsidRDefault="00D07CFD" w:rsidP="00D07CFD">
      <w:pPr>
        <w:pStyle w:val="Parenthetical"/>
        <w:rPr>
          <w:lang w:val="en-GB"/>
        </w:rPr>
      </w:pPr>
      <w:r>
        <w:rPr>
          <w:lang w:val="en-GB"/>
        </w:rPr>
        <w:t>Still chuckling.</w:t>
      </w:r>
    </w:p>
    <w:p w14:paraId="6AE95423" w14:textId="144DB7D5" w:rsidR="00D07CFD" w:rsidRDefault="00D07CFD" w:rsidP="00D07CFD">
      <w:pPr>
        <w:pStyle w:val="CHARACTER"/>
        <w:rPr>
          <w:lang w:val="en-GB"/>
        </w:rPr>
      </w:pPr>
    </w:p>
    <w:p w14:paraId="51174AA3" w14:textId="77777777" w:rsidR="002D652B" w:rsidRDefault="002D652B" w:rsidP="00D07CFD">
      <w:pPr>
        <w:pStyle w:val="Dialogue"/>
        <w:rPr>
          <w:lang w:val="en-GB"/>
        </w:rPr>
      </w:pPr>
      <w:r w:rsidRPr="002D652B">
        <w:rPr>
          <w:lang w:val="en-GB"/>
        </w:rPr>
        <w:t>Sorry about that, this is meant to be serious, but that door really tickles me a great deal.</w:t>
      </w:r>
    </w:p>
    <w:p w14:paraId="04921643" w14:textId="127F163A" w:rsidR="00D07CFD" w:rsidRDefault="002D652B" w:rsidP="00D07CFD">
      <w:pPr>
        <w:pStyle w:val="Dialogue"/>
        <w:rPr>
          <w:lang w:val="en-GB"/>
        </w:rPr>
      </w:pPr>
      <w:r w:rsidRPr="002D652B">
        <w:rPr>
          <w:lang w:val="en-GB"/>
        </w:rPr>
        <w:t xml:space="preserve"> Well, the answer to your question is a straightforward one, especially where the Valleys residents are concerned anyway. That thing which you so eloquently describe is the reason you and your friends will never be back in the Valley</w:t>
      </w:r>
      <w:r>
        <w:rPr>
          <w:lang w:val="en-GB"/>
        </w:rPr>
        <w:t>!</w:t>
      </w:r>
    </w:p>
    <w:p w14:paraId="30847056" w14:textId="63D64EBC" w:rsidR="002D652B" w:rsidRDefault="002D652B" w:rsidP="002D652B">
      <w:pPr>
        <w:rPr>
          <w:lang w:val="en-GB"/>
        </w:rPr>
      </w:pPr>
    </w:p>
    <w:p w14:paraId="2F9764AE" w14:textId="06FCB036" w:rsidR="002D652B" w:rsidRDefault="002D652B" w:rsidP="002D652B">
      <w:pPr>
        <w:rPr>
          <w:lang w:val="en-GB"/>
        </w:rPr>
      </w:pPr>
      <w:r>
        <w:rPr>
          <w:lang w:val="en-GB"/>
        </w:rPr>
        <w:t>The camera cuts to a shocked DANNY then pans to the C/O looking at his watch.</w:t>
      </w:r>
    </w:p>
    <w:p w14:paraId="2700C882" w14:textId="6418E23D" w:rsidR="002D652B" w:rsidRDefault="002D652B" w:rsidP="002D652B">
      <w:pPr>
        <w:rPr>
          <w:lang w:val="en-GB"/>
        </w:rPr>
      </w:pPr>
    </w:p>
    <w:p w14:paraId="29AC3526" w14:textId="0630DB5F" w:rsidR="002D652B" w:rsidRDefault="002D652B" w:rsidP="002D652B">
      <w:pPr>
        <w:pStyle w:val="CHARACTER"/>
        <w:rPr>
          <w:lang w:val="en-GB"/>
        </w:rPr>
      </w:pPr>
      <w:r>
        <w:rPr>
          <w:lang w:val="en-GB"/>
        </w:rPr>
        <w:t>Commanding officer (cont’d)</w:t>
      </w:r>
    </w:p>
    <w:p w14:paraId="1B5C89A1" w14:textId="14860C4A" w:rsidR="002D652B" w:rsidRDefault="002D652B" w:rsidP="002D652B">
      <w:pPr>
        <w:pStyle w:val="Parenthetical"/>
        <w:rPr>
          <w:lang w:val="en-GB"/>
        </w:rPr>
      </w:pPr>
      <w:r>
        <w:rPr>
          <w:lang w:val="en-GB"/>
        </w:rPr>
        <w:t>Clearly enjoying the kid’s shock.</w:t>
      </w:r>
    </w:p>
    <w:p w14:paraId="72AF90F0" w14:textId="36E73C45" w:rsidR="002D652B" w:rsidRDefault="002D652B" w:rsidP="002D652B">
      <w:pPr>
        <w:pStyle w:val="CHARACTER"/>
        <w:rPr>
          <w:lang w:val="en-GB"/>
        </w:rPr>
      </w:pPr>
    </w:p>
    <w:p w14:paraId="4658F0CA" w14:textId="77777777" w:rsidR="002D652B" w:rsidRDefault="002D652B" w:rsidP="002D652B">
      <w:pPr>
        <w:pStyle w:val="Dialogue"/>
        <w:rPr>
          <w:lang w:val="en-GB"/>
        </w:rPr>
      </w:pPr>
      <w:r w:rsidRPr="002D652B">
        <w:rPr>
          <w:lang w:val="en-GB"/>
        </w:rPr>
        <w:t xml:space="preserve">As we are talking right now, everyone you have ever known is being informed of your </w:t>
      </w:r>
      <w:r w:rsidRPr="002D652B">
        <w:rPr>
          <w:lang w:val="en-GB"/>
        </w:rPr>
        <w:lastRenderedPageBreak/>
        <w:t>untimely deaths at the hands of the monsters beyond the ice door.</w:t>
      </w:r>
    </w:p>
    <w:p w14:paraId="53A6432A" w14:textId="77777777" w:rsidR="002D652B" w:rsidRDefault="002D652B" w:rsidP="002D652B">
      <w:pPr>
        <w:pStyle w:val="Dialogue"/>
        <w:rPr>
          <w:lang w:val="en-GB"/>
        </w:rPr>
      </w:pPr>
      <w:r w:rsidRPr="002D652B">
        <w:rPr>
          <w:lang w:val="en-GB"/>
        </w:rPr>
        <w:t xml:space="preserve"> Tore to pieces is the story we are going with; it should stop inquisitive types like yourself from poking around where they aren't meant to be. </w:t>
      </w:r>
    </w:p>
    <w:p w14:paraId="34F460B1" w14:textId="77777777" w:rsidR="002D652B" w:rsidRDefault="002D652B" w:rsidP="002D652B">
      <w:pPr>
        <w:pStyle w:val="Dialogue"/>
        <w:rPr>
          <w:lang w:val="en-GB"/>
        </w:rPr>
      </w:pPr>
      <w:r w:rsidRPr="002D652B">
        <w:rPr>
          <w:lang w:val="en-GB"/>
        </w:rPr>
        <w:t xml:space="preserve">The Elders are going to conduct your kids' funeral pyre tonight so the community can move on. </w:t>
      </w:r>
    </w:p>
    <w:p w14:paraId="5FFFF57C" w14:textId="2C6B8C5C" w:rsidR="002D652B" w:rsidRPr="002D652B" w:rsidRDefault="002D652B" w:rsidP="002D652B">
      <w:pPr>
        <w:pStyle w:val="Dialogue"/>
        <w:rPr>
          <w:lang w:val="en-GB"/>
        </w:rPr>
      </w:pPr>
      <w:r w:rsidRPr="002D652B">
        <w:rPr>
          <w:lang w:val="en-GB"/>
        </w:rPr>
        <w:t>Any more questions before I continue with mine?</w:t>
      </w:r>
    </w:p>
    <w:p w14:paraId="567BBE52" w14:textId="1E2E33C7" w:rsidR="002D652B" w:rsidRDefault="002D652B" w:rsidP="002D652B">
      <w:pPr>
        <w:pStyle w:val="Dialogue"/>
        <w:rPr>
          <w:lang w:val="en-GB"/>
        </w:rPr>
      </w:pPr>
    </w:p>
    <w:p w14:paraId="6D852C16" w14:textId="2EA36BFB" w:rsidR="002D652B" w:rsidRDefault="002D652B" w:rsidP="002D652B">
      <w:pPr>
        <w:rPr>
          <w:lang w:val="en-GB"/>
        </w:rPr>
      </w:pPr>
      <w:r>
        <w:rPr>
          <w:lang w:val="en-GB"/>
        </w:rPr>
        <w:t>DANNY shifts nervously in his chair.</w:t>
      </w:r>
    </w:p>
    <w:p w14:paraId="35BE5CE9" w14:textId="62FF2CF6" w:rsidR="002D652B" w:rsidRDefault="002D652B" w:rsidP="002D652B">
      <w:pPr>
        <w:rPr>
          <w:lang w:val="en-GB"/>
        </w:rPr>
      </w:pPr>
    </w:p>
    <w:p w14:paraId="726CBCCB" w14:textId="18365AEF" w:rsidR="002D652B" w:rsidRDefault="002D652B" w:rsidP="002D652B">
      <w:pPr>
        <w:pStyle w:val="CHARACTER"/>
        <w:rPr>
          <w:lang w:val="en-GB"/>
        </w:rPr>
      </w:pPr>
      <w:r>
        <w:rPr>
          <w:lang w:val="en-GB"/>
        </w:rPr>
        <w:t>danny</w:t>
      </w:r>
    </w:p>
    <w:p w14:paraId="784B37B8" w14:textId="78A5972F" w:rsidR="002D652B" w:rsidRDefault="002D652B" w:rsidP="002D652B">
      <w:pPr>
        <w:pStyle w:val="Dialogue"/>
        <w:rPr>
          <w:lang w:val="en-GB"/>
        </w:rPr>
      </w:pPr>
    </w:p>
    <w:p w14:paraId="03A5E455" w14:textId="4E7243F7" w:rsidR="002D652B" w:rsidRDefault="002D652B" w:rsidP="002D652B">
      <w:pPr>
        <w:pStyle w:val="Dialogue"/>
        <w:rPr>
          <w:lang w:val="en-GB"/>
        </w:rPr>
      </w:pPr>
      <w:r w:rsidRPr="002D652B">
        <w:rPr>
          <w:lang w:val="en-GB"/>
        </w:rPr>
        <w:t>If everyone thinks we are dead, then what are you going to do to us</w:t>
      </w:r>
      <w:r>
        <w:rPr>
          <w:lang w:val="en-GB"/>
        </w:rPr>
        <w:t>?</w:t>
      </w:r>
    </w:p>
    <w:p w14:paraId="10A63506" w14:textId="534CD5EF" w:rsidR="002D652B" w:rsidRDefault="002D652B" w:rsidP="002D652B">
      <w:pPr>
        <w:rPr>
          <w:lang w:val="en-GB"/>
        </w:rPr>
      </w:pPr>
    </w:p>
    <w:p w14:paraId="45B818DA" w14:textId="459931F3" w:rsidR="002D652B" w:rsidRDefault="002D652B" w:rsidP="002D652B">
      <w:pPr>
        <w:pStyle w:val="CHARACTER"/>
        <w:rPr>
          <w:lang w:val="en-GB"/>
        </w:rPr>
      </w:pPr>
      <w:r>
        <w:rPr>
          <w:lang w:val="en-GB"/>
        </w:rPr>
        <w:t>Commanding officer</w:t>
      </w:r>
    </w:p>
    <w:p w14:paraId="211E0727" w14:textId="18052EC6" w:rsidR="002D652B" w:rsidRDefault="002D652B" w:rsidP="002D652B">
      <w:pPr>
        <w:pStyle w:val="Dialogue"/>
        <w:rPr>
          <w:lang w:val="en-GB"/>
        </w:rPr>
      </w:pPr>
    </w:p>
    <w:p w14:paraId="6E90C2B1" w14:textId="77777777" w:rsidR="002D652B" w:rsidRDefault="002D652B" w:rsidP="002D652B">
      <w:pPr>
        <w:pStyle w:val="Dialogue"/>
        <w:rPr>
          <w:lang w:val="en-GB"/>
        </w:rPr>
      </w:pPr>
      <w:r w:rsidRPr="002D652B">
        <w:rPr>
          <w:lang w:val="en-GB"/>
        </w:rPr>
        <w:t>As I said earlier, that depends on your answers.</w:t>
      </w:r>
    </w:p>
    <w:p w14:paraId="426A903C" w14:textId="77777777" w:rsidR="002D652B" w:rsidRDefault="002D652B" w:rsidP="002D652B">
      <w:pPr>
        <w:pStyle w:val="Dialogue"/>
        <w:rPr>
          <w:lang w:val="en-GB"/>
        </w:rPr>
      </w:pPr>
      <w:r w:rsidRPr="002D652B">
        <w:rPr>
          <w:lang w:val="en-GB"/>
        </w:rPr>
        <w:t xml:space="preserve"> I don't like kids' games, that's why I'm giving it to you straight. </w:t>
      </w:r>
    </w:p>
    <w:p w14:paraId="19E01FF9" w14:textId="0E9D191C" w:rsidR="002D652B" w:rsidRDefault="002D652B" w:rsidP="002D652B">
      <w:pPr>
        <w:pStyle w:val="Dialogue"/>
        <w:rPr>
          <w:lang w:val="en-GB"/>
        </w:rPr>
      </w:pPr>
      <w:r w:rsidRPr="002D652B">
        <w:rPr>
          <w:lang w:val="en-GB"/>
        </w:rPr>
        <w:t>We could kill you, employ you, or even let you go into the real world beyond this place where you could have a normal life</w:t>
      </w:r>
      <w:r w:rsidR="00293CFF">
        <w:rPr>
          <w:lang w:val="en-GB"/>
        </w:rPr>
        <w:t>!</w:t>
      </w:r>
    </w:p>
    <w:p w14:paraId="3BD904FD" w14:textId="0FA13222" w:rsidR="00293CFF" w:rsidRDefault="00293CFF" w:rsidP="00293CFF">
      <w:pPr>
        <w:rPr>
          <w:lang w:val="en-GB"/>
        </w:rPr>
      </w:pPr>
    </w:p>
    <w:p w14:paraId="360CFC1F" w14:textId="170F9F61" w:rsidR="00293CFF" w:rsidRDefault="00293CFF" w:rsidP="00293CFF">
      <w:pPr>
        <w:rPr>
          <w:lang w:val="en-GB"/>
        </w:rPr>
      </w:pPr>
      <w:r>
        <w:rPr>
          <w:lang w:val="en-GB"/>
        </w:rPr>
        <w:t>DANNY looks more confused than ever.</w:t>
      </w:r>
    </w:p>
    <w:p w14:paraId="4D621D03" w14:textId="47FFCE96" w:rsidR="00293CFF" w:rsidRDefault="00293CFF" w:rsidP="00293CFF">
      <w:pPr>
        <w:rPr>
          <w:lang w:val="en-GB"/>
        </w:rPr>
      </w:pPr>
    </w:p>
    <w:p w14:paraId="3BA529CF" w14:textId="0DF0F978" w:rsidR="00293CFF" w:rsidRDefault="00293CFF" w:rsidP="00293CFF">
      <w:pPr>
        <w:pStyle w:val="CHARACTER"/>
        <w:rPr>
          <w:lang w:val="en-GB"/>
        </w:rPr>
      </w:pPr>
      <w:r>
        <w:rPr>
          <w:lang w:val="en-GB"/>
        </w:rPr>
        <w:lastRenderedPageBreak/>
        <w:t>danny</w:t>
      </w:r>
    </w:p>
    <w:p w14:paraId="709F26EA" w14:textId="24A4D34C" w:rsidR="00293CFF" w:rsidRDefault="00293CFF" w:rsidP="00293CFF">
      <w:pPr>
        <w:pStyle w:val="Dialogue"/>
        <w:rPr>
          <w:lang w:val="en-GB"/>
        </w:rPr>
      </w:pPr>
    </w:p>
    <w:p w14:paraId="2FA1A95B" w14:textId="77777777" w:rsidR="00293CFF" w:rsidRDefault="00293CFF" w:rsidP="00293CFF">
      <w:pPr>
        <w:pStyle w:val="Dialogue"/>
        <w:rPr>
          <w:lang w:val="en-GB"/>
        </w:rPr>
      </w:pPr>
      <w:r w:rsidRPr="00293CFF">
        <w:rPr>
          <w:lang w:val="en-GB"/>
        </w:rPr>
        <w:t xml:space="preserve">What do you mean, the real world? </w:t>
      </w:r>
    </w:p>
    <w:p w14:paraId="34F533C0" w14:textId="77777777" w:rsidR="00293CFF" w:rsidRDefault="00293CFF" w:rsidP="00293CFF">
      <w:pPr>
        <w:pStyle w:val="Dialogue"/>
        <w:rPr>
          <w:lang w:val="en-GB"/>
        </w:rPr>
      </w:pPr>
      <w:r w:rsidRPr="00293CFF">
        <w:rPr>
          <w:lang w:val="en-GB"/>
        </w:rPr>
        <w:t xml:space="preserve">We have always been told that we are the last of humanity to survive the apocalyptic end of the world. </w:t>
      </w:r>
    </w:p>
    <w:p w14:paraId="624AE0DA" w14:textId="4DE30DB8" w:rsidR="00293CFF" w:rsidRDefault="00293CFF" w:rsidP="00293CFF">
      <w:pPr>
        <w:pStyle w:val="Dialogue"/>
        <w:rPr>
          <w:lang w:val="en-GB"/>
        </w:rPr>
      </w:pPr>
      <w:r w:rsidRPr="00293CFF">
        <w:rPr>
          <w:lang w:val="en-GB"/>
        </w:rPr>
        <w:t>Isn't the world a toxic disaster zone?</w:t>
      </w:r>
    </w:p>
    <w:p w14:paraId="1A922396" w14:textId="736BFFDD" w:rsidR="00293CFF" w:rsidRDefault="00293CFF" w:rsidP="00293CFF">
      <w:pPr>
        <w:rPr>
          <w:lang w:val="en-GB"/>
        </w:rPr>
      </w:pPr>
    </w:p>
    <w:p w14:paraId="1143C157" w14:textId="24FC544A" w:rsidR="00293CFF" w:rsidRDefault="00293CFF" w:rsidP="00293CFF">
      <w:pPr>
        <w:rPr>
          <w:lang w:val="en-GB"/>
        </w:rPr>
      </w:pPr>
      <w:r>
        <w:rPr>
          <w:lang w:val="en-GB"/>
        </w:rPr>
        <w:t>The COMMANDING OFFICER laughs maniacally. Slapping the table, a few times.</w:t>
      </w:r>
    </w:p>
    <w:p w14:paraId="7F3A5ED7" w14:textId="7D5554A3" w:rsidR="00293CFF" w:rsidRDefault="00293CFF" w:rsidP="00293CFF">
      <w:pPr>
        <w:rPr>
          <w:lang w:val="en-GB"/>
        </w:rPr>
      </w:pPr>
    </w:p>
    <w:p w14:paraId="4D9CFF34" w14:textId="4580BD83" w:rsidR="00293CFF" w:rsidRDefault="00293CFF" w:rsidP="00293CFF">
      <w:pPr>
        <w:pStyle w:val="CHARACTER"/>
        <w:rPr>
          <w:lang w:val="en-GB"/>
        </w:rPr>
      </w:pPr>
      <w:r>
        <w:rPr>
          <w:lang w:val="en-GB"/>
        </w:rPr>
        <w:t>Commanding officer</w:t>
      </w:r>
    </w:p>
    <w:p w14:paraId="76F31823" w14:textId="6D15C6C4" w:rsidR="00293CFF" w:rsidRDefault="00293CFF" w:rsidP="00293CFF">
      <w:pPr>
        <w:pStyle w:val="Parenthetical"/>
        <w:rPr>
          <w:lang w:val="en-GB"/>
        </w:rPr>
      </w:pPr>
      <w:r>
        <w:rPr>
          <w:lang w:val="en-GB"/>
        </w:rPr>
        <w:t>Barely able to contain his laughter.</w:t>
      </w:r>
    </w:p>
    <w:p w14:paraId="77775066" w14:textId="37545B5B" w:rsidR="00293CFF" w:rsidRDefault="00293CFF" w:rsidP="00293CFF">
      <w:pPr>
        <w:pStyle w:val="CHARACTER"/>
        <w:rPr>
          <w:lang w:val="en-GB"/>
        </w:rPr>
      </w:pPr>
    </w:p>
    <w:p w14:paraId="145770CF" w14:textId="77777777" w:rsidR="00293CFF" w:rsidRDefault="00293CFF" w:rsidP="00293CFF">
      <w:pPr>
        <w:pStyle w:val="Dialogue"/>
        <w:rPr>
          <w:lang w:val="en-GB"/>
        </w:rPr>
      </w:pPr>
      <w:r w:rsidRPr="00293CFF">
        <w:rPr>
          <w:lang w:val="en-GB"/>
        </w:rPr>
        <w:t xml:space="preserve">I still can't believe that worked. </w:t>
      </w:r>
    </w:p>
    <w:p w14:paraId="0EB23AE2" w14:textId="77777777" w:rsidR="00293CFF" w:rsidRDefault="00293CFF" w:rsidP="00293CFF">
      <w:pPr>
        <w:pStyle w:val="Dialogue"/>
        <w:rPr>
          <w:lang w:val="en-GB"/>
        </w:rPr>
      </w:pPr>
      <w:r w:rsidRPr="00293CFF">
        <w:rPr>
          <w:lang w:val="en-GB"/>
        </w:rPr>
        <w:t xml:space="preserve">Talk about herd stupidity. </w:t>
      </w:r>
    </w:p>
    <w:p w14:paraId="4B2CA13A" w14:textId="77777777" w:rsidR="00293CFF" w:rsidRDefault="00293CFF" w:rsidP="00293CFF">
      <w:pPr>
        <w:pStyle w:val="Dialogue"/>
        <w:rPr>
          <w:lang w:val="en-GB"/>
        </w:rPr>
      </w:pPr>
      <w:r w:rsidRPr="00293CFF">
        <w:rPr>
          <w:lang w:val="en-GB"/>
        </w:rPr>
        <w:t xml:space="preserve">Fear my boy. Fear. </w:t>
      </w:r>
    </w:p>
    <w:p w14:paraId="3E886EBF" w14:textId="77777777" w:rsidR="00293CFF" w:rsidRDefault="00293CFF" w:rsidP="00293CFF">
      <w:pPr>
        <w:pStyle w:val="Dialogue"/>
        <w:rPr>
          <w:lang w:val="en-GB"/>
        </w:rPr>
      </w:pPr>
      <w:r w:rsidRPr="00293CFF">
        <w:rPr>
          <w:lang w:val="en-GB"/>
        </w:rPr>
        <w:t xml:space="preserve">That is all you need to have people give away their civil and human rights. </w:t>
      </w:r>
    </w:p>
    <w:p w14:paraId="0303F1AE" w14:textId="46F51437" w:rsidR="00293CFF" w:rsidRDefault="00293CFF" w:rsidP="00293CFF">
      <w:pPr>
        <w:pStyle w:val="Dialogue"/>
        <w:rPr>
          <w:lang w:val="en-GB"/>
        </w:rPr>
      </w:pPr>
      <w:r w:rsidRPr="00293CFF">
        <w:rPr>
          <w:lang w:val="en-GB"/>
        </w:rPr>
        <w:t>The world is a changed place after the disasters of 2022, but the world did not end kid, sorry to have to break it to you.</w:t>
      </w:r>
    </w:p>
    <w:p w14:paraId="431569E8" w14:textId="278CC0A6" w:rsidR="0046272F" w:rsidRDefault="0046272F" w:rsidP="0046272F">
      <w:pPr>
        <w:rPr>
          <w:lang w:val="en-GB"/>
        </w:rPr>
      </w:pPr>
    </w:p>
    <w:p w14:paraId="5DC77233" w14:textId="0F0685CD" w:rsidR="0046272F" w:rsidRDefault="0046272F" w:rsidP="0046272F">
      <w:pPr>
        <w:rPr>
          <w:lang w:val="en-GB"/>
        </w:rPr>
      </w:pPr>
      <w:r>
        <w:rPr>
          <w:lang w:val="en-GB"/>
        </w:rPr>
        <w:t>The COMMANDING OFFICER watches the mind-blowing facts wash over DANNY.</w:t>
      </w:r>
    </w:p>
    <w:p w14:paraId="1B5919CA" w14:textId="443F149A" w:rsidR="0046272F" w:rsidRDefault="0046272F" w:rsidP="0046272F">
      <w:pPr>
        <w:rPr>
          <w:lang w:val="en-GB"/>
        </w:rPr>
      </w:pPr>
    </w:p>
    <w:p w14:paraId="430636F4" w14:textId="2891233D" w:rsidR="0046272F" w:rsidRDefault="0046272F" w:rsidP="0046272F">
      <w:pPr>
        <w:pStyle w:val="CHARACTER"/>
        <w:rPr>
          <w:lang w:val="en-GB"/>
        </w:rPr>
      </w:pPr>
      <w:r>
        <w:rPr>
          <w:lang w:val="en-GB"/>
        </w:rPr>
        <w:t>Commanding officer (cont’d)</w:t>
      </w:r>
    </w:p>
    <w:p w14:paraId="6301B66C" w14:textId="77777777" w:rsidR="0046272F" w:rsidRPr="0046272F" w:rsidRDefault="0046272F" w:rsidP="0046272F">
      <w:pPr>
        <w:pStyle w:val="Dialogue"/>
        <w:rPr>
          <w:lang w:val="en-GB"/>
        </w:rPr>
      </w:pPr>
    </w:p>
    <w:p w14:paraId="4C4D9A81" w14:textId="0847B875" w:rsidR="0046272F" w:rsidRDefault="00293CFF" w:rsidP="00293CFF">
      <w:pPr>
        <w:pStyle w:val="Dialogue"/>
        <w:rPr>
          <w:lang w:val="en-GB"/>
        </w:rPr>
      </w:pPr>
      <w:r w:rsidRPr="00293CFF">
        <w:rPr>
          <w:lang w:val="en-GB"/>
        </w:rPr>
        <w:t xml:space="preserve"> Still, the history you guys learn is nothing more than a narrative created by writers to stop the people in this </w:t>
      </w:r>
      <w:r w:rsidRPr="00293CFF">
        <w:rPr>
          <w:lang w:val="en-GB"/>
        </w:rPr>
        <w:lastRenderedPageBreak/>
        <w:t xml:space="preserve">facility from asking many questions about our real intentions here. </w:t>
      </w:r>
    </w:p>
    <w:p w14:paraId="427C0FB5" w14:textId="2C737D3B" w:rsidR="0046272F" w:rsidRDefault="0046272F" w:rsidP="0046272F">
      <w:pPr>
        <w:rPr>
          <w:lang w:val="en-GB"/>
        </w:rPr>
      </w:pPr>
    </w:p>
    <w:p w14:paraId="6597F82E" w14:textId="5982F2E1" w:rsidR="0046272F" w:rsidRDefault="0046272F" w:rsidP="0046272F">
      <w:pPr>
        <w:pStyle w:val="CHARACTER"/>
        <w:rPr>
          <w:lang w:val="en-GB"/>
        </w:rPr>
      </w:pPr>
      <w:r>
        <w:rPr>
          <w:lang w:val="en-GB"/>
        </w:rPr>
        <w:t>danny</w:t>
      </w:r>
    </w:p>
    <w:p w14:paraId="0FAC7703" w14:textId="7E3E95C2" w:rsidR="0046272F" w:rsidRDefault="0046272F" w:rsidP="0046272F">
      <w:pPr>
        <w:pStyle w:val="Parenthetical"/>
        <w:rPr>
          <w:lang w:val="en-GB"/>
        </w:rPr>
      </w:pPr>
      <w:r>
        <w:rPr>
          <w:lang w:val="en-GB"/>
        </w:rPr>
        <w:t>Voice trembling</w:t>
      </w:r>
    </w:p>
    <w:p w14:paraId="42043F4B" w14:textId="37FCF7FD" w:rsidR="0046272F" w:rsidRDefault="0046272F" w:rsidP="0046272F">
      <w:pPr>
        <w:pStyle w:val="CHARACTER"/>
        <w:rPr>
          <w:lang w:val="en-GB"/>
        </w:rPr>
      </w:pPr>
    </w:p>
    <w:p w14:paraId="7EC27348" w14:textId="50643FF4" w:rsidR="0046272F" w:rsidRDefault="0046272F" w:rsidP="0046272F">
      <w:pPr>
        <w:pStyle w:val="Dialogue"/>
        <w:rPr>
          <w:lang w:val="en-GB"/>
        </w:rPr>
      </w:pPr>
      <w:r>
        <w:rPr>
          <w:lang w:val="en-GB"/>
        </w:rPr>
        <w:t>You mean this whole place is a lie?</w:t>
      </w:r>
    </w:p>
    <w:p w14:paraId="30F6623C" w14:textId="58D04701" w:rsidR="0046272F" w:rsidRDefault="0046272F" w:rsidP="0046272F">
      <w:pPr>
        <w:pStyle w:val="Dialogue"/>
        <w:rPr>
          <w:lang w:val="en-GB"/>
        </w:rPr>
      </w:pPr>
      <w:r>
        <w:rPr>
          <w:lang w:val="en-GB"/>
        </w:rPr>
        <w:t>Like everything?</w:t>
      </w:r>
    </w:p>
    <w:p w14:paraId="4940E3DA" w14:textId="59721103" w:rsidR="0046272F" w:rsidRDefault="0046272F" w:rsidP="0046272F">
      <w:pPr>
        <w:rPr>
          <w:lang w:val="en-GB"/>
        </w:rPr>
      </w:pPr>
    </w:p>
    <w:p w14:paraId="080392BC" w14:textId="00AA77BA" w:rsidR="0046272F" w:rsidRDefault="0046272F" w:rsidP="0046272F">
      <w:pPr>
        <w:pStyle w:val="CHARACTER"/>
        <w:rPr>
          <w:lang w:val="en-GB"/>
        </w:rPr>
      </w:pPr>
      <w:r>
        <w:rPr>
          <w:lang w:val="en-GB"/>
        </w:rPr>
        <w:t>Commanding officer</w:t>
      </w:r>
    </w:p>
    <w:p w14:paraId="26BFBA6B" w14:textId="245F55EB" w:rsidR="0046272F" w:rsidRDefault="0046272F" w:rsidP="0046272F">
      <w:pPr>
        <w:pStyle w:val="Dialogue"/>
        <w:rPr>
          <w:lang w:val="en-GB"/>
        </w:rPr>
      </w:pPr>
    </w:p>
    <w:p w14:paraId="2E34A369" w14:textId="19DC1502" w:rsidR="0046272F" w:rsidRDefault="0046272F" w:rsidP="0046272F">
      <w:pPr>
        <w:pStyle w:val="Dialogue"/>
        <w:rPr>
          <w:lang w:val="en-GB"/>
        </w:rPr>
      </w:pPr>
      <w:proofErr w:type="gramStart"/>
      <w:r>
        <w:rPr>
          <w:lang w:val="en-GB"/>
        </w:rPr>
        <w:t>Of course</w:t>
      </w:r>
      <w:proofErr w:type="gramEnd"/>
      <w:r>
        <w:rPr>
          <w:lang w:val="en-GB"/>
        </w:rPr>
        <w:t xml:space="preserve"> it’s not all a lie.</w:t>
      </w:r>
    </w:p>
    <w:p w14:paraId="786FDC71" w14:textId="2559EDAE" w:rsidR="0046272F" w:rsidRPr="0046272F" w:rsidRDefault="0046272F" w:rsidP="0046272F">
      <w:pPr>
        <w:pStyle w:val="Dialogue"/>
        <w:rPr>
          <w:lang w:val="en-GB"/>
        </w:rPr>
      </w:pPr>
      <w:r>
        <w:rPr>
          <w:lang w:val="en-GB"/>
        </w:rPr>
        <w:t xml:space="preserve">Just most of it. </w:t>
      </w:r>
    </w:p>
    <w:p w14:paraId="54807FC1" w14:textId="77777777" w:rsidR="0046272F" w:rsidRDefault="00293CFF" w:rsidP="00293CFF">
      <w:pPr>
        <w:pStyle w:val="Dialogue"/>
        <w:rPr>
          <w:lang w:val="en-GB"/>
        </w:rPr>
      </w:pPr>
      <w:r w:rsidRPr="00293CFF">
        <w:rPr>
          <w:lang w:val="en-GB"/>
        </w:rPr>
        <w:t xml:space="preserve">The world beyond this place is wonderful, eight billion people on the planet, the majority have no clue about this place or you people. </w:t>
      </w:r>
    </w:p>
    <w:p w14:paraId="25455EAD" w14:textId="77777777" w:rsidR="0046272F" w:rsidRDefault="00293CFF" w:rsidP="00293CFF">
      <w:pPr>
        <w:pStyle w:val="Dialogue"/>
        <w:rPr>
          <w:lang w:val="en-GB"/>
        </w:rPr>
      </w:pPr>
      <w:r w:rsidRPr="00293CFF">
        <w:rPr>
          <w:lang w:val="en-GB"/>
        </w:rPr>
        <w:t xml:space="preserve">In fact, as far as the world is concerned, you and everyone here are no more than a far-right conspiracy theory on the bloody internet. </w:t>
      </w:r>
    </w:p>
    <w:p w14:paraId="51959A9D" w14:textId="77777777" w:rsidR="0046272F" w:rsidRDefault="00293CFF" w:rsidP="00293CFF">
      <w:pPr>
        <w:pStyle w:val="Dialogue"/>
        <w:rPr>
          <w:lang w:val="en-GB"/>
        </w:rPr>
      </w:pPr>
      <w:r w:rsidRPr="00293CFF">
        <w:rPr>
          <w:lang w:val="en-GB"/>
        </w:rPr>
        <w:t xml:space="preserve">So why are you all so interested in the ice door? </w:t>
      </w:r>
    </w:p>
    <w:p w14:paraId="24E16036" w14:textId="53DE39BF" w:rsidR="002D652B" w:rsidRDefault="00293CFF" w:rsidP="0046272F">
      <w:pPr>
        <w:pStyle w:val="Dialogue"/>
        <w:rPr>
          <w:lang w:val="en-GB"/>
        </w:rPr>
      </w:pPr>
      <w:r w:rsidRPr="00293CFF">
        <w:rPr>
          <w:lang w:val="en-GB"/>
        </w:rPr>
        <w:t>The truth now, I guarantee lying isn't worth dying for</w:t>
      </w:r>
      <w:r w:rsidR="0046272F">
        <w:rPr>
          <w:lang w:val="en-GB"/>
        </w:rPr>
        <w:t>!</w:t>
      </w:r>
    </w:p>
    <w:p w14:paraId="0F5A43CF" w14:textId="14E81380" w:rsidR="0046272F" w:rsidRDefault="0046272F" w:rsidP="0046272F">
      <w:pPr>
        <w:rPr>
          <w:lang w:val="en-GB"/>
        </w:rPr>
      </w:pPr>
    </w:p>
    <w:p w14:paraId="1A0BD2FA" w14:textId="2806BCF8" w:rsidR="00ED3501" w:rsidRDefault="00ED3501" w:rsidP="00ED3501">
      <w:pPr>
        <w:pStyle w:val="TRANSIN"/>
        <w:rPr>
          <w:lang w:val="en-GB"/>
        </w:rPr>
      </w:pPr>
      <w:r>
        <w:rPr>
          <w:lang w:val="en-GB"/>
        </w:rPr>
        <w:t>transition out</w:t>
      </w:r>
    </w:p>
    <w:p w14:paraId="258C39D5" w14:textId="0F935BA7" w:rsidR="00ED3501" w:rsidRDefault="00ED3501" w:rsidP="00ED3501">
      <w:pPr>
        <w:pStyle w:val="SCENEHEADING"/>
        <w:rPr>
          <w:lang w:val="en-GB"/>
        </w:rPr>
      </w:pPr>
    </w:p>
    <w:p w14:paraId="232FBCC8" w14:textId="406AE028" w:rsidR="00ED3501" w:rsidRDefault="00ED3501" w:rsidP="00ED3501">
      <w:pPr>
        <w:pStyle w:val="SCENEHEADING"/>
        <w:rPr>
          <w:lang w:val="en-GB"/>
        </w:rPr>
      </w:pPr>
      <w:r>
        <w:rPr>
          <w:lang w:val="en-GB"/>
        </w:rPr>
        <w:t>Int. day. Interrogation room 4</w:t>
      </w:r>
    </w:p>
    <w:p w14:paraId="5F263D04" w14:textId="58FF9E2A" w:rsidR="00ED3501" w:rsidRDefault="00ED3501" w:rsidP="00ED3501">
      <w:pPr>
        <w:rPr>
          <w:lang w:val="en-GB"/>
        </w:rPr>
      </w:pPr>
    </w:p>
    <w:p w14:paraId="616397AF" w14:textId="3DF8BDCC" w:rsidR="00ED3501" w:rsidRDefault="00ED3501" w:rsidP="00ED3501">
      <w:pPr>
        <w:pStyle w:val="TRANSIN"/>
        <w:rPr>
          <w:lang w:val="en-GB"/>
        </w:rPr>
      </w:pPr>
      <w:r>
        <w:rPr>
          <w:lang w:val="en-GB"/>
        </w:rPr>
        <w:t>transition in</w:t>
      </w:r>
    </w:p>
    <w:p w14:paraId="0A960810" w14:textId="099F2BD4" w:rsidR="00ED3501" w:rsidRDefault="00ED3501" w:rsidP="00ED3501">
      <w:pPr>
        <w:rPr>
          <w:lang w:val="en-GB"/>
        </w:rPr>
      </w:pPr>
      <w:r>
        <w:rPr>
          <w:lang w:val="en-GB"/>
        </w:rPr>
        <w:lastRenderedPageBreak/>
        <w:t>Wide view of room identical to previous room.</w:t>
      </w:r>
    </w:p>
    <w:p w14:paraId="40975B87" w14:textId="5FAD9AF7" w:rsidR="00ED3501" w:rsidRDefault="00ED3501" w:rsidP="00ED3501">
      <w:pPr>
        <w:rPr>
          <w:lang w:val="en-GB"/>
        </w:rPr>
      </w:pPr>
      <w:r>
        <w:rPr>
          <w:lang w:val="en-GB"/>
        </w:rPr>
        <w:t>JAMIE &amp; BEN are hanging from the ceiling in handcuffs.</w:t>
      </w:r>
    </w:p>
    <w:p w14:paraId="221ED0D8" w14:textId="77777777" w:rsidR="00ED3501" w:rsidRDefault="00ED3501" w:rsidP="00ED3501">
      <w:pPr>
        <w:rPr>
          <w:lang w:val="en-GB"/>
        </w:rPr>
      </w:pPr>
    </w:p>
    <w:p w14:paraId="2CF5A656" w14:textId="133EC384" w:rsidR="00ED3501" w:rsidRDefault="00ED3501" w:rsidP="00ED3501">
      <w:pPr>
        <w:rPr>
          <w:lang w:val="en-GB"/>
        </w:rPr>
      </w:pPr>
      <w:r>
        <w:rPr>
          <w:lang w:val="en-GB"/>
        </w:rPr>
        <w:t>TRANSITION OUT</w:t>
      </w:r>
    </w:p>
    <w:p w14:paraId="69DF58A5" w14:textId="3858ACE6" w:rsidR="00ED3501" w:rsidRDefault="00ED3501" w:rsidP="00ED3501">
      <w:pPr>
        <w:rPr>
          <w:lang w:val="en-GB"/>
        </w:rPr>
      </w:pPr>
    </w:p>
    <w:p w14:paraId="3CEDD02B" w14:textId="1D6379AD" w:rsidR="00ED3501" w:rsidRDefault="00ED3501" w:rsidP="00ED3501">
      <w:pPr>
        <w:pStyle w:val="SCENEHEADING"/>
        <w:rPr>
          <w:lang w:val="en-GB"/>
        </w:rPr>
      </w:pPr>
      <w:r>
        <w:rPr>
          <w:lang w:val="en-GB"/>
        </w:rPr>
        <w:t>Int. day. Medical centre.</w:t>
      </w:r>
    </w:p>
    <w:p w14:paraId="0C3F9E3E" w14:textId="7FA6736E" w:rsidR="00ED3501" w:rsidRDefault="00ED3501" w:rsidP="00ED3501">
      <w:pPr>
        <w:rPr>
          <w:lang w:val="en-GB"/>
        </w:rPr>
      </w:pPr>
    </w:p>
    <w:p w14:paraId="2FA74B08" w14:textId="0EABD53E" w:rsidR="00ED3501" w:rsidRDefault="00ED3501" w:rsidP="00ED3501">
      <w:pPr>
        <w:rPr>
          <w:lang w:val="en-GB"/>
        </w:rPr>
      </w:pPr>
      <w:r>
        <w:rPr>
          <w:lang w:val="en-GB"/>
        </w:rPr>
        <w:t>TRANSITION IN</w:t>
      </w:r>
    </w:p>
    <w:p w14:paraId="7120600C" w14:textId="021192DE" w:rsidR="00ED3501" w:rsidRDefault="00ED3501" w:rsidP="00ED3501">
      <w:pPr>
        <w:rPr>
          <w:lang w:val="en-GB"/>
        </w:rPr>
      </w:pPr>
    </w:p>
    <w:p w14:paraId="773BEE57" w14:textId="6B43A9C0" w:rsidR="00ED3501" w:rsidRDefault="00621EDD" w:rsidP="00ED3501">
      <w:pPr>
        <w:rPr>
          <w:lang w:val="en-GB"/>
        </w:rPr>
      </w:pPr>
      <w:r>
        <w:rPr>
          <w:lang w:val="en-GB"/>
        </w:rPr>
        <w:t>JACOB, AVNI and MARIE sitting in the medical centre.</w:t>
      </w:r>
    </w:p>
    <w:p w14:paraId="1DD42C27" w14:textId="1A4A0549" w:rsidR="00621EDD" w:rsidRDefault="00621EDD" w:rsidP="00ED3501">
      <w:pPr>
        <w:rPr>
          <w:lang w:val="en-GB"/>
        </w:rPr>
      </w:pPr>
      <w:r>
        <w:rPr>
          <w:lang w:val="en-GB"/>
        </w:rPr>
        <w:t>Marie looks angry and upset.</w:t>
      </w:r>
    </w:p>
    <w:p w14:paraId="24B97E5D" w14:textId="7B317C24" w:rsidR="00621EDD" w:rsidRDefault="00621EDD" w:rsidP="00ED3501">
      <w:pPr>
        <w:rPr>
          <w:lang w:val="en-GB"/>
        </w:rPr>
      </w:pPr>
    </w:p>
    <w:p w14:paraId="3474606C" w14:textId="106E9802" w:rsidR="00621EDD" w:rsidRDefault="00621EDD" w:rsidP="00ED3501">
      <w:pPr>
        <w:rPr>
          <w:lang w:val="en-GB"/>
        </w:rPr>
      </w:pPr>
      <w:r>
        <w:rPr>
          <w:lang w:val="en-GB"/>
        </w:rPr>
        <w:t>TRANSITION OUT</w:t>
      </w:r>
    </w:p>
    <w:p w14:paraId="7DCA3AE5" w14:textId="52426FE8" w:rsidR="00621EDD" w:rsidRDefault="00621EDD" w:rsidP="00ED3501">
      <w:pPr>
        <w:rPr>
          <w:lang w:val="en-GB"/>
        </w:rPr>
      </w:pPr>
    </w:p>
    <w:p w14:paraId="59CBF5EA" w14:textId="14F9E22D" w:rsidR="00621EDD" w:rsidRDefault="00621EDD" w:rsidP="00621EDD">
      <w:pPr>
        <w:pStyle w:val="SCENEHEADING"/>
        <w:rPr>
          <w:lang w:val="en-GB"/>
        </w:rPr>
      </w:pPr>
      <w:r>
        <w:rPr>
          <w:lang w:val="en-GB"/>
        </w:rPr>
        <w:t>Int. day. Control room.</w:t>
      </w:r>
    </w:p>
    <w:p w14:paraId="5166A466" w14:textId="69BDC4E7" w:rsidR="00621EDD" w:rsidRDefault="00621EDD" w:rsidP="00621EDD">
      <w:pPr>
        <w:rPr>
          <w:lang w:val="en-GB"/>
        </w:rPr>
      </w:pPr>
    </w:p>
    <w:p w14:paraId="3037C8AE" w14:textId="6781EBC5" w:rsidR="00621EDD" w:rsidRDefault="00621EDD" w:rsidP="00621EDD">
      <w:pPr>
        <w:rPr>
          <w:lang w:val="en-GB"/>
        </w:rPr>
      </w:pPr>
      <w:r>
        <w:rPr>
          <w:lang w:val="en-GB"/>
        </w:rPr>
        <w:t>Two office technicians’ can be seen in a room full of computers and monitors.</w:t>
      </w:r>
    </w:p>
    <w:p w14:paraId="21A095D5" w14:textId="7E3EE178" w:rsidR="00621EDD" w:rsidRDefault="00621EDD" w:rsidP="00621EDD">
      <w:pPr>
        <w:rPr>
          <w:lang w:val="en-GB"/>
        </w:rPr>
      </w:pPr>
      <w:r>
        <w:rPr>
          <w:lang w:val="en-GB"/>
        </w:rPr>
        <w:t>Camera focuses on 1 screen showing a group of children building a funeral pyre next to a small lake.</w:t>
      </w:r>
    </w:p>
    <w:p w14:paraId="4D5CB0EE" w14:textId="77FC6982" w:rsidR="00621EDD" w:rsidRDefault="00621EDD" w:rsidP="00621EDD">
      <w:pPr>
        <w:rPr>
          <w:lang w:val="en-GB"/>
        </w:rPr>
      </w:pPr>
    </w:p>
    <w:p w14:paraId="29689245" w14:textId="48A9ECBA" w:rsidR="00621EDD" w:rsidRDefault="00621EDD" w:rsidP="00621EDD">
      <w:pPr>
        <w:rPr>
          <w:lang w:val="en-GB"/>
        </w:rPr>
      </w:pPr>
      <w:r>
        <w:rPr>
          <w:lang w:val="en-GB"/>
        </w:rPr>
        <w:t>FADE TO CREDIT SEQUENCE</w:t>
      </w:r>
    </w:p>
    <w:p w14:paraId="39EB8080" w14:textId="77777777" w:rsidR="00621EDD" w:rsidRPr="00621EDD" w:rsidRDefault="00621EDD" w:rsidP="00621EDD">
      <w:pPr>
        <w:rPr>
          <w:lang w:val="en-GB"/>
        </w:rPr>
      </w:pPr>
    </w:p>
    <w:sectPr w:rsidR="00621EDD" w:rsidRPr="00621EDD" w:rsidSect="00E57E78">
      <w:footerReference w:type="even" r:id="rId7"/>
      <w:footerReference w:type="default" r:id="rId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71B6" w14:textId="77777777" w:rsidR="002C4F74" w:rsidRDefault="002C4F74" w:rsidP="00E57E78">
      <w:r>
        <w:separator/>
      </w:r>
    </w:p>
  </w:endnote>
  <w:endnote w:type="continuationSeparator" w:id="0">
    <w:p w14:paraId="6AC4501D" w14:textId="77777777" w:rsidR="002C4F74" w:rsidRDefault="002C4F74" w:rsidP="00E5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5EBF" w14:textId="77777777" w:rsidR="00B72103" w:rsidRDefault="00B72103" w:rsidP="00E57E78">
    <w:pPr>
      <w:pStyle w:val="Footer"/>
    </w:pPr>
    <w:r>
      <w:fldChar w:fldCharType="begin"/>
    </w:r>
    <w:r>
      <w:instrText xml:space="preserve">PAGE  </w:instrText>
    </w:r>
    <w:r>
      <w:fldChar w:fldCharType="end"/>
    </w:r>
  </w:p>
  <w:p w14:paraId="3E08BC99" w14:textId="77777777" w:rsidR="00B72103" w:rsidRDefault="00B72103" w:rsidP="00E57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888E" w14:textId="77777777" w:rsidR="00B72103" w:rsidRDefault="005F72B9" w:rsidP="00E57E78">
    <w:pPr>
      <w:pStyle w:val="Footer"/>
    </w:pPr>
    <w:r>
      <w:fldChar w:fldCharType="begin"/>
    </w:r>
    <w:r>
      <w:instrText xml:space="preserve"> PAGE   \* MERGEFORMAT </w:instrText>
    </w:r>
    <w:r>
      <w:fldChar w:fldCharType="separate"/>
    </w:r>
    <w:r w:rsidR="00246AB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17C7" w14:textId="77777777" w:rsidR="002C4F74" w:rsidRDefault="002C4F74" w:rsidP="00E57E78">
      <w:r>
        <w:separator/>
      </w:r>
    </w:p>
  </w:footnote>
  <w:footnote w:type="continuationSeparator" w:id="0">
    <w:p w14:paraId="6DA30941" w14:textId="77777777" w:rsidR="002C4F74" w:rsidRDefault="002C4F74" w:rsidP="00E57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78B2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E9043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C243D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8AC8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C32EC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3AC7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5AC5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905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BE9A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78CE91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F24" w:allStyles="0" w:customStyles="0" w:latentStyles="1" w:stylesInUse="0" w:headingStyles="1"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xMDWwNDQxNjIzNTZW0lEKTi0uzszPAykwrQUAl6hVUiwAAAA="/>
  </w:docVars>
  <w:rsids>
    <w:rsidRoot w:val="00BB712F"/>
    <w:rsid w:val="00001039"/>
    <w:rsid w:val="0001418C"/>
    <w:rsid w:val="000148CE"/>
    <w:rsid w:val="000175AD"/>
    <w:rsid w:val="00022D25"/>
    <w:rsid w:val="000256D5"/>
    <w:rsid w:val="00035C60"/>
    <w:rsid w:val="00036476"/>
    <w:rsid w:val="00041947"/>
    <w:rsid w:val="00045654"/>
    <w:rsid w:val="000463FD"/>
    <w:rsid w:val="00047F05"/>
    <w:rsid w:val="0005012F"/>
    <w:rsid w:val="00055F6F"/>
    <w:rsid w:val="00056D5F"/>
    <w:rsid w:val="00061EF4"/>
    <w:rsid w:val="00063E91"/>
    <w:rsid w:val="00064CD1"/>
    <w:rsid w:val="0006781B"/>
    <w:rsid w:val="00072820"/>
    <w:rsid w:val="000732E1"/>
    <w:rsid w:val="0008146B"/>
    <w:rsid w:val="000921BA"/>
    <w:rsid w:val="00092D5B"/>
    <w:rsid w:val="000945A5"/>
    <w:rsid w:val="000A1D45"/>
    <w:rsid w:val="000A2F27"/>
    <w:rsid w:val="000A3055"/>
    <w:rsid w:val="000A48E1"/>
    <w:rsid w:val="000A5FE1"/>
    <w:rsid w:val="000B1DDF"/>
    <w:rsid w:val="000B2465"/>
    <w:rsid w:val="000B2B7C"/>
    <w:rsid w:val="000B6410"/>
    <w:rsid w:val="000B6642"/>
    <w:rsid w:val="000B7261"/>
    <w:rsid w:val="000C0A58"/>
    <w:rsid w:val="000C403A"/>
    <w:rsid w:val="000C5046"/>
    <w:rsid w:val="000C7059"/>
    <w:rsid w:val="000D07FC"/>
    <w:rsid w:val="000D100A"/>
    <w:rsid w:val="000D3A0B"/>
    <w:rsid w:val="000E3822"/>
    <w:rsid w:val="000E3F75"/>
    <w:rsid w:val="000F0DAC"/>
    <w:rsid w:val="000F175B"/>
    <w:rsid w:val="000F3312"/>
    <w:rsid w:val="000F357D"/>
    <w:rsid w:val="000F76B9"/>
    <w:rsid w:val="00101281"/>
    <w:rsid w:val="00104064"/>
    <w:rsid w:val="001056D2"/>
    <w:rsid w:val="00113D84"/>
    <w:rsid w:val="001142D1"/>
    <w:rsid w:val="0011730D"/>
    <w:rsid w:val="00122D0A"/>
    <w:rsid w:val="001250BC"/>
    <w:rsid w:val="0012584A"/>
    <w:rsid w:val="00126D67"/>
    <w:rsid w:val="00144016"/>
    <w:rsid w:val="00146846"/>
    <w:rsid w:val="00147544"/>
    <w:rsid w:val="00150D0E"/>
    <w:rsid w:val="00151189"/>
    <w:rsid w:val="001542F4"/>
    <w:rsid w:val="00163F44"/>
    <w:rsid w:val="001677CB"/>
    <w:rsid w:val="00176B7D"/>
    <w:rsid w:val="00177EE3"/>
    <w:rsid w:val="00183E5E"/>
    <w:rsid w:val="0018425E"/>
    <w:rsid w:val="00192C09"/>
    <w:rsid w:val="00193792"/>
    <w:rsid w:val="0019454F"/>
    <w:rsid w:val="00196B83"/>
    <w:rsid w:val="001B0AFC"/>
    <w:rsid w:val="001C0351"/>
    <w:rsid w:val="001C068D"/>
    <w:rsid w:val="001C2C19"/>
    <w:rsid w:val="001D075F"/>
    <w:rsid w:val="001F199F"/>
    <w:rsid w:val="001F6C85"/>
    <w:rsid w:val="001F74EC"/>
    <w:rsid w:val="00200E98"/>
    <w:rsid w:val="00204F7D"/>
    <w:rsid w:val="00211DD8"/>
    <w:rsid w:val="002123CF"/>
    <w:rsid w:val="00215A90"/>
    <w:rsid w:val="002208EE"/>
    <w:rsid w:val="00224551"/>
    <w:rsid w:val="00224A71"/>
    <w:rsid w:val="00230366"/>
    <w:rsid w:val="00230BA2"/>
    <w:rsid w:val="0023197F"/>
    <w:rsid w:val="00233A72"/>
    <w:rsid w:val="00235BFD"/>
    <w:rsid w:val="00237523"/>
    <w:rsid w:val="00243179"/>
    <w:rsid w:val="00246AB7"/>
    <w:rsid w:val="00252AE3"/>
    <w:rsid w:val="00255E72"/>
    <w:rsid w:val="00261F0D"/>
    <w:rsid w:val="00266368"/>
    <w:rsid w:val="0028631B"/>
    <w:rsid w:val="00290E4D"/>
    <w:rsid w:val="00292FD6"/>
    <w:rsid w:val="00293CFF"/>
    <w:rsid w:val="002A2789"/>
    <w:rsid w:val="002A5D65"/>
    <w:rsid w:val="002B6EA1"/>
    <w:rsid w:val="002C4F74"/>
    <w:rsid w:val="002D0DA7"/>
    <w:rsid w:val="002D42E1"/>
    <w:rsid w:val="002D60E0"/>
    <w:rsid w:val="002D652B"/>
    <w:rsid w:val="002D6663"/>
    <w:rsid w:val="002E4A7A"/>
    <w:rsid w:val="002E7DC6"/>
    <w:rsid w:val="002F0569"/>
    <w:rsid w:val="002F1F88"/>
    <w:rsid w:val="002F4255"/>
    <w:rsid w:val="003040FA"/>
    <w:rsid w:val="00312589"/>
    <w:rsid w:val="0031429A"/>
    <w:rsid w:val="003154A4"/>
    <w:rsid w:val="003154D7"/>
    <w:rsid w:val="003226B6"/>
    <w:rsid w:val="00323138"/>
    <w:rsid w:val="00332447"/>
    <w:rsid w:val="003357BB"/>
    <w:rsid w:val="00345153"/>
    <w:rsid w:val="00353462"/>
    <w:rsid w:val="003558B2"/>
    <w:rsid w:val="00356200"/>
    <w:rsid w:val="00357B04"/>
    <w:rsid w:val="0036650E"/>
    <w:rsid w:val="003665ED"/>
    <w:rsid w:val="00370E17"/>
    <w:rsid w:val="00371660"/>
    <w:rsid w:val="003743FF"/>
    <w:rsid w:val="00374BD3"/>
    <w:rsid w:val="003804E3"/>
    <w:rsid w:val="00381B39"/>
    <w:rsid w:val="0038336D"/>
    <w:rsid w:val="00383484"/>
    <w:rsid w:val="003846B8"/>
    <w:rsid w:val="00387078"/>
    <w:rsid w:val="00390F6B"/>
    <w:rsid w:val="0039505D"/>
    <w:rsid w:val="003B3D0B"/>
    <w:rsid w:val="003B688B"/>
    <w:rsid w:val="003C3E41"/>
    <w:rsid w:val="003C3EDA"/>
    <w:rsid w:val="003C517A"/>
    <w:rsid w:val="003D150F"/>
    <w:rsid w:val="003D32CF"/>
    <w:rsid w:val="003D5BE0"/>
    <w:rsid w:val="003D64FA"/>
    <w:rsid w:val="003E3D09"/>
    <w:rsid w:val="003F205E"/>
    <w:rsid w:val="003F39B9"/>
    <w:rsid w:val="003F439C"/>
    <w:rsid w:val="003F4FAB"/>
    <w:rsid w:val="004078DF"/>
    <w:rsid w:val="00407962"/>
    <w:rsid w:val="004104A1"/>
    <w:rsid w:val="00411808"/>
    <w:rsid w:val="00417E9F"/>
    <w:rsid w:val="0042197D"/>
    <w:rsid w:val="00426F35"/>
    <w:rsid w:val="00427B43"/>
    <w:rsid w:val="00427F05"/>
    <w:rsid w:val="004321F4"/>
    <w:rsid w:val="004344BA"/>
    <w:rsid w:val="00446517"/>
    <w:rsid w:val="00446625"/>
    <w:rsid w:val="0044714E"/>
    <w:rsid w:val="004511FC"/>
    <w:rsid w:val="00452360"/>
    <w:rsid w:val="004527F2"/>
    <w:rsid w:val="00454007"/>
    <w:rsid w:val="00456386"/>
    <w:rsid w:val="00461461"/>
    <w:rsid w:val="00461984"/>
    <w:rsid w:val="0046272F"/>
    <w:rsid w:val="0046277F"/>
    <w:rsid w:val="00464B56"/>
    <w:rsid w:val="00466165"/>
    <w:rsid w:val="0046790D"/>
    <w:rsid w:val="00471F3A"/>
    <w:rsid w:val="00472633"/>
    <w:rsid w:val="00472CCA"/>
    <w:rsid w:val="004733D6"/>
    <w:rsid w:val="00473698"/>
    <w:rsid w:val="00474C35"/>
    <w:rsid w:val="00483C29"/>
    <w:rsid w:val="0048550D"/>
    <w:rsid w:val="00485B1F"/>
    <w:rsid w:val="00496A30"/>
    <w:rsid w:val="004A644F"/>
    <w:rsid w:val="004A67E9"/>
    <w:rsid w:val="004B2C0C"/>
    <w:rsid w:val="004B2C68"/>
    <w:rsid w:val="004B2DBC"/>
    <w:rsid w:val="004B33B4"/>
    <w:rsid w:val="004B465C"/>
    <w:rsid w:val="004B63A0"/>
    <w:rsid w:val="004B7D6E"/>
    <w:rsid w:val="004C21F5"/>
    <w:rsid w:val="004D037C"/>
    <w:rsid w:val="004D4A8D"/>
    <w:rsid w:val="004E1EFA"/>
    <w:rsid w:val="004E2A34"/>
    <w:rsid w:val="004E408F"/>
    <w:rsid w:val="004E4F28"/>
    <w:rsid w:val="004F4C7F"/>
    <w:rsid w:val="00507E40"/>
    <w:rsid w:val="00510CA3"/>
    <w:rsid w:val="005122DD"/>
    <w:rsid w:val="005127C7"/>
    <w:rsid w:val="005133FE"/>
    <w:rsid w:val="0051542B"/>
    <w:rsid w:val="00522C40"/>
    <w:rsid w:val="00522CB6"/>
    <w:rsid w:val="005260CD"/>
    <w:rsid w:val="00526262"/>
    <w:rsid w:val="005408F6"/>
    <w:rsid w:val="00545B21"/>
    <w:rsid w:val="00546DC5"/>
    <w:rsid w:val="005521C9"/>
    <w:rsid w:val="00561851"/>
    <w:rsid w:val="00562CAF"/>
    <w:rsid w:val="0057080E"/>
    <w:rsid w:val="005745F5"/>
    <w:rsid w:val="00580E73"/>
    <w:rsid w:val="00593C4D"/>
    <w:rsid w:val="00593D01"/>
    <w:rsid w:val="005974BD"/>
    <w:rsid w:val="005B073C"/>
    <w:rsid w:val="005B77E6"/>
    <w:rsid w:val="005C431A"/>
    <w:rsid w:val="005C6B50"/>
    <w:rsid w:val="005D608E"/>
    <w:rsid w:val="005D6F7A"/>
    <w:rsid w:val="005E0122"/>
    <w:rsid w:val="005E2BCC"/>
    <w:rsid w:val="005E6301"/>
    <w:rsid w:val="005F1F97"/>
    <w:rsid w:val="005F72B9"/>
    <w:rsid w:val="006006C5"/>
    <w:rsid w:val="00602413"/>
    <w:rsid w:val="00602B74"/>
    <w:rsid w:val="006048A9"/>
    <w:rsid w:val="00604D60"/>
    <w:rsid w:val="00606B01"/>
    <w:rsid w:val="00607062"/>
    <w:rsid w:val="00610B56"/>
    <w:rsid w:val="00611771"/>
    <w:rsid w:val="00613D61"/>
    <w:rsid w:val="00615454"/>
    <w:rsid w:val="00621EDD"/>
    <w:rsid w:val="006307C2"/>
    <w:rsid w:val="00635C0E"/>
    <w:rsid w:val="00643393"/>
    <w:rsid w:val="00643DEB"/>
    <w:rsid w:val="00644EAD"/>
    <w:rsid w:val="00647599"/>
    <w:rsid w:val="006558FD"/>
    <w:rsid w:val="00661A1E"/>
    <w:rsid w:val="0067667D"/>
    <w:rsid w:val="00694806"/>
    <w:rsid w:val="006A04C7"/>
    <w:rsid w:val="006A14F1"/>
    <w:rsid w:val="006B0156"/>
    <w:rsid w:val="006B3988"/>
    <w:rsid w:val="006B6F66"/>
    <w:rsid w:val="006B7F1D"/>
    <w:rsid w:val="006C38A5"/>
    <w:rsid w:val="006C66AC"/>
    <w:rsid w:val="006D2460"/>
    <w:rsid w:val="006D55C4"/>
    <w:rsid w:val="006E0AA7"/>
    <w:rsid w:val="006E1063"/>
    <w:rsid w:val="006F77C2"/>
    <w:rsid w:val="00701F75"/>
    <w:rsid w:val="00716DEA"/>
    <w:rsid w:val="00720C08"/>
    <w:rsid w:val="00722FBC"/>
    <w:rsid w:val="00724593"/>
    <w:rsid w:val="007258EB"/>
    <w:rsid w:val="00730E1F"/>
    <w:rsid w:val="007415E6"/>
    <w:rsid w:val="00742DA9"/>
    <w:rsid w:val="00751918"/>
    <w:rsid w:val="007546E4"/>
    <w:rsid w:val="007567EE"/>
    <w:rsid w:val="00761BEC"/>
    <w:rsid w:val="00776921"/>
    <w:rsid w:val="0077778F"/>
    <w:rsid w:val="00780AA6"/>
    <w:rsid w:val="00782ED8"/>
    <w:rsid w:val="00783A54"/>
    <w:rsid w:val="00794739"/>
    <w:rsid w:val="007A0475"/>
    <w:rsid w:val="007A14FF"/>
    <w:rsid w:val="007A1829"/>
    <w:rsid w:val="007A4131"/>
    <w:rsid w:val="007A5684"/>
    <w:rsid w:val="007A640C"/>
    <w:rsid w:val="007B1522"/>
    <w:rsid w:val="007B1705"/>
    <w:rsid w:val="007B316A"/>
    <w:rsid w:val="007B453B"/>
    <w:rsid w:val="007B65E0"/>
    <w:rsid w:val="007C35B9"/>
    <w:rsid w:val="007D2E3C"/>
    <w:rsid w:val="007D598E"/>
    <w:rsid w:val="007E0E20"/>
    <w:rsid w:val="007E1CED"/>
    <w:rsid w:val="007E20EF"/>
    <w:rsid w:val="007E4CFC"/>
    <w:rsid w:val="007E6AE2"/>
    <w:rsid w:val="007F00EB"/>
    <w:rsid w:val="007F50CC"/>
    <w:rsid w:val="007F5737"/>
    <w:rsid w:val="00800E97"/>
    <w:rsid w:val="008026C2"/>
    <w:rsid w:val="00806A6E"/>
    <w:rsid w:val="00806AE6"/>
    <w:rsid w:val="008132E1"/>
    <w:rsid w:val="00815C9A"/>
    <w:rsid w:val="00815DE1"/>
    <w:rsid w:val="00816688"/>
    <w:rsid w:val="00817CA2"/>
    <w:rsid w:val="00830B0E"/>
    <w:rsid w:val="008352B5"/>
    <w:rsid w:val="00841A09"/>
    <w:rsid w:val="00844509"/>
    <w:rsid w:val="00845E1F"/>
    <w:rsid w:val="00846DDB"/>
    <w:rsid w:val="0085287C"/>
    <w:rsid w:val="008540FF"/>
    <w:rsid w:val="00862AFF"/>
    <w:rsid w:val="0086452B"/>
    <w:rsid w:val="00866FBD"/>
    <w:rsid w:val="00867082"/>
    <w:rsid w:val="00873595"/>
    <w:rsid w:val="00873C37"/>
    <w:rsid w:val="00873D90"/>
    <w:rsid w:val="008759D8"/>
    <w:rsid w:val="00880F55"/>
    <w:rsid w:val="00881564"/>
    <w:rsid w:val="00883289"/>
    <w:rsid w:val="0088711C"/>
    <w:rsid w:val="008A052E"/>
    <w:rsid w:val="008A7962"/>
    <w:rsid w:val="008B4117"/>
    <w:rsid w:val="008B4A31"/>
    <w:rsid w:val="008B5136"/>
    <w:rsid w:val="008B70F7"/>
    <w:rsid w:val="008D175C"/>
    <w:rsid w:val="008D3945"/>
    <w:rsid w:val="008E1024"/>
    <w:rsid w:val="008E6BBA"/>
    <w:rsid w:val="008F07BE"/>
    <w:rsid w:val="008F7B57"/>
    <w:rsid w:val="00901548"/>
    <w:rsid w:val="0090335E"/>
    <w:rsid w:val="009038BC"/>
    <w:rsid w:val="00911562"/>
    <w:rsid w:val="0091176C"/>
    <w:rsid w:val="00911879"/>
    <w:rsid w:val="00913F16"/>
    <w:rsid w:val="00917F4B"/>
    <w:rsid w:val="00926612"/>
    <w:rsid w:val="0093251F"/>
    <w:rsid w:val="0094071A"/>
    <w:rsid w:val="00954791"/>
    <w:rsid w:val="0095532E"/>
    <w:rsid w:val="00975D90"/>
    <w:rsid w:val="00985F01"/>
    <w:rsid w:val="00986293"/>
    <w:rsid w:val="0098653B"/>
    <w:rsid w:val="009958D3"/>
    <w:rsid w:val="00996551"/>
    <w:rsid w:val="009978A0"/>
    <w:rsid w:val="009A3719"/>
    <w:rsid w:val="009A54AC"/>
    <w:rsid w:val="009B10B1"/>
    <w:rsid w:val="009C454D"/>
    <w:rsid w:val="009D7260"/>
    <w:rsid w:val="009D77C3"/>
    <w:rsid w:val="009E0C8D"/>
    <w:rsid w:val="009E1C81"/>
    <w:rsid w:val="009E58EF"/>
    <w:rsid w:val="009F6550"/>
    <w:rsid w:val="00A002BC"/>
    <w:rsid w:val="00A04E10"/>
    <w:rsid w:val="00A06437"/>
    <w:rsid w:val="00A07300"/>
    <w:rsid w:val="00A14C06"/>
    <w:rsid w:val="00A17968"/>
    <w:rsid w:val="00A17D6F"/>
    <w:rsid w:val="00A228BE"/>
    <w:rsid w:val="00A26553"/>
    <w:rsid w:val="00A31255"/>
    <w:rsid w:val="00A312EB"/>
    <w:rsid w:val="00A31A2A"/>
    <w:rsid w:val="00A35904"/>
    <w:rsid w:val="00A40B64"/>
    <w:rsid w:val="00A40C9D"/>
    <w:rsid w:val="00A460C0"/>
    <w:rsid w:val="00A539C1"/>
    <w:rsid w:val="00A600B5"/>
    <w:rsid w:val="00A600F2"/>
    <w:rsid w:val="00A71392"/>
    <w:rsid w:val="00A7460F"/>
    <w:rsid w:val="00A763E1"/>
    <w:rsid w:val="00A85D0F"/>
    <w:rsid w:val="00A86318"/>
    <w:rsid w:val="00A93C73"/>
    <w:rsid w:val="00A95C02"/>
    <w:rsid w:val="00AA2A52"/>
    <w:rsid w:val="00AA47A8"/>
    <w:rsid w:val="00AB076F"/>
    <w:rsid w:val="00AB52C1"/>
    <w:rsid w:val="00AC7E40"/>
    <w:rsid w:val="00AD7A0B"/>
    <w:rsid w:val="00AE0512"/>
    <w:rsid w:val="00AE3A73"/>
    <w:rsid w:val="00AE5C3B"/>
    <w:rsid w:val="00AF0C08"/>
    <w:rsid w:val="00AF37B8"/>
    <w:rsid w:val="00AF3EDF"/>
    <w:rsid w:val="00B01C60"/>
    <w:rsid w:val="00B0410A"/>
    <w:rsid w:val="00B04FB7"/>
    <w:rsid w:val="00B05E88"/>
    <w:rsid w:val="00B10D81"/>
    <w:rsid w:val="00B158E5"/>
    <w:rsid w:val="00B160E5"/>
    <w:rsid w:val="00B16796"/>
    <w:rsid w:val="00B17621"/>
    <w:rsid w:val="00B227F9"/>
    <w:rsid w:val="00B234D0"/>
    <w:rsid w:val="00B246CA"/>
    <w:rsid w:val="00B2619F"/>
    <w:rsid w:val="00B308FD"/>
    <w:rsid w:val="00B32B5E"/>
    <w:rsid w:val="00B37942"/>
    <w:rsid w:val="00B40B8F"/>
    <w:rsid w:val="00B45F36"/>
    <w:rsid w:val="00B47EF0"/>
    <w:rsid w:val="00B53240"/>
    <w:rsid w:val="00B61248"/>
    <w:rsid w:val="00B61A63"/>
    <w:rsid w:val="00B62AEC"/>
    <w:rsid w:val="00B63AE4"/>
    <w:rsid w:val="00B63FC4"/>
    <w:rsid w:val="00B64663"/>
    <w:rsid w:val="00B666E4"/>
    <w:rsid w:val="00B716EF"/>
    <w:rsid w:val="00B72103"/>
    <w:rsid w:val="00B73C79"/>
    <w:rsid w:val="00B7554D"/>
    <w:rsid w:val="00B82950"/>
    <w:rsid w:val="00B8612C"/>
    <w:rsid w:val="00B86DFE"/>
    <w:rsid w:val="00B946F2"/>
    <w:rsid w:val="00BA1E68"/>
    <w:rsid w:val="00BA4A09"/>
    <w:rsid w:val="00BA6770"/>
    <w:rsid w:val="00BA6B4E"/>
    <w:rsid w:val="00BA7315"/>
    <w:rsid w:val="00BA7C52"/>
    <w:rsid w:val="00BB1E99"/>
    <w:rsid w:val="00BB6EBD"/>
    <w:rsid w:val="00BB712F"/>
    <w:rsid w:val="00BB7363"/>
    <w:rsid w:val="00BC4B7A"/>
    <w:rsid w:val="00BD008C"/>
    <w:rsid w:val="00BD1121"/>
    <w:rsid w:val="00BD1BEE"/>
    <w:rsid w:val="00BD29CE"/>
    <w:rsid w:val="00BD39A8"/>
    <w:rsid w:val="00BD4572"/>
    <w:rsid w:val="00BE066E"/>
    <w:rsid w:val="00BE7990"/>
    <w:rsid w:val="00BF0328"/>
    <w:rsid w:val="00BF240E"/>
    <w:rsid w:val="00C01C92"/>
    <w:rsid w:val="00C05BCC"/>
    <w:rsid w:val="00C07556"/>
    <w:rsid w:val="00C23695"/>
    <w:rsid w:val="00C23761"/>
    <w:rsid w:val="00C24994"/>
    <w:rsid w:val="00C2731E"/>
    <w:rsid w:val="00C27F97"/>
    <w:rsid w:val="00C3029F"/>
    <w:rsid w:val="00C307B9"/>
    <w:rsid w:val="00C31B07"/>
    <w:rsid w:val="00C3439F"/>
    <w:rsid w:val="00C358D4"/>
    <w:rsid w:val="00C44CD6"/>
    <w:rsid w:val="00C522EF"/>
    <w:rsid w:val="00C53EDF"/>
    <w:rsid w:val="00C54083"/>
    <w:rsid w:val="00C5750C"/>
    <w:rsid w:val="00C602CE"/>
    <w:rsid w:val="00C6648D"/>
    <w:rsid w:val="00C66C3C"/>
    <w:rsid w:val="00C6709E"/>
    <w:rsid w:val="00C75121"/>
    <w:rsid w:val="00C77C89"/>
    <w:rsid w:val="00C81E36"/>
    <w:rsid w:val="00C87612"/>
    <w:rsid w:val="00C92A41"/>
    <w:rsid w:val="00C965E0"/>
    <w:rsid w:val="00CA72E8"/>
    <w:rsid w:val="00CB0824"/>
    <w:rsid w:val="00CB7FB6"/>
    <w:rsid w:val="00CC0336"/>
    <w:rsid w:val="00CC124E"/>
    <w:rsid w:val="00CC5805"/>
    <w:rsid w:val="00CD1721"/>
    <w:rsid w:val="00CD20FD"/>
    <w:rsid w:val="00CD2DC8"/>
    <w:rsid w:val="00CD4ECA"/>
    <w:rsid w:val="00CD4FF9"/>
    <w:rsid w:val="00CE29B3"/>
    <w:rsid w:val="00CE481D"/>
    <w:rsid w:val="00CE4B6E"/>
    <w:rsid w:val="00CE4DEE"/>
    <w:rsid w:val="00CE5DFD"/>
    <w:rsid w:val="00CF00E1"/>
    <w:rsid w:val="00CF16F5"/>
    <w:rsid w:val="00CF4E8A"/>
    <w:rsid w:val="00D07392"/>
    <w:rsid w:val="00D07417"/>
    <w:rsid w:val="00D07CFD"/>
    <w:rsid w:val="00D24F5A"/>
    <w:rsid w:val="00D26F02"/>
    <w:rsid w:val="00D27B8E"/>
    <w:rsid w:val="00D305DA"/>
    <w:rsid w:val="00D3280B"/>
    <w:rsid w:val="00D366E6"/>
    <w:rsid w:val="00D41354"/>
    <w:rsid w:val="00D45BDC"/>
    <w:rsid w:val="00D476C5"/>
    <w:rsid w:val="00D476D1"/>
    <w:rsid w:val="00D504B6"/>
    <w:rsid w:val="00D516F1"/>
    <w:rsid w:val="00D52F9A"/>
    <w:rsid w:val="00D662FD"/>
    <w:rsid w:val="00D66A5B"/>
    <w:rsid w:val="00D72FDC"/>
    <w:rsid w:val="00D755C0"/>
    <w:rsid w:val="00D77F25"/>
    <w:rsid w:val="00D85965"/>
    <w:rsid w:val="00D92ABD"/>
    <w:rsid w:val="00D92F3A"/>
    <w:rsid w:val="00D9382E"/>
    <w:rsid w:val="00D95CC7"/>
    <w:rsid w:val="00DA045C"/>
    <w:rsid w:val="00DA5B32"/>
    <w:rsid w:val="00DA5FBD"/>
    <w:rsid w:val="00DB258A"/>
    <w:rsid w:val="00DB322B"/>
    <w:rsid w:val="00DB520F"/>
    <w:rsid w:val="00DB615D"/>
    <w:rsid w:val="00DC04C9"/>
    <w:rsid w:val="00DC1301"/>
    <w:rsid w:val="00DC4099"/>
    <w:rsid w:val="00DD0B10"/>
    <w:rsid w:val="00DD2C6C"/>
    <w:rsid w:val="00DD3F0C"/>
    <w:rsid w:val="00DE2000"/>
    <w:rsid w:val="00DE4ED8"/>
    <w:rsid w:val="00DF6908"/>
    <w:rsid w:val="00E01C4D"/>
    <w:rsid w:val="00E02677"/>
    <w:rsid w:val="00E03C1B"/>
    <w:rsid w:val="00E05DCE"/>
    <w:rsid w:val="00E13DE8"/>
    <w:rsid w:val="00E21203"/>
    <w:rsid w:val="00E25AAA"/>
    <w:rsid w:val="00E26804"/>
    <w:rsid w:val="00E2791E"/>
    <w:rsid w:val="00E32D1A"/>
    <w:rsid w:val="00E3439E"/>
    <w:rsid w:val="00E40F2A"/>
    <w:rsid w:val="00E46881"/>
    <w:rsid w:val="00E526A5"/>
    <w:rsid w:val="00E547FF"/>
    <w:rsid w:val="00E57E78"/>
    <w:rsid w:val="00E64B9A"/>
    <w:rsid w:val="00E66F78"/>
    <w:rsid w:val="00E678E2"/>
    <w:rsid w:val="00E70DE1"/>
    <w:rsid w:val="00E74D3F"/>
    <w:rsid w:val="00E81634"/>
    <w:rsid w:val="00E81A34"/>
    <w:rsid w:val="00E828C7"/>
    <w:rsid w:val="00E82CC0"/>
    <w:rsid w:val="00E87561"/>
    <w:rsid w:val="00E87FCC"/>
    <w:rsid w:val="00EA1C5F"/>
    <w:rsid w:val="00EA2D29"/>
    <w:rsid w:val="00EA382B"/>
    <w:rsid w:val="00EB25E3"/>
    <w:rsid w:val="00EB6411"/>
    <w:rsid w:val="00EC2C29"/>
    <w:rsid w:val="00ED3501"/>
    <w:rsid w:val="00ED5480"/>
    <w:rsid w:val="00ED562F"/>
    <w:rsid w:val="00EE0006"/>
    <w:rsid w:val="00EE2024"/>
    <w:rsid w:val="00EE3608"/>
    <w:rsid w:val="00EE3F16"/>
    <w:rsid w:val="00EE551E"/>
    <w:rsid w:val="00EE75A9"/>
    <w:rsid w:val="00EF1DA2"/>
    <w:rsid w:val="00EF2582"/>
    <w:rsid w:val="00EF3349"/>
    <w:rsid w:val="00EF5992"/>
    <w:rsid w:val="00EF61F0"/>
    <w:rsid w:val="00EF7909"/>
    <w:rsid w:val="00F00FFD"/>
    <w:rsid w:val="00F05505"/>
    <w:rsid w:val="00F1030C"/>
    <w:rsid w:val="00F120DB"/>
    <w:rsid w:val="00F12CBE"/>
    <w:rsid w:val="00F179C9"/>
    <w:rsid w:val="00F272DC"/>
    <w:rsid w:val="00F275B5"/>
    <w:rsid w:val="00F3664A"/>
    <w:rsid w:val="00F40C0B"/>
    <w:rsid w:val="00F42B2C"/>
    <w:rsid w:val="00F4542C"/>
    <w:rsid w:val="00F5075C"/>
    <w:rsid w:val="00F5422C"/>
    <w:rsid w:val="00F55318"/>
    <w:rsid w:val="00F55F8E"/>
    <w:rsid w:val="00F56C18"/>
    <w:rsid w:val="00F61889"/>
    <w:rsid w:val="00F6426B"/>
    <w:rsid w:val="00F64773"/>
    <w:rsid w:val="00F65571"/>
    <w:rsid w:val="00F710D5"/>
    <w:rsid w:val="00F850FF"/>
    <w:rsid w:val="00F8523F"/>
    <w:rsid w:val="00F92F4E"/>
    <w:rsid w:val="00F96511"/>
    <w:rsid w:val="00F96D63"/>
    <w:rsid w:val="00FA08F8"/>
    <w:rsid w:val="00FB4AA1"/>
    <w:rsid w:val="00FB5182"/>
    <w:rsid w:val="00FB54C8"/>
    <w:rsid w:val="00FB7987"/>
    <w:rsid w:val="00FC0658"/>
    <w:rsid w:val="00FC68D5"/>
    <w:rsid w:val="00FD24EE"/>
    <w:rsid w:val="00FD5FD3"/>
    <w:rsid w:val="00FD6B8B"/>
    <w:rsid w:val="00FE2201"/>
    <w:rsid w:val="00FE3418"/>
    <w:rsid w:val="00FE34B9"/>
    <w:rsid w:val="00FE43EC"/>
    <w:rsid w:val="00FE4673"/>
    <w:rsid w:val="00FE7386"/>
    <w:rsid w:val="00FF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41A9"/>
  <w15:docId w15:val="{F56725E6-70F8-4551-864F-B7545036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4A4"/>
  </w:style>
  <w:style w:type="paragraph" w:styleId="Heading1">
    <w:name w:val="heading 1"/>
    <w:basedOn w:val="Normal"/>
    <w:next w:val="Normal"/>
    <w:rsid w:val="00B72103"/>
    <w:pPr>
      <w:keepNext/>
      <w:pBdr>
        <w:bottom w:val="single" w:sz="2" w:space="1" w:color="333399"/>
      </w:pBdr>
      <w:spacing w:before="300" w:after="180"/>
      <w:outlineLvl w:val="0"/>
    </w:pPr>
    <w:rPr>
      <w:rFonts w:asciiTheme="majorHAnsi" w:hAnsiTheme="majorHAnsi" w:cs="Arial"/>
      <w:b/>
      <w:bCs/>
      <w:color w:val="333399"/>
      <w:kern w:val="32"/>
      <w:sz w:val="28"/>
      <w:szCs w:val="32"/>
      <w:lang w:eastAsia="zh-CN"/>
    </w:rPr>
  </w:style>
  <w:style w:type="paragraph" w:styleId="Heading2">
    <w:name w:val="heading 2"/>
    <w:basedOn w:val="Normal"/>
    <w:next w:val="Normal"/>
    <w:semiHidden/>
    <w:unhideWhenUsed/>
    <w:qFormat/>
    <w:rsid w:val="00F8523F"/>
    <w:pPr>
      <w:keepNext/>
      <w:pBdr>
        <w:bottom w:val="single" w:sz="2" w:space="1" w:color="808080"/>
      </w:pBdr>
      <w:spacing w:before="240" w:after="120"/>
      <w:outlineLvl w:val="1"/>
    </w:pPr>
    <w:rPr>
      <w:rFonts w:ascii="Trebuchet MS" w:hAnsi="Trebuchet MS" w:cs="Arial"/>
      <w:b/>
      <w:bCs/>
      <w:iCs/>
      <w:color w:val="595959" w:themeColor="text1" w:themeTint="A6"/>
      <w:sz w:val="28"/>
      <w:szCs w:val="28"/>
      <w:lang w:eastAsia="zh-CN"/>
    </w:rPr>
  </w:style>
  <w:style w:type="paragraph" w:styleId="Heading3">
    <w:name w:val="heading 3"/>
    <w:basedOn w:val="Normal"/>
    <w:next w:val="Normal"/>
    <w:semiHidden/>
    <w:unhideWhenUsed/>
    <w:qFormat/>
    <w:rsid w:val="00F8523F"/>
    <w:pPr>
      <w:keepNext/>
      <w:spacing w:before="240"/>
      <w:ind w:left="720" w:right="720"/>
      <w:outlineLvl w:val="2"/>
    </w:pPr>
    <w:rPr>
      <w:rFonts w:ascii="Trebuchet MS" w:hAnsi="Trebuchet MS" w:cs="Arial"/>
      <w:b/>
      <w:bCs/>
      <w:color w:val="595959" w:themeColor="text1" w:themeTint="A6"/>
      <w:sz w:val="28"/>
      <w:szCs w:val="26"/>
      <w:lang w:eastAsia="zh-CN"/>
    </w:rPr>
  </w:style>
  <w:style w:type="paragraph" w:styleId="Heading4">
    <w:name w:val="heading 4"/>
    <w:basedOn w:val="Normal"/>
    <w:next w:val="Normal"/>
    <w:semiHidden/>
    <w:unhideWhenUsed/>
    <w:qFormat/>
    <w:rsid w:val="00F8523F"/>
    <w:pPr>
      <w:keepNext/>
      <w:spacing w:before="240"/>
      <w:ind w:left="720" w:right="720"/>
      <w:outlineLvl w:val="3"/>
    </w:pPr>
    <w:rPr>
      <w:rFonts w:ascii="Trebuchet MS" w:hAnsi="Trebuchet MS"/>
      <w:bCs/>
      <w:i/>
      <w:color w:val="595959" w:themeColor="text1" w:themeTint="A6"/>
      <w:sz w:val="28"/>
      <w:szCs w:val="28"/>
      <w:lang w:eastAsia="zh-CN"/>
    </w:rPr>
  </w:style>
  <w:style w:type="paragraph" w:styleId="Heading5">
    <w:name w:val="heading 5"/>
    <w:basedOn w:val="Normal"/>
    <w:next w:val="Normal"/>
    <w:semiHidden/>
    <w:unhideWhenUsed/>
    <w:qFormat/>
    <w:rsid w:val="00F8523F"/>
    <w:pPr>
      <w:spacing w:before="240"/>
      <w:ind w:left="720" w:right="720"/>
      <w:outlineLvl w:val="4"/>
    </w:pPr>
    <w:rPr>
      <w:rFonts w:ascii="Trebuchet MS" w:hAnsi="Trebuchet MS"/>
      <w:bCs/>
      <w:i/>
      <w:iCs/>
      <w:color w:val="595959" w:themeColor="text1" w:themeTint="A6"/>
      <w:szCs w:val="26"/>
      <w:lang w:eastAsia="zh-CN"/>
    </w:rPr>
  </w:style>
  <w:style w:type="paragraph" w:styleId="Heading6">
    <w:name w:val="heading 6"/>
    <w:basedOn w:val="Normal"/>
    <w:next w:val="Normal"/>
    <w:semiHidden/>
    <w:unhideWhenUsed/>
    <w:qFormat/>
    <w:rsid w:val="00F8523F"/>
    <w:pPr>
      <w:spacing w:before="240"/>
      <w:ind w:left="720" w:right="720"/>
      <w:outlineLvl w:val="5"/>
    </w:pPr>
    <w:rPr>
      <w:rFonts w:ascii="Trebuchet MS" w:hAnsi="Trebuchet MS"/>
      <w:bCs/>
      <w:color w:val="595959" w:themeColor="text1" w:themeTint="A6"/>
      <w:sz w:val="22"/>
      <w:szCs w:val="22"/>
      <w:lang w:eastAsia="zh-CN"/>
    </w:rPr>
  </w:style>
  <w:style w:type="paragraph" w:styleId="Heading7">
    <w:name w:val="heading 7"/>
    <w:basedOn w:val="Normal"/>
    <w:next w:val="Normal"/>
    <w:semiHidden/>
    <w:unhideWhenUsed/>
    <w:qFormat/>
    <w:rsid w:val="00F8523F"/>
    <w:pPr>
      <w:spacing w:before="240"/>
      <w:ind w:left="720" w:right="720"/>
      <w:outlineLvl w:val="6"/>
    </w:pPr>
    <w:rPr>
      <w:rFonts w:ascii="Trebuchet MS" w:eastAsia="SimSun" w:hAnsi="Trebuchet MS"/>
      <w:i/>
      <w:color w:val="595959" w:themeColor="text1" w:themeTint="A6"/>
      <w:sz w:val="22"/>
      <w:lang w:eastAsia="zh-CN"/>
    </w:rPr>
  </w:style>
  <w:style w:type="paragraph" w:styleId="Heading8">
    <w:name w:val="heading 8"/>
    <w:basedOn w:val="Normal"/>
    <w:next w:val="Normal"/>
    <w:semiHidden/>
    <w:unhideWhenUsed/>
    <w:qFormat/>
    <w:rsid w:val="00035C60"/>
    <w:pPr>
      <w:spacing w:before="240"/>
      <w:ind w:left="720" w:right="720"/>
      <w:outlineLvl w:val="7"/>
    </w:pPr>
    <w:rPr>
      <w:rFonts w:ascii="Trebuchet MS" w:eastAsia="SimSun" w:hAnsi="Trebuchet MS"/>
      <w:iCs/>
      <w:color w:val="595959" w:themeColor="text1" w:themeTint="A6"/>
      <w:sz w:val="22"/>
      <w:lang w:eastAsia="zh-CN"/>
    </w:rPr>
  </w:style>
  <w:style w:type="paragraph" w:styleId="Heading9">
    <w:name w:val="heading 9"/>
    <w:basedOn w:val="Normal"/>
    <w:next w:val="Normal"/>
    <w:semiHidden/>
    <w:unhideWhenUsed/>
    <w:qFormat/>
    <w:rsid w:val="00035C60"/>
    <w:pPr>
      <w:spacing w:before="240"/>
      <w:ind w:left="720" w:right="720"/>
      <w:outlineLvl w:val="8"/>
    </w:pPr>
    <w:rPr>
      <w:rFonts w:ascii="Trebuchet MS" w:eastAsia="SimSun" w:hAnsi="Trebuchet MS" w:cs="Arial"/>
      <w:color w:val="595959" w:themeColor="text1" w:themeTint="A6"/>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ACTER">
    <w:name w:val="CHARACTER"/>
    <w:basedOn w:val="Normal"/>
    <w:next w:val="Dialogue"/>
    <w:link w:val="CHARACTERChar"/>
    <w:qFormat/>
    <w:rsid w:val="00B72103"/>
    <w:pPr>
      <w:keepNext/>
      <w:ind w:left="2520" w:right="1080"/>
    </w:pPr>
    <w:rPr>
      <w:caps/>
      <w:color w:val="17365D" w:themeColor="text2" w:themeShade="BF"/>
    </w:rPr>
  </w:style>
  <w:style w:type="paragraph" w:customStyle="1" w:styleId="SCENEHEADING">
    <w:name w:val="SCENE HEADING"/>
    <w:basedOn w:val="Normal"/>
    <w:next w:val="Normal"/>
    <w:link w:val="SCENEHEADINGChar"/>
    <w:qFormat/>
    <w:rsid w:val="00B946F2"/>
    <w:rPr>
      <w:caps/>
      <w:color w:val="632423" w:themeColor="accent2" w:themeShade="80"/>
    </w:rPr>
  </w:style>
  <w:style w:type="character" w:customStyle="1" w:styleId="CHARACTERChar">
    <w:name w:val="CHARACTER Char"/>
    <w:basedOn w:val="DefaultParagraphFont"/>
    <w:link w:val="CHARACTER"/>
    <w:rsid w:val="00B72103"/>
    <w:rPr>
      <w:rFonts w:asciiTheme="minorHAnsi" w:hAnsiTheme="minorHAnsi"/>
      <w:caps/>
      <w:color w:val="17365D" w:themeColor="text2" w:themeShade="BF"/>
      <w:sz w:val="24"/>
      <w:szCs w:val="24"/>
    </w:rPr>
  </w:style>
  <w:style w:type="character" w:customStyle="1" w:styleId="SCENEHEADINGChar">
    <w:name w:val="SCENE HEADING Char"/>
    <w:basedOn w:val="CHARACTERChar"/>
    <w:link w:val="SCENEHEADING"/>
    <w:rsid w:val="00B946F2"/>
    <w:rPr>
      <w:rFonts w:asciiTheme="minorHAnsi" w:hAnsiTheme="minorHAnsi"/>
      <w:caps/>
      <w:color w:val="632423" w:themeColor="accent2" w:themeShade="80"/>
      <w:sz w:val="24"/>
      <w:szCs w:val="24"/>
    </w:rPr>
  </w:style>
  <w:style w:type="paragraph" w:customStyle="1" w:styleId="TRANSIN">
    <w:name w:val="TRANS IN"/>
    <w:basedOn w:val="Normal"/>
    <w:next w:val="SCENEHEADING"/>
    <w:qFormat/>
    <w:rsid w:val="00C965E0"/>
    <w:rPr>
      <w:caps/>
    </w:rPr>
  </w:style>
  <w:style w:type="paragraph" w:customStyle="1" w:styleId="Dialogue">
    <w:name w:val="Dialogue"/>
    <w:basedOn w:val="Normal"/>
    <w:next w:val="Normal"/>
    <w:qFormat/>
    <w:rsid w:val="00B946F2"/>
    <w:pPr>
      <w:ind w:left="1440" w:right="1080"/>
    </w:pPr>
  </w:style>
  <w:style w:type="paragraph" w:customStyle="1" w:styleId="Parenthetical">
    <w:name w:val="Parenthetical"/>
    <w:next w:val="CHARACTER"/>
    <w:qFormat/>
    <w:rsid w:val="00C965E0"/>
    <w:pPr>
      <w:keepNext/>
      <w:widowControl w:val="0"/>
      <w:ind w:left="2160" w:right="2160"/>
    </w:pPr>
  </w:style>
  <w:style w:type="paragraph" w:customStyle="1" w:styleId="TRANSOUT">
    <w:name w:val="TRANS OUT"/>
    <w:basedOn w:val="TRANSIN"/>
    <w:next w:val="SCENEHEADING"/>
    <w:qFormat/>
    <w:rsid w:val="00B946F2"/>
    <w:pPr>
      <w:jc w:val="right"/>
    </w:pPr>
  </w:style>
  <w:style w:type="paragraph" w:styleId="Footer">
    <w:name w:val="footer"/>
    <w:basedOn w:val="Normal"/>
    <w:link w:val="FooterChar"/>
    <w:uiPriority w:val="99"/>
    <w:rsid w:val="00B72103"/>
    <w:pPr>
      <w:jc w:val="right"/>
    </w:pPr>
  </w:style>
  <w:style w:type="paragraph" w:customStyle="1" w:styleId="Address">
    <w:name w:val="Address"/>
    <w:basedOn w:val="Normal"/>
    <w:qFormat/>
    <w:rsid w:val="00E57E78"/>
    <w:pPr>
      <w:spacing w:before="400" w:after="0"/>
      <w:contextualSpacing/>
      <w:jc w:val="right"/>
    </w:pPr>
  </w:style>
  <w:style w:type="paragraph" w:customStyle="1" w:styleId="TheEnd">
    <w:name w:val="The End"/>
    <w:basedOn w:val="Normal"/>
    <w:qFormat/>
    <w:rsid w:val="003665ED"/>
    <w:pPr>
      <w:spacing w:before="240"/>
      <w:jc w:val="center"/>
    </w:pPr>
    <w:rPr>
      <w:caps/>
    </w:rPr>
  </w:style>
  <w:style w:type="paragraph" w:styleId="Title">
    <w:name w:val="Title"/>
    <w:basedOn w:val="Normal"/>
    <w:qFormat/>
    <w:rsid w:val="00E57E78"/>
    <w:pPr>
      <w:spacing w:before="3000" w:after="600" w:line="480" w:lineRule="auto"/>
      <w:jc w:val="center"/>
      <w:outlineLvl w:val="0"/>
    </w:pPr>
    <w:rPr>
      <w:rFonts w:asciiTheme="majorHAnsi" w:hAnsiTheme="majorHAnsi" w:cs="Arial"/>
      <w:bCs/>
      <w:caps/>
      <w:kern w:val="28"/>
    </w:rPr>
  </w:style>
  <w:style w:type="paragraph" w:customStyle="1" w:styleId="Author">
    <w:name w:val="Author"/>
    <w:basedOn w:val="Normal"/>
    <w:qFormat/>
    <w:rsid w:val="00E57E78"/>
    <w:pPr>
      <w:spacing w:after="0" w:line="480" w:lineRule="auto"/>
      <w:contextualSpacing/>
      <w:jc w:val="center"/>
    </w:pPr>
  </w:style>
  <w:style w:type="table" w:styleId="TableGrid">
    <w:name w:val="Table Grid"/>
    <w:basedOn w:val="TableNormal"/>
    <w:uiPriority w:val="59"/>
    <w:rsid w:val="00E57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6F2"/>
    <w:pPr>
      <w:tabs>
        <w:tab w:val="center" w:pos="4680"/>
        <w:tab w:val="right" w:pos="9360"/>
      </w:tabs>
      <w:spacing w:after="0"/>
    </w:pPr>
  </w:style>
  <w:style w:type="character" w:customStyle="1" w:styleId="HeaderChar">
    <w:name w:val="Header Char"/>
    <w:basedOn w:val="DefaultParagraphFont"/>
    <w:link w:val="Header"/>
    <w:uiPriority w:val="99"/>
    <w:rsid w:val="00B946F2"/>
    <w:rPr>
      <w:rFonts w:asciiTheme="minorHAnsi" w:hAnsiTheme="minorHAnsi"/>
      <w:sz w:val="24"/>
      <w:szCs w:val="24"/>
    </w:rPr>
  </w:style>
  <w:style w:type="character" w:styleId="PlaceholderText">
    <w:name w:val="Placeholder Text"/>
    <w:basedOn w:val="DefaultParagraphFont"/>
    <w:uiPriority w:val="99"/>
    <w:semiHidden/>
    <w:rsid w:val="00035C60"/>
    <w:rPr>
      <w:color w:val="595959" w:themeColor="text1" w:themeTint="A6"/>
    </w:rPr>
  </w:style>
  <w:style w:type="paragraph" w:styleId="BalloonText">
    <w:name w:val="Balloon Text"/>
    <w:basedOn w:val="Normal"/>
    <w:link w:val="BalloonTextChar"/>
    <w:uiPriority w:val="99"/>
    <w:semiHidden/>
    <w:unhideWhenUsed/>
    <w:rsid w:val="00B72103"/>
    <w:pPr>
      <w:spacing w:after="0"/>
    </w:pPr>
    <w:rPr>
      <w:rFonts w:ascii="Tahoma" w:hAnsi="Tahoma" w:cs="Tahoma"/>
      <w:sz w:val="22"/>
      <w:szCs w:val="16"/>
    </w:rPr>
  </w:style>
  <w:style w:type="character" w:customStyle="1" w:styleId="BalloonTextChar">
    <w:name w:val="Balloon Text Char"/>
    <w:basedOn w:val="DefaultParagraphFont"/>
    <w:link w:val="BalloonText"/>
    <w:uiPriority w:val="99"/>
    <w:semiHidden/>
    <w:rsid w:val="00B72103"/>
    <w:rPr>
      <w:rFonts w:ascii="Tahoma" w:hAnsi="Tahoma" w:cs="Tahoma"/>
      <w:sz w:val="22"/>
      <w:szCs w:val="16"/>
    </w:rPr>
  </w:style>
  <w:style w:type="paragraph" w:styleId="Bibliography">
    <w:name w:val="Bibliography"/>
    <w:basedOn w:val="Normal"/>
    <w:next w:val="Normal"/>
    <w:uiPriority w:val="37"/>
    <w:semiHidden/>
    <w:unhideWhenUsed/>
    <w:rsid w:val="00DD2C6C"/>
  </w:style>
  <w:style w:type="paragraph" w:styleId="BlockText">
    <w:name w:val="Block Text"/>
    <w:basedOn w:val="Normal"/>
    <w:uiPriority w:val="99"/>
    <w:semiHidden/>
    <w:unhideWhenUsed/>
    <w:rsid w:val="005133F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DD2C6C"/>
    <w:pPr>
      <w:spacing w:after="120"/>
    </w:pPr>
  </w:style>
  <w:style w:type="character" w:customStyle="1" w:styleId="BodyTextChar">
    <w:name w:val="Body Text Char"/>
    <w:basedOn w:val="DefaultParagraphFont"/>
    <w:link w:val="BodyText"/>
    <w:uiPriority w:val="99"/>
    <w:semiHidden/>
    <w:rsid w:val="00DD2C6C"/>
    <w:rPr>
      <w:rFonts w:asciiTheme="minorHAnsi" w:hAnsiTheme="minorHAnsi"/>
      <w:sz w:val="24"/>
      <w:szCs w:val="24"/>
    </w:rPr>
  </w:style>
  <w:style w:type="paragraph" w:styleId="BodyText2">
    <w:name w:val="Body Text 2"/>
    <w:basedOn w:val="Normal"/>
    <w:link w:val="BodyText2Char"/>
    <w:uiPriority w:val="99"/>
    <w:semiHidden/>
    <w:unhideWhenUsed/>
    <w:rsid w:val="00DD2C6C"/>
    <w:pPr>
      <w:spacing w:after="120" w:line="480" w:lineRule="auto"/>
    </w:pPr>
  </w:style>
  <w:style w:type="character" w:customStyle="1" w:styleId="BodyText2Char">
    <w:name w:val="Body Text 2 Char"/>
    <w:basedOn w:val="DefaultParagraphFont"/>
    <w:link w:val="BodyText2"/>
    <w:uiPriority w:val="99"/>
    <w:semiHidden/>
    <w:rsid w:val="00DD2C6C"/>
    <w:rPr>
      <w:rFonts w:asciiTheme="minorHAnsi" w:hAnsiTheme="minorHAnsi"/>
      <w:sz w:val="24"/>
      <w:szCs w:val="24"/>
    </w:rPr>
  </w:style>
  <w:style w:type="paragraph" w:styleId="BodyText3">
    <w:name w:val="Body Text 3"/>
    <w:basedOn w:val="Normal"/>
    <w:link w:val="BodyText3Char"/>
    <w:uiPriority w:val="99"/>
    <w:semiHidden/>
    <w:unhideWhenUsed/>
    <w:rsid w:val="00DD2C6C"/>
    <w:pPr>
      <w:spacing w:after="120"/>
    </w:pPr>
    <w:rPr>
      <w:sz w:val="22"/>
      <w:szCs w:val="16"/>
    </w:rPr>
  </w:style>
  <w:style w:type="character" w:customStyle="1" w:styleId="BodyText3Char">
    <w:name w:val="Body Text 3 Char"/>
    <w:basedOn w:val="DefaultParagraphFont"/>
    <w:link w:val="BodyText3"/>
    <w:uiPriority w:val="99"/>
    <w:semiHidden/>
    <w:rsid w:val="00DD2C6C"/>
    <w:rPr>
      <w:rFonts w:asciiTheme="minorHAnsi" w:hAnsiTheme="minorHAnsi"/>
      <w:sz w:val="22"/>
      <w:szCs w:val="16"/>
    </w:rPr>
  </w:style>
  <w:style w:type="paragraph" w:styleId="BodyTextFirstIndent">
    <w:name w:val="Body Text First Indent"/>
    <w:basedOn w:val="BodyText"/>
    <w:link w:val="BodyTextFirstIndentChar"/>
    <w:uiPriority w:val="99"/>
    <w:semiHidden/>
    <w:unhideWhenUsed/>
    <w:rsid w:val="00DD2C6C"/>
    <w:pPr>
      <w:spacing w:after="200"/>
      <w:ind w:firstLine="360"/>
    </w:pPr>
  </w:style>
  <w:style w:type="character" w:customStyle="1" w:styleId="BodyTextFirstIndentChar">
    <w:name w:val="Body Text First Indent Char"/>
    <w:basedOn w:val="BodyTextChar"/>
    <w:link w:val="BodyTextFirstIndent"/>
    <w:uiPriority w:val="99"/>
    <w:semiHidden/>
    <w:rsid w:val="00DD2C6C"/>
    <w:rPr>
      <w:rFonts w:asciiTheme="minorHAnsi" w:hAnsiTheme="minorHAnsi"/>
      <w:sz w:val="24"/>
      <w:szCs w:val="24"/>
    </w:rPr>
  </w:style>
  <w:style w:type="paragraph" w:styleId="BodyTextIndent">
    <w:name w:val="Body Text Indent"/>
    <w:basedOn w:val="Normal"/>
    <w:link w:val="BodyTextIndentChar"/>
    <w:uiPriority w:val="99"/>
    <w:semiHidden/>
    <w:unhideWhenUsed/>
    <w:rsid w:val="00DD2C6C"/>
    <w:pPr>
      <w:spacing w:after="120"/>
      <w:ind w:left="283"/>
    </w:pPr>
  </w:style>
  <w:style w:type="character" w:customStyle="1" w:styleId="BodyTextIndentChar">
    <w:name w:val="Body Text Indent Char"/>
    <w:basedOn w:val="DefaultParagraphFont"/>
    <w:link w:val="BodyTextIndent"/>
    <w:uiPriority w:val="99"/>
    <w:semiHidden/>
    <w:rsid w:val="00DD2C6C"/>
    <w:rPr>
      <w:rFonts w:asciiTheme="minorHAnsi" w:hAnsiTheme="minorHAnsi"/>
      <w:sz w:val="24"/>
      <w:szCs w:val="24"/>
    </w:rPr>
  </w:style>
  <w:style w:type="paragraph" w:styleId="BodyTextFirstIndent2">
    <w:name w:val="Body Text First Indent 2"/>
    <w:basedOn w:val="BodyTextIndent"/>
    <w:link w:val="BodyTextFirstIndent2Char"/>
    <w:uiPriority w:val="99"/>
    <w:semiHidden/>
    <w:unhideWhenUsed/>
    <w:rsid w:val="00DD2C6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DD2C6C"/>
    <w:rPr>
      <w:rFonts w:asciiTheme="minorHAnsi" w:hAnsiTheme="minorHAnsi"/>
      <w:sz w:val="24"/>
      <w:szCs w:val="24"/>
    </w:rPr>
  </w:style>
  <w:style w:type="paragraph" w:styleId="BodyTextIndent2">
    <w:name w:val="Body Text Indent 2"/>
    <w:basedOn w:val="Normal"/>
    <w:link w:val="BodyTextIndent2Char"/>
    <w:uiPriority w:val="99"/>
    <w:semiHidden/>
    <w:unhideWhenUsed/>
    <w:rsid w:val="00DD2C6C"/>
    <w:pPr>
      <w:spacing w:after="120" w:line="480" w:lineRule="auto"/>
      <w:ind w:left="283"/>
    </w:pPr>
  </w:style>
  <w:style w:type="character" w:customStyle="1" w:styleId="BodyTextIndent2Char">
    <w:name w:val="Body Text Indent 2 Char"/>
    <w:basedOn w:val="DefaultParagraphFont"/>
    <w:link w:val="BodyTextIndent2"/>
    <w:uiPriority w:val="99"/>
    <w:semiHidden/>
    <w:rsid w:val="00DD2C6C"/>
    <w:rPr>
      <w:rFonts w:asciiTheme="minorHAnsi" w:hAnsiTheme="minorHAnsi"/>
      <w:sz w:val="24"/>
      <w:szCs w:val="24"/>
    </w:rPr>
  </w:style>
  <w:style w:type="paragraph" w:styleId="BodyTextIndent3">
    <w:name w:val="Body Text Indent 3"/>
    <w:basedOn w:val="Normal"/>
    <w:link w:val="BodyTextIndent3Char"/>
    <w:uiPriority w:val="99"/>
    <w:semiHidden/>
    <w:unhideWhenUsed/>
    <w:rsid w:val="00DD2C6C"/>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DD2C6C"/>
    <w:rPr>
      <w:rFonts w:asciiTheme="minorHAnsi" w:hAnsiTheme="minorHAnsi"/>
      <w:sz w:val="22"/>
      <w:szCs w:val="16"/>
    </w:rPr>
  </w:style>
  <w:style w:type="character" w:styleId="BookTitle">
    <w:name w:val="Book Title"/>
    <w:basedOn w:val="DefaultParagraphFont"/>
    <w:uiPriority w:val="33"/>
    <w:semiHidden/>
    <w:unhideWhenUsed/>
    <w:qFormat/>
    <w:rsid w:val="00DD2C6C"/>
    <w:rPr>
      <w:b/>
      <w:bCs/>
      <w:i/>
      <w:iCs/>
      <w:spacing w:val="5"/>
    </w:rPr>
  </w:style>
  <w:style w:type="paragraph" w:styleId="Caption">
    <w:name w:val="caption"/>
    <w:basedOn w:val="Normal"/>
    <w:next w:val="Normal"/>
    <w:uiPriority w:val="35"/>
    <w:semiHidden/>
    <w:unhideWhenUsed/>
    <w:qFormat/>
    <w:rsid w:val="00DD2C6C"/>
    <w:rPr>
      <w:i/>
      <w:iCs/>
      <w:color w:val="1F497D" w:themeColor="text2"/>
      <w:sz w:val="22"/>
      <w:szCs w:val="18"/>
    </w:rPr>
  </w:style>
  <w:style w:type="paragraph" w:styleId="Closing">
    <w:name w:val="Closing"/>
    <w:basedOn w:val="Normal"/>
    <w:link w:val="ClosingChar"/>
    <w:uiPriority w:val="99"/>
    <w:semiHidden/>
    <w:unhideWhenUsed/>
    <w:rsid w:val="00DD2C6C"/>
    <w:pPr>
      <w:spacing w:after="0"/>
      <w:ind w:left="4252"/>
    </w:pPr>
  </w:style>
  <w:style w:type="character" w:customStyle="1" w:styleId="ClosingChar">
    <w:name w:val="Closing Char"/>
    <w:basedOn w:val="DefaultParagraphFont"/>
    <w:link w:val="Closing"/>
    <w:uiPriority w:val="99"/>
    <w:semiHidden/>
    <w:rsid w:val="00DD2C6C"/>
    <w:rPr>
      <w:rFonts w:asciiTheme="minorHAnsi" w:hAnsiTheme="minorHAnsi"/>
      <w:sz w:val="24"/>
      <w:szCs w:val="24"/>
    </w:rPr>
  </w:style>
  <w:style w:type="table" w:styleId="ColorfulGrid">
    <w:name w:val="Colorful Grid"/>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D2C6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D2C6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D2C6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D2C6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D2C6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D2C6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D2C6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D2C6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D2C6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D2C6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D2C6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D2C6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D2C6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D2C6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D2C6C"/>
    <w:rPr>
      <w:sz w:val="22"/>
      <w:szCs w:val="16"/>
    </w:rPr>
  </w:style>
  <w:style w:type="paragraph" w:styleId="CommentText">
    <w:name w:val="annotation text"/>
    <w:basedOn w:val="Normal"/>
    <w:link w:val="CommentTextChar"/>
    <w:uiPriority w:val="99"/>
    <w:semiHidden/>
    <w:unhideWhenUsed/>
    <w:rsid w:val="00DD2C6C"/>
    <w:rPr>
      <w:sz w:val="22"/>
      <w:szCs w:val="20"/>
    </w:rPr>
  </w:style>
  <w:style w:type="character" w:customStyle="1" w:styleId="CommentTextChar">
    <w:name w:val="Comment Text Char"/>
    <w:basedOn w:val="DefaultParagraphFont"/>
    <w:link w:val="CommentText"/>
    <w:uiPriority w:val="99"/>
    <w:semiHidden/>
    <w:rsid w:val="00DD2C6C"/>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DD2C6C"/>
    <w:rPr>
      <w:b/>
      <w:bCs/>
    </w:rPr>
  </w:style>
  <w:style w:type="character" w:customStyle="1" w:styleId="CommentSubjectChar">
    <w:name w:val="Comment Subject Char"/>
    <w:basedOn w:val="CommentTextChar"/>
    <w:link w:val="CommentSubject"/>
    <w:uiPriority w:val="99"/>
    <w:semiHidden/>
    <w:rsid w:val="00DD2C6C"/>
    <w:rPr>
      <w:rFonts w:asciiTheme="minorHAnsi" w:hAnsiTheme="minorHAnsi"/>
      <w:b/>
      <w:bCs/>
      <w:sz w:val="22"/>
    </w:rPr>
  </w:style>
  <w:style w:type="table" w:styleId="DarkList">
    <w:name w:val="Dark List"/>
    <w:basedOn w:val="TableNormal"/>
    <w:uiPriority w:val="70"/>
    <w:semiHidden/>
    <w:unhideWhenUsed/>
    <w:rsid w:val="00DD2C6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D2C6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D2C6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D2C6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D2C6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D2C6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D2C6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D2C6C"/>
  </w:style>
  <w:style w:type="character" w:customStyle="1" w:styleId="DateChar">
    <w:name w:val="Date Char"/>
    <w:basedOn w:val="DefaultParagraphFont"/>
    <w:link w:val="Date"/>
    <w:uiPriority w:val="99"/>
    <w:semiHidden/>
    <w:rsid w:val="00DD2C6C"/>
    <w:rPr>
      <w:rFonts w:asciiTheme="minorHAnsi" w:hAnsiTheme="minorHAnsi"/>
      <w:sz w:val="24"/>
      <w:szCs w:val="24"/>
    </w:rPr>
  </w:style>
  <w:style w:type="paragraph" w:styleId="DocumentMap">
    <w:name w:val="Document Map"/>
    <w:basedOn w:val="Normal"/>
    <w:link w:val="DocumentMapChar"/>
    <w:uiPriority w:val="99"/>
    <w:semiHidden/>
    <w:unhideWhenUsed/>
    <w:rsid w:val="00DD2C6C"/>
    <w:pPr>
      <w:spacing w:after="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D2C6C"/>
    <w:rPr>
      <w:rFonts w:ascii="Segoe UI" w:hAnsi="Segoe UI" w:cs="Segoe UI"/>
      <w:sz w:val="22"/>
      <w:szCs w:val="16"/>
    </w:rPr>
  </w:style>
  <w:style w:type="paragraph" w:styleId="E-mailSignature">
    <w:name w:val="E-mail Signature"/>
    <w:basedOn w:val="Normal"/>
    <w:link w:val="E-mailSignatureChar"/>
    <w:uiPriority w:val="99"/>
    <w:semiHidden/>
    <w:unhideWhenUsed/>
    <w:rsid w:val="00DD2C6C"/>
    <w:pPr>
      <w:spacing w:after="0"/>
    </w:pPr>
  </w:style>
  <w:style w:type="character" w:customStyle="1" w:styleId="E-mailSignatureChar">
    <w:name w:val="E-mail Signature Char"/>
    <w:basedOn w:val="DefaultParagraphFont"/>
    <w:link w:val="E-mailSignature"/>
    <w:uiPriority w:val="99"/>
    <w:semiHidden/>
    <w:rsid w:val="00DD2C6C"/>
    <w:rPr>
      <w:rFonts w:asciiTheme="minorHAnsi" w:hAnsiTheme="minorHAnsi"/>
      <w:sz w:val="24"/>
      <w:szCs w:val="24"/>
    </w:rPr>
  </w:style>
  <w:style w:type="character" w:styleId="Emphasis">
    <w:name w:val="Emphasis"/>
    <w:basedOn w:val="DefaultParagraphFont"/>
    <w:uiPriority w:val="20"/>
    <w:qFormat/>
    <w:rsid w:val="00DD2C6C"/>
    <w:rPr>
      <w:i/>
      <w:iCs/>
    </w:rPr>
  </w:style>
  <w:style w:type="character" w:styleId="EndnoteReference">
    <w:name w:val="endnote reference"/>
    <w:basedOn w:val="DefaultParagraphFont"/>
    <w:uiPriority w:val="99"/>
    <w:semiHidden/>
    <w:unhideWhenUsed/>
    <w:rsid w:val="00DD2C6C"/>
    <w:rPr>
      <w:vertAlign w:val="superscript"/>
    </w:rPr>
  </w:style>
  <w:style w:type="paragraph" w:styleId="EndnoteText">
    <w:name w:val="endnote text"/>
    <w:basedOn w:val="Normal"/>
    <w:link w:val="EndnoteTextChar"/>
    <w:uiPriority w:val="99"/>
    <w:semiHidden/>
    <w:unhideWhenUsed/>
    <w:rsid w:val="00DD2C6C"/>
    <w:pPr>
      <w:spacing w:after="0"/>
    </w:pPr>
    <w:rPr>
      <w:sz w:val="22"/>
      <w:szCs w:val="20"/>
    </w:rPr>
  </w:style>
  <w:style w:type="character" w:customStyle="1" w:styleId="EndnoteTextChar">
    <w:name w:val="Endnote Text Char"/>
    <w:basedOn w:val="DefaultParagraphFont"/>
    <w:link w:val="EndnoteText"/>
    <w:uiPriority w:val="99"/>
    <w:semiHidden/>
    <w:rsid w:val="00DD2C6C"/>
    <w:rPr>
      <w:rFonts w:asciiTheme="minorHAnsi" w:hAnsiTheme="minorHAnsi"/>
      <w:sz w:val="22"/>
    </w:rPr>
  </w:style>
  <w:style w:type="paragraph" w:styleId="EnvelopeAddress">
    <w:name w:val="envelope address"/>
    <w:basedOn w:val="Normal"/>
    <w:uiPriority w:val="99"/>
    <w:semiHidden/>
    <w:unhideWhenUsed/>
    <w:rsid w:val="00DD2C6C"/>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D2C6C"/>
    <w:pPr>
      <w:spacing w:after="0"/>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D2C6C"/>
    <w:rPr>
      <w:color w:val="800080" w:themeColor="followedHyperlink"/>
      <w:u w:val="single"/>
    </w:rPr>
  </w:style>
  <w:style w:type="character" w:styleId="FootnoteReference">
    <w:name w:val="footnote reference"/>
    <w:basedOn w:val="DefaultParagraphFont"/>
    <w:uiPriority w:val="99"/>
    <w:semiHidden/>
    <w:unhideWhenUsed/>
    <w:rsid w:val="00DD2C6C"/>
    <w:rPr>
      <w:vertAlign w:val="superscript"/>
    </w:rPr>
  </w:style>
  <w:style w:type="paragraph" w:styleId="FootnoteText">
    <w:name w:val="footnote text"/>
    <w:basedOn w:val="Normal"/>
    <w:link w:val="FootnoteTextChar"/>
    <w:uiPriority w:val="99"/>
    <w:semiHidden/>
    <w:unhideWhenUsed/>
    <w:rsid w:val="00DD2C6C"/>
    <w:pPr>
      <w:spacing w:after="0"/>
    </w:pPr>
    <w:rPr>
      <w:sz w:val="22"/>
      <w:szCs w:val="20"/>
    </w:rPr>
  </w:style>
  <w:style w:type="character" w:customStyle="1" w:styleId="FootnoteTextChar">
    <w:name w:val="Footnote Text Char"/>
    <w:basedOn w:val="DefaultParagraphFont"/>
    <w:link w:val="FootnoteText"/>
    <w:uiPriority w:val="99"/>
    <w:semiHidden/>
    <w:rsid w:val="00DD2C6C"/>
    <w:rPr>
      <w:rFonts w:asciiTheme="minorHAnsi" w:hAnsiTheme="minorHAnsi"/>
      <w:sz w:val="22"/>
    </w:rPr>
  </w:style>
  <w:style w:type="table" w:styleId="GridTable1Light">
    <w:name w:val="Grid Table 1 Light"/>
    <w:basedOn w:val="TableNormal"/>
    <w:uiPriority w:val="46"/>
    <w:rsid w:val="00DD2C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2C6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2C6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2C6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2C6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2C6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2C6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2C6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D2C6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D2C6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D2C6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D2C6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D2C6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D2C6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D2C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2C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D2C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D2C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D2C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D2C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D2C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D2C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D2C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D2C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D2C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D2C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D2C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D2C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D2C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D2C6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D2C6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D2C6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D2C6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D2C6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D2C6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D2C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D2C6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D2C6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D2C6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D2C6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D2C6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D2C6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D2C6C"/>
    <w:rPr>
      <w:color w:val="2B579A"/>
      <w:shd w:val="clear" w:color="auto" w:fill="E6E6E6"/>
    </w:rPr>
  </w:style>
  <w:style w:type="character" w:styleId="HTMLAcronym">
    <w:name w:val="HTML Acronym"/>
    <w:basedOn w:val="DefaultParagraphFont"/>
    <w:uiPriority w:val="99"/>
    <w:semiHidden/>
    <w:unhideWhenUsed/>
    <w:rsid w:val="00DD2C6C"/>
  </w:style>
  <w:style w:type="paragraph" w:styleId="HTMLAddress">
    <w:name w:val="HTML Address"/>
    <w:basedOn w:val="Normal"/>
    <w:link w:val="HTMLAddressChar"/>
    <w:uiPriority w:val="99"/>
    <w:semiHidden/>
    <w:unhideWhenUsed/>
    <w:rsid w:val="00DD2C6C"/>
    <w:pPr>
      <w:spacing w:after="0"/>
    </w:pPr>
    <w:rPr>
      <w:i/>
      <w:iCs/>
    </w:rPr>
  </w:style>
  <w:style w:type="character" w:customStyle="1" w:styleId="HTMLAddressChar">
    <w:name w:val="HTML Address Char"/>
    <w:basedOn w:val="DefaultParagraphFont"/>
    <w:link w:val="HTMLAddress"/>
    <w:uiPriority w:val="99"/>
    <w:semiHidden/>
    <w:rsid w:val="00DD2C6C"/>
    <w:rPr>
      <w:rFonts w:asciiTheme="minorHAnsi" w:hAnsiTheme="minorHAnsi"/>
      <w:i/>
      <w:iCs/>
      <w:sz w:val="24"/>
      <w:szCs w:val="24"/>
    </w:rPr>
  </w:style>
  <w:style w:type="character" w:styleId="HTMLCite">
    <w:name w:val="HTML Cite"/>
    <w:basedOn w:val="DefaultParagraphFont"/>
    <w:uiPriority w:val="99"/>
    <w:semiHidden/>
    <w:unhideWhenUsed/>
    <w:rsid w:val="00DD2C6C"/>
    <w:rPr>
      <w:i/>
      <w:iCs/>
    </w:rPr>
  </w:style>
  <w:style w:type="character" w:styleId="HTMLCode">
    <w:name w:val="HTML Code"/>
    <w:basedOn w:val="DefaultParagraphFont"/>
    <w:uiPriority w:val="99"/>
    <w:semiHidden/>
    <w:unhideWhenUsed/>
    <w:rsid w:val="00DD2C6C"/>
    <w:rPr>
      <w:rFonts w:ascii="Consolas" w:hAnsi="Consolas"/>
      <w:sz w:val="22"/>
      <w:szCs w:val="20"/>
    </w:rPr>
  </w:style>
  <w:style w:type="character" w:styleId="HTMLDefinition">
    <w:name w:val="HTML Definition"/>
    <w:basedOn w:val="DefaultParagraphFont"/>
    <w:uiPriority w:val="99"/>
    <w:semiHidden/>
    <w:unhideWhenUsed/>
    <w:rsid w:val="00DD2C6C"/>
    <w:rPr>
      <w:i/>
      <w:iCs/>
    </w:rPr>
  </w:style>
  <w:style w:type="character" w:styleId="HTMLKeyboard">
    <w:name w:val="HTML Keyboard"/>
    <w:basedOn w:val="DefaultParagraphFont"/>
    <w:uiPriority w:val="99"/>
    <w:semiHidden/>
    <w:unhideWhenUsed/>
    <w:rsid w:val="00DD2C6C"/>
    <w:rPr>
      <w:rFonts w:ascii="Consolas" w:hAnsi="Consolas"/>
      <w:sz w:val="22"/>
      <w:szCs w:val="20"/>
    </w:rPr>
  </w:style>
  <w:style w:type="paragraph" w:styleId="HTMLPreformatted">
    <w:name w:val="HTML Preformatted"/>
    <w:basedOn w:val="Normal"/>
    <w:link w:val="HTMLPreformattedChar"/>
    <w:uiPriority w:val="99"/>
    <w:semiHidden/>
    <w:unhideWhenUsed/>
    <w:rsid w:val="00DD2C6C"/>
    <w:pPr>
      <w:spacing w:after="0"/>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C6C"/>
    <w:rPr>
      <w:rFonts w:ascii="Consolas" w:hAnsi="Consolas"/>
      <w:sz w:val="22"/>
    </w:rPr>
  </w:style>
  <w:style w:type="character" w:styleId="HTMLSample">
    <w:name w:val="HTML Sample"/>
    <w:basedOn w:val="DefaultParagraphFont"/>
    <w:uiPriority w:val="99"/>
    <w:semiHidden/>
    <w:unhideWhenUsed/>
    <w:rsid w:val="00DD2C6C"/>
    <w:rPr>
      <w:rFonts w:ascii="Consolas" w:hAnsi="Consolas"/>
      <w:sz w:val="24"/>
      <w:szCs w:val="24"/>
    </w:rPr>
  </w:style>
  <w:style w:type="character" w:styleId="HTMLTypewriter">
    <w:name w:val="HTML Typewriter"/>
    <w:basedOn w:val="DefaultParagraphFont"/>
    <w:uiPriority w:val="99"/>
    <w:semiHidden/>
    <w:unhideWhenUsed/>
    <w:rsid w:val="00DD2C6C"/>
    <w:rPr>
      <w:rFonts w:ascii="Consolas" w:hAnsi="Consolas"/>
      <w:sz w:val="22"/>
      <w:szCs w:val="20"/>
    </w:rPr>
  </w:style>
  <w:style w:type="character" w:styleId="HTMLVariable">
    <w:name w:val="HTML Variable"/>
    <w:basedOn w:val="DefaultParagraphFont"/>
    <w:uiPriority w:val="99"/>
    <w:semiHidden/>
    <w:unhideWhenUsed/>
    <w:rsid w:val="00DD2C6C"/>
    <w:rPr>
      <w:i/>
      <w:iCs/>
    </w:rPr>
  </w:style>
  <w:style w:type="character" w:styleId="Hyperlink">
    <w:name w:val="Hyperlink"/>
    <w:basedOn w:val="DefaultParagraphFont"/>
    <w:uiPriority w:val="99"/>
    <w:semiHidden/>
    <w:unhideWhenUsed/>
    <w:rsid w:val="00DD2C6C"/>
    <w:rPr>
      <w:color w:val="0000FF" w:themeColor="hyperlink"/>
      <w:u w:val="single"/>
    </w:rPr>
  </w:style>
  <w:style w:type="paragraph" w:styleId="Index1">
    <w:name w:val="index 1"/>
    <w:basedOn w:val="Normal"/>
    <w:next w:val="Normal"/>
    <w:autoRedefine/>
    <w:uiPriority w:val="99"/>
    <w:semiHidden/>
    <w:unhideWhenUsed/>
    <w:rsid w:val="00DD2C6C"/>
    <w:pPr>
      <w:spacing w:after="0"/>
      <w:ind w:left="240" w:hanging="240"/>
    </w:pPr>
  </w:style>
  <w:style w:type="paragraph" w:styleId="Index2">
    <w:name w:val="index 2"/>
    <w:basedOn w:val="Normal"/>
    <w:next w:val="Normal"/>
    <w:autoRedefine/>
    <w:uiPriority w:val="99"/>
    <w:semiHidden/>
    <w:unhideWhenUsed/>
    <w:rsid w:val="00DD2C6C"/>
    <w:pPr>
      <w:spacing w:after="0"/>
      <w:ind w:left="480" w:hanging="240"/>
    </w:pPr>
  </w:style>
  <w:style w:type="paragraph" w:styleId="Index3">
    <w:name w:val="index 3"/>
    <w:basedOn w:val="Normal"/>
    <w:next w:val="Normal"/>
    <w:autoRedefine/>
    <w:uiPriority w:val="99"/>
    <w:semiHidden/>
    <w:unhideWhenUsed/>
    <w:rsid w:val="00DD2C6C"/>
    <w:pPr>
      <w:spacing w:after="0"/>
      <w:ind w:left="720" w:hanging="240"/>
    </w:pPr>
  </w:style>
  <w:style w:type="paragraph" w:styleId="Index4">
    <w:name w:val="index 4"/>
    <w:basedOn w:val="Normal"/>
    <w:next w:val="Normal"/>
    <w:autoRedefine/>
    <w:uiPriority w:val="99"/>
    <w:semiHidden/>
    <w:unhideWhenUsed/>
    <w:rsid w:val="00DD2C6C"/>
    <w:pPr>
      <w:spacing w:after="0"/>
      <w:ind w:left="960" w:hanging="240"/>
    </w:pPr>
  </w:style>
  <w:style w:type="paragraph" w:styleId="Index5">
    <w:name w:val="index 5"/>
    <w:basedOn w:val="Normal"/>
    <w:next w:val="Normal"/>
    <w:autoRedefine/>
    <w:uiPriority w:val="99"/>
    <w:semiHidden/>
    <w:unhideWhenUsed/>
    <w:rsid w:val="00DD2C6C"/>
    <w:pPr>
      <w:spacing w:after="0"/>
      <w:ind w:left="1200" w:hanging="240"/>
    </w:pPr>
  </w:style>
  <w:style w:type="paragraph" w:styleId="Index6">
    <w:name w:val="index 6"/>
    <w:basedOn w:val="Normal"/>
    <w:next w:val="Normal"/>
    <w:autoRedefine/>
    <w:uiPriority w:val="99"/>
    <w:semiHidden/>
    <w:unhideWhenUsed/>
    <w:rsid w:val="00DD2C6C"/>
    <w:pPr>
      <w:spacing w:after="0"/>
      <w:ind w:left="1440" w:hanging="240"/>
    </w:pPr>
  </w:style>
  <w:style w:type="paragraph" w:styleId="Index7">
    <w:name w:val="index 7"/>
    <w:basedOn w:val="Normal"/>
    <w:next w:val="Normal"/>
    <w:autoRedefine/>
    <w:uiPriority w:val="99"/>
    <w:semiHidden/>
    <w:unhideWhenUsed/>
    <w:rsid w:val="00DD2C6C"/>
    <w:pPr>
      <w:spacing w:after="0"/>
      <w:ind w:left="1680" w:hanging="240"/>
    </w:pPr>
  </w:style>
  <w:style w:type="paragraph" w:styleId="Index8">
    <w:name w:val="index 8"/>
    <w:basedOn w:val="Normal"/>
    <w:next w:val="Normal"/>
    <w:autoRedefine/>
    <w:uiPriority w:val="99"/>
    <w:semiHidden/>
    <w:unhideWhenUsed/>
    <w:rsid w:val="00DD2C6C"/>
    <w:pPr>
      <w:spacing w:after="0"/>
      <w:ind w:left="1920" w:hanging="240"/>
    </w:pPr>
  </w:style>
  <w:style w:type="paragraph" w:styleId="Index9">
    <w:name w:val="index 9"/>
    <w:basedOn w:val="Normal"/>
    <w:next w:val="Normal"/>
    <w:autoRedefine/>
    <w:uiPriority w:val="99"/>
    <w:semiHidden/>
    <w:unhideWhenUsed/>
    <w:rsid w:val="00DD2C6C"/>
    <w:pPr>
      <w:spacing w:after="0"/>
      <w:ind w:left="2160" w:hanging="240"/>
    </w:pPr>
  </w:style>
  <w:style w:type="paragraph" w:styleId="IndexHeading">
    <w:name w:val="index heading"/>
    <w:basedOn w:val="Normal"/>
    <w:next w:val="Index1"/>
    <w:uiPriority w:val="99"/>
    <w:semiHidden/>
    <w:unhideWhenUsed/>
    <w:rsid w:val="00DD2C6C"/>
    <w:rPr>
      <w:rFonts w:asciiTheme="majorHAnsi" w:eastAsiaTheme="majorEastAsia" w:hAnsiTheme="majorHAnsi" w:cstheme="majorBidi"/>
      <w:b/>
      <w:bCs/>
    </w:rPr>
  </w:style>
  <w:style w:type="character" w:styleId="IntenseEmphasis">
    <w:name w:val="Intense Emphasis"/>
    <w:basedOn w:val="DefaultParagraphFont"/>
    <w:uiPriority w:val="21"/>
    <w:qFormat/>
    <w:rsid w:val="00035C60"/>
    <w:rPr>
      <w:i/>
      <w:iCs/>
      <w:color w:val="365F91" w:themeColor="accent1" w:themeShade="BF"/>
    </w:rPr>
  </w:style>
  <w:style w:type="paragraph" w:styleId="IntenseQuote">
    <w:name w:val="Intense Quote"/>
    <w:basedOn w:val="Normal"/>
    <w:next w:val="Normal"/>
    <w:link w:val="IntenseQuoteChar"/>
    <w:uiPriority w:val="30"/>
    <w:qFormat/>
    <w:rsid w:val="008832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3289"/>
    <w:rPr>
      <w:rFonts w:asciiTheme="minorHAnsi" w:hAnsiTheme="minorHAnsi"/>
      <w:i/>
      <w:iCs/>
      <w:color w:val="365F91" w:themeColor="accent1" w:themeShade="BF"/>
      <w:sz w:val="24"/>
      <w:szCs w:val="24"/>
    </w:rPr>
  </w:style>
  <w:style w:type="character" w:styleId="IntenseReference">
    <w:name w:val="Intense Reference"/>
    <w:basedOn w:val="DefaultParagraphFont"/>
    <w:uiPriority w:val="32"/>
    <w:semiHidden/>
    <w:unhideWhenUsed/>
    <w:qFormat/>
    <w:rsid w:val="00035C60"/>
    <w:rPr>
      <w:b/>
      <w:bCs/>
      <w:caps w:val="0"/>
      <w:smallCaps/>
      <w:color w:val="365F91" w:themeColor="accent1" w:themeShade="BF"/>
      <w:spacing w:val="5"/>
    </w:rPr>
  </w:style>
  <w:style w:type="table" w:styleId="LightGrid">
    <w:name w:val="Light Grid"/>
    <w:basedOn w:val="TableNormal"/>
    <w:uiPriority w:val="62"/>
    <w:semiHidden/>
    <w:unhideWhenUsed/>
    <w:rsid w:val="00DD2C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D2C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D2C6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D2C6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D2C6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D2C6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D2C6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D2C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D2C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D2C6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D2C6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D2C6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D2C6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D2C6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D2C6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D2C6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D2C6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D2C6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D2C6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D2C6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D2C6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D2C6C"/>
  </w:style>
  <w:style w:type="paragraph" w:styleId="List">
    <w:name w:val="List"/>
    <w:basedOn w:val="Normal"/>
    <w:uiPriority w:val="99"/>
    <w:semiHidden/>
    <w:unhideWhenUsed/>
    <w:rsid w:val="00DD2C6C"/>
    <w:pPr>
      <w:ind w:left="283" w:hanging="283"/>
      <w:contextualSpacing/>
    </w:pPr>
  </w:style>
  <w:style w:type="paragraph" w:styleId="List2">
    <w:name w:val="List 2"/>
    <w:basedOn w:val="Normal"/>
    <w:uiPriority w:val="99"/>
    <w:semiHidden/>
    <w:unhideWhenUsed/>
    <w:rsid w:val="00DD2C6C"/>
    <w:pPr>
      <w:ind w:left="566" w:hanging="283"/>
      <w:contextualSpacing/>
    </w:pPr>
  </w:style>
  <w:style w:type="paragraph" w:styleId="List3">
    <w:name w:val="List 3"/>
    <w:basedOn w:val="Normal"/>
    <w:uiPriority w:val="99"/>
    <w:semiHidden/>
    <w:unhideWhenUsed/>
    <w:rsid w:val="00DD2C6C"/>
    <w:pPr>
      <w:ind w:left="849" w:hanging="283"/>
      <w:contextualSpacing/>
    </w:pPr>
  </w:style>
  <w:style w:type="paragraph" w:styleId="List4">
    <w:name w:val="List 4"/>
    <w:basedOn w:val="Normal"/>
    <w:uiPriority w:val="99"/>
    <w:semiHidden/>
    <w:unhideWhenUsed/>
    <w:rsid w:val="00DD2C6C"/>
    <w:pPr>
      <w:ind w:left="1132" w:hanging="283"/>
      <w:contextualSpacing/>
    </w:pPr>
  </w:style>
  <w:style w:type="paragraph" w:styleId="List5">
    <w:name w:val="List 5"/>
    <w:basedOn w:val="Normal"/>
    <w:uiPriority w:val="99"/>
    <w:semiHidden/>
    <w:unhideWhenUsed/>
    <w:rsid w:val="00DD2C6C"/>
    <w:pPr>
      <w:ind w:left="1415" w:hanging="283"/>
      <w:contextualSpacing/>
    </w:pPr>
  </w:style>
  <w:style w:type="paragraph" w:styleId="ListBullet">
    <w:name w:val="List Bullet"/>
    <w:basedOn w:val="Normal"/>
    <w:uiPriority w:val="99"/>
    <w:semiHidden/>
    <w:unhideWhenUsed/>
    <w:rsid w:val="00DD2C6C"/>
    <w:pPr>
      <w:numPr>
        <w:numId w:val="1"/>
      </w:numPr>
      <w:contextualSpacing/>
    </w:pPr>
  </w:style>
  <w:style w:type="paragraph" w:styleId="ListBullet2">
    <w:name w:val="List Bullet 2"/>
    <w:basedOn w:val="Normal"/>
    <w:uiPriority w:val="99"/>
    <w:semiHidden/>
    <w:unhideWhenUsed/>
    <w:rsid w:val="00DD2C6C"/>
    <w:pPr>
      <w:numPr>
        <w:numId w:val="3"/>
      </w:numPr>
      <w:contextualSpacing/>
    </w:pPr>
  </w:style>
  <w:style w:type="paragraph" w:styleId="ListBullet3">
    <w:name w:val="List Bullet 3"/>
    <w:basedOn w:val="Normal"/>
    <w:uiPriority w:val="99"/>
    <w:semiHidden/>
    <w:unhideWhenUsed/>
    <w:rsid w:val="00DD2C6C"/>
    <w:pPr>
      <w:numPr>
        <w:numId w:val="4"/>
      </w:numPr>
      <w:contextualSpacing/>
    </w:pPr>
  </w:style>
  <w:style w:type="paragraph" w:styleId="ListBullet4">
    <w:name w:val="List Bullet 4"/>
    <w:basedOn w:val="Normal"/>
    <w:uiPriority w:val="99"/>
    <w:semiHidden/>
    <w:unhideWhenUsed/>
    <w:rsid w:val="00DD2C6C"/>
    <w:pPr>
      <w:numPr>
        <w:numId w:val="5"/>
      </w:numPr>
      <w:contextualSpacing/>
    </w:pPr>
  </w:style>
  <w:style w:type="paragraph" w:styleId="ListBullet5">
    <w:name w:val="List Bullet 5"/>
    <w:basedOn w:val="Normal"/>
    <w:uiPriority w:val="99"/>
    <w:semiHidden/>
    <w:unhideWhenUsed/>
    <w:rsid w:val="00DD2C6C"/>
    <w:pPr>
      <w:numPr>
        <w:numId w:val="6"/>
      </w:numPr>
      <w:contextualSpacing/>
    </w:pPr>
  </w:style>
  <w:style w:type="paragraph" w:styleId="ListContinue">
    <w:name w:val="List Continue"/>
    <w:basedOn w:val="Normal"/>
    <w:uiPriority w:val="99"/>
    <w:semiHidden/>
    <w:unhideWhenUsed/>
    <w:rsid w:val="00DD2C6C"/>
    <w:pPr>
      <w:spacing w:after="120"/>
      <w:ind w:left="283"/>
      <w:contextualSpacing/>
    </w:pPr>
  </w:style>
  <w:style w:type="paragraph" w:styleId="ListContinue2">
    <w:name w:val="List Continue 2"/>
    <w:basedOn w:val="Normal"/>
    <w:uiPriority w:val="99"/>
    <w:semiHidden/>
    <w:unhideWhenUsed/>
    <w:rsid w:val="00DD2C6C"/>
    <w:pPr>
      <w:spacing w:after="120"/>
      <w:ind w:left="566"/>
      <w:contextualSpacing/>
    </w:pPr>
  </w:style>
  <w:style w:type="paragraph" w:styleId="ListContinue3">
    <w:name w:val="List Continue 3"/>
    <w:basedOn w:val="Normal"/>
    <w:uiPriority w:val="99"/>
    <w:semiHidden/>
    <w:unhideWhenUsed/>
    <w:rsid w:val="00DD2C6C"/>
    <w:pPr>
      <w:spacing w:after="120"/>
      <w:ind w:left="849"/>
      <w:contextualSpacing/>
    </w:pPr>
  </w:style>
  <w:style w:type="paragraph" w:styleId="ListContinue4">
    <w:name w:val="List Continue 4"/>
    <w:basedOn w:val="Normal"/>
    <w:uiPriority w:val="99"/>
    <w:semiHidden/>
    <w:unhideWhenUsed/>
    <w:rsid w:val="00DD2C6C"/>
    <w:pPr>
      <w:spacing w:after="120"/>
      <w:ind w:left="1132"/>
      <w:contextualSpacing/>
    </w:pPr>
  </w:style>
  <w:style w:type="paragraph" w:styleId="ListContinue5">
    <w:name w:val="List Continue 5"/>
    <w:basedOn w:val="Normal"/>
    <w:uiPriority w:val="99"/>
    <w:semiHidden/>
    <w:unhideWhenUsed/>
    <w:rsid w:val="00DD2C6C"/>
    <w:pPr>
      <w:spacing w:after="120"/>
      <w:ind w:left="1415"/>
      <w:contextualSpacing/>
    </w:pPr>
  </w:style>
  <w:style w:type="paragraph" w:styleId="ListNumber">
    <w:name w:val="List Number"/>
    <w:basedOn w:val="Normal"/>
    <w:uiPriority w:val="99"/>
    <w:semiHidden/>
    <w:unhideWhenUsed/>
    <w:rsid w:val="00DD2C6C"/>
    <w:pPr>
      <w:numPr>
        <w:numId w:val="7"/>
      </w:numPr>
      <w:contextualSpacing/>
    </w:pPr>
  </w:style>
  <w:style w:type="paragraph" w:styleId="ListNumber2">
    <w:name w:val="List Number 2"/>
    <w:basedOn w:val="Normal"/>
    <w:uiPriority w:val="99"/>
    <w:semiHidden/>
    <w:unhideWhenUsed/>
    <w:rsid w:val="00DD2C6C"/>
    <w:pPr>
      <w:numPr>
        <w:numId w:val="8"/>
      </w:numPr>
      <w:contextualSpacing/>
    </w:pPr>
  </w:style>
  <w:style w:type="paragraph" w:styleId="ListNumber3">
    <w:name w:val="List Number 3"/>
    <w:basedOn w:val="Normal"/>
    <w:uiPriority w:val="99"/>
    <w:semiHidden/>
    <w:unhideWhenUsed/>
    <w:rsid w:val="00DD2C6C"/>
    <w:pPr>
      <w:numPr>
        <w:numId w:val="9"/>
      </w:numPr>
      <w:contextualSpacing/>
    </w:pPr>
  </w:style>
  <w:style w:type="paragraph" w:styleId="ListNumber4">
    <w:name w:val="List Number 4"/>
    <w:basedOn w:val="Normal"/>
    <w:uiPriority w:val="99"/>
    <w:semiHidden/>
    <w:unhideWhenUsed/>
    <w:rsid w:val="00DD2C6C"/>
    <w:pPr>
      <w:numPr>
        <w:numId w:val="10"/>
      </w:numPr>
      <w:contextualSpacing/>
    </w:pPr>
  </w:style>
  <w:style w:type="paragraph" w:styleId="ListNumber5">
    <w:name w:val="List Number 5"/>
    <w:basedOn w:val="Normal"/>
    <w:uiPriority w:val="99"/>
    <w:semiHidden/>
    <w:unhideWhenUsed/>
    <w:rsid w:val="00DD2C6C"/>
    <w:pPr>
      <w:numPr>
        <w:numId w:val="11"/>
      </w:numPr>
      <w:contextualSpacing/>
    </w:pPr>
  </w:style>
  <w:style w:type="paragraph" w:styleId="ListParagraph">
    <w:name w:val="List Paragraph"/>
    <w:basedOn w:val="Normal"/>
    <w:uiPriority w:val="34"/>
    <w:qFormat/>
    <w:rsid w:val="00DD2C6C"/>
    <w:pPr>
      <w:ind w:left="720"/>
      <w:contextualSpacing/>
    </w:pPr>
  </w:style>
  <w:style w:type="table" w:styleId="ListTable1Light">
    <w:name w:val="List Table 1 Light"/>
    <w:basedOn w:val="TableNormal"/>
    <w:uiPriority w:val="46"/>
    <w:rsid w:val="00DD2C6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2C6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D2C6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D2C6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D2C6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D2C6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D2C6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D2C6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D2C6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D2C6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D2C6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D2C6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D2C6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D2C6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D2C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2C6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D2C6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D2C6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D2C6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D2C6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D2C6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D2C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2C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D2C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D2C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D2C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D2C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D2C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D2C6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2C6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2C6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2C6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2C6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2C6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2C6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D2C6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D2C6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D2C6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D2C6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D2C6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D2C6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D2C6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D2C6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D2C6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2C6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D2C6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D2C6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D2C6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2C6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D2C6C"/>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z w:val="22"/>
    </w:rPr>
  </w:style>
  <w:style w:type="character" w:customStyle="1" w:styleId="MacroTextChar">
    <w:name w:val="Macro Text Char"/>
    <w:basedOn w:val="DefaultParagraphFont"/>
    <w:link w:val="MacroText"/>
    <w:uiPriority w:val="99"/>
    <w:semiHidden/>
    <w:rsid w:val="00DD2C6C"/>
    <w:rPr>
      <w:rFonts w:ascii="Consolas" w:hAnsi="Consolas"/>
      <w:sz w:val="22"/>
    </w:rPr>
  </w:style>
  <w:style w:type="table" w:styleId="MediumGrid1">
    <w:name w:val="Medium Grid 1"/>
    <w:basedOn w:val="TableNormal"/>
    <w:uiPriority w:val="67"/>
    <w:semiHidden/>
    <w:unhideWhenUsed/>
    <w:rsid w:val="00DD2C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D2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D2C6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D2C6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D2C6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D2C6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D2C6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D2C6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D2C6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D2C6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D2C6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D2C6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D2C6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D2C6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D2C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D2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D2C6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D2C6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D2C6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D2C6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D2C6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D2C6C"/>
    <w:rPr>
      <w:color w:val="2B579A"/>
      <w:shd w:val="clear" w:color="auto" w:fill="E6E6E6"/>
    </w:rPr>
  </w:style>
  <w:style w:type="paragraph" w:styleId="MessageHeader">
    <w:name w:val="Message Header"/>
    <w:basedOn w:val="Normal"/>
    <w:link w:val="MessageHeaderChar"/>
    <w:uiPriority w:val="99"/>
    <w:semiHidden/>
    <w:unhideWhenUsed/>
    <w:rsid w:val="00DD2C6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C6C"/>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D2C6C"/>
    <w:pPr>
      <w:widowControl w:val="0"/>
    </w:pPr>
  </w:style>
  <w:style w:type="paragraph" w:styleId="NormalWeb">
    <w:name w:val="Normal (Web)"/>
    <w:basedOn w:val="Normal"/>
    <w:uiPriority w:val="99"/>
    <w:semiHidden/>
    <w:unhideWhenUsed/>
    <w:rsid w:val="00DD2C6C"/>
    <w:rPr>
      <w:rFonts w:ascii="Times New Roman" w:hAnsi="Times New Roman"/>
    </w:rPr>
  </w:style>
  <w:style w:type="paragraph" w:styleId="NormalIndent">
    <w:name w:val="Normal Indent"/>
    <w:basedOn w:val="Normal"/>
    <w:uiPriority w:val="99"/>
    <w:semiHidden/>
    <w:unhideWhenUsed/>
    <w:rsid w:val="00DD2C6C"/>
    <w:pPr>
      <w:ind w:left="720"/>
    </w:pPr>
  </w:style>
  <w:style w:type="paragraph" w:styleId="NoteHeading">
    <w:name w:val="Note Heading"/>
    <w:basedOn w:val="Normal"/>
    <w:next w:val="Normal"/>
    <w:link w:val="NoteHeadingChar"/>
    <w:uiPriority w:val="99"/>
    <w:semiHidden/>
    <w:unhideWhenUsed/>
    <w:rsid w:val="00DD2C6C"/>
    <w:pPr>
      <w:spacing w:after="0"/>
    </w:pPr>
  </w:style>
  <w:style w:type="character" w:customStyle="1" w:styleId="NoteHeadingChar">
    <w:name w:val="Note Heading Char"/>
    <w:basedOn w:val="DefaultParagraphFont"/>
    <w:link w:val="NoteHeading"/>
    <w:uiPriority w:val="99"/>
    <w:semiHidden/>
    <w:rsid w:val="00DD2C6C"/>
    <w:rPr>
      <w:rFonts w:asciiTheme="minorHAnsi" w:hAnsiTheme="minorHAnsi"/>
      <w:sz w:val="24"/>
      <w:szCs w:val="24"/>
    </w:rPr>
  </w:style>
  <w:style w:type="character" w:styleId="PageNumber">
    <w:name w:val="page number"/>
    <w:basedOn w:val="DefaultParagraphFont"/>
    <w:uiPriority w:val="99"/>
    <w:semiHidden/>
    <w:unhideWhenUsed/>
    <w:rsid w:val="00DD2C6C"/>
  </w:style>
  <w:style w:type="table" w:styleId="PlainTable1">
    <w:name w:val="Plain Table 1"/>
    <w:basedOn w:val="TableNormal"/>
    <w:uiPriority w:val="41"/>
    <w:rsid w:val="00DD2C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2C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2C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2C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2C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D2C6C"/>
    <w:pPr>
      <w:spacing w:after="0"/>
    </w:pPr>
    <w:rPr>
      <w:rFonts w:ascii="Consolas" w:hAnsi="Consolas"/>
      <w:sz w:val="22"/>
      <w:szCs w:val="21"/>
    </w:rPr>
  </w:style>
  <w:style w:type="character" w:customStyle="1" w:styleId="PlainTextChar">
    <w:name w:val="Plain Text Char"/>
    <w:basedOn w:val="DefaultParagraphFont"/>
    <w:link w:val="PlainText"/>
    <w:uiPriority w:val="99"/>
    <w:semiHidden/>
    <w:rsid w:val="00DD2C6C"/>
    <w:rPr>
      <w:rFonts w:ascii="Consolas" w:hAnsi="Consolas"/>
      <w:sz w:val="22"/>
      <w:szCs w:val="21"/>
    </w:rPr>
  </w:style>
  <w:style w:type="paragraph" w:styleId="Quote">
    <w:name w:val="Quote"/>
    <w:basedOn w:val="Normal"/>
    <w:next w:val="Normal"/>
    <w:link w:val="QuoteChar"/>
    <w:uiPriority w:val="29"/>
    <w:qFormat/>
    <w:rsid w:val="00DD2C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2C6C"/>
    <w:rPr>
      <w:rFonts w:asciiTheme="minorHAnsi" w:hAnsiTheme="minorHAnsi"/>
      <w:i/>
      <w:iCs/>
      <w:color w:val="404040" w:themeColor="text1" w:themeTint="BF"/>
      <w:sz w:val="24"/>
      <w:szCs w:val="24"/>
    </w:rPr>
  </w:style>
  <w:style w:type="paragraph" w:styleId="Salutation">
    <w:name w:val="Salutation"/>
    <w:basedOn w:val="Normal"/>
    <w:next w:val="Normal"/>
    <w:link w:val="SalutationChar"/>
    <w:uiPriority w:val="99"/>
    <w:semiHidden/>
    <w:unhideWhenUsed/>
    <w:rsid w:val="00DD2C6C"/>
  </w:style>
  <w:style w:type="character" w:customStyle="1" w:styleId="SalutationChar">
    <w:name w:val="Salutation Char"/>
    <w:basedOn w:val="DefaultParagraphFont"/>
    <w:link w:val="Salutation"/>
    <w:uiPriority w:val="99"/>
    <w:semiHidden/>
    <w:rsid w:val="00DD2C6C"/>
    <w:rPr>
      <w:rFonts w:asciiTheme="minorHAnsi" w:hAnsiTheme="minorHAnsi"/>
      <w:sz w:val="24"/>
      <w:szCs w:val="24"/>
    </w:rPr>
  </w:style>
  <w:style w:type="paragraph" w:styleId="Signature">
    <w:name w:val="Signature"/>
    <w:basedOn w:val="Normal"/>
    <w:link w:val="SignatureChar"/>
    <w:uiPriority w:val="99"/>
    <w:semiHidden/>
    <w:unhideWhenUsed/>
    <w:rsid w:val="00DD2C6C"/>
    <w:pPr>
      <w:spacing w:after="0"/>
      <w:ind w:left="4252"/>
    </w:pPr>
  </w:style>
  <w:style w:type="character" w:customStyle="1" w:styleId="SignatureChar">
    <w:name w:val="Signature Char"/>
    <w:basedOn w:val="DefaultParagraphFont"/>
    <w:link w:val="Signature"/>
    <w:uiPriority w:val="99"/>
    <w:semiHidden/>
    <w:rsid w:val="00DD2C6C"/>
    <w:rPr>
      <w:rFonts w:asciiTheme="minorHAnsi" w:hAnsiTheme="minorHAnsi"/>
      <w:sz w:val="24"/>
      <w:szCs w:val="24"/>
    </w:rPr>
  </w:style>
  <w:style w:type="character" w:styleId="SmartHyperlink">
    <w:name w:val="Smart Hyperlink"/>
    <w:basedOn w:val="DefaultParagraphFont"/>
    <w:uiPriority w:val="99"/>
    <w:semiHidden/>
    <w:unhideWhenUsed/>
    <w:rsid w:val="00DD2C6C"/>
    <w:rPr>
      <w:u w:val="dotted"/>
    </w:rPr>
  </w:style>
  <w:style w:type="character" w:styleId="Strong">
    <w:name w:val="Strong"/>
    <w:basedOn w:val="DefaultParagraphFont"/>
    <w:uiPriority w:val="22"/>
    <w:qFormat/>
    <w:rsid w:val="00DD2C6C"/>
    <w:rPr>
      <w:b/>
      <w:bCs/>
    </w:rPr>
  </w:style>
  <w:style w:type="paragraph" w:styleId="Subtitle">
    <w:name w:val="Subtitle"/>
    <w:basedOn w:val="Normal"/>
    <w:next w:val="Normal"/>
    <w:link w:val="SubtitleChar"/>
    <w:uiPriority w:val="11"/>
    <w:qFormat/>
    <w:rsid w:val="00DD2C6C"/>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2C6C"/>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DD2C6C"/>
    <w:rPr>
      <w:i/>
      <w:iCs/>
      <w:color w:val="404040" w:themeColor="text1" w:themeTint="BF"/>
    </w:rPr>
  </w:style>
  <w:style w:type="character" w:styleId="SubtleReference">
    <w:name w:val="Subtle Reference"/>
    <w:basedOn w:val="DefaultParagraphFont"/>
    <w:uiPriority w:val="31"/>
    <w:qFormat/>
    <w:rsid w:val="00DD2C6C"/>
    <w:rPr>
      <w:smallCaps/>
      <w:color w:val="5A5A5A" w:themeColor="text1" w:themeTint="A5"/>
    </w:rPr>
  </w:style>
  <w:style w:type="table" w:styleId="Table3Deffects1">
    <w:name w:val="Table 3D effects 1"/>
    <w:basedOn w:val="TableNormal"/>
    <w:uiPriority w:val="99"/>
    <w:semiHidden/>
    <w:unhideWhenUsed/>
    <w:rsid w:val="00DD2C6C"/>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2C6C"/>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2C6C"/>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2C6C"/>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2C6C"/>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2C6C"/>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2C6C"/>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2C6C"/>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2C6C"/>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2C6C"/>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2C6C"/>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2C6C"/>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2C6C"/>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2C6C"/>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2C6C"/>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2C6C"/>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2C6C"/>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D2C6C"/>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D2C6C"/>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2C6C"/>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2C6C"/>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2C6C"/>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2C6C"/>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2C6C"/>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2C6C"/>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D2C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D2C6C"/>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2C6C"/>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2C6C"/>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2C6C"/>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2C6C"/>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2C6C"/>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2C6C"/>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2C6C"/>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D2C6C"/>
    <w:pPr>
      <w:spacing w:after="0"/>
      <w:ind w:left="240" w:hanging="240"/>
    </w:pPr>
  </w:style>
  <w:style w:type="paragraph" w:styleId="TableofFigures">
    <w:name w:val="table of figures"/>
    <w:basedOn w:val="Normal"/>
    <w:next w:val="Normal"/>
    <w:uiPriority w:val="99"/>
    <w:semiHidden/>
    <w:unhideWhenUsed/>
    <w:rsid w:val="00DD2C6C"/>
    <w:pPr>
      <w:spacing w:after="0"/>
    </w:pPr>
  </w:style>
  <w:style w:type="table" w:styleId="TableProfessional">
    <w:name w:val="Table Professional"/>
    <w:basedOn w:val="TableNormal"/>
    <w:uiPriority w:val="99"/>
    <w:semiHidden/>
    <w:unhideWhenUsed/>
    <w:rsid w:val="00DD2C6C"/>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2C6C"/>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2C6C"/>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2C6C"/>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2C6C"/>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2C6C"/>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2C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2C6C"/>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2C6C"/>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2C6C"/>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D2C6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D2C6C"/>
    <w:pPr>
      <w:spacing w:after="100"/>
    </w:pPr>
  </w:style>
  <w:style w:type="paragraph" w:styleId="TOC2">
    <w:name w:val="toc 2"/>
    <w:basedOn w:val="Normal"/>
    <w:next w:val="Normal"/>
    <w:autoRedefine/>
    <w:uiPriority w:val="39"/>
    <w:semiHidden/>
    <w:unhideWhenUsed/>
    <w:rsid w:val="00DD2C6C"/>
    <w:pPr>
      <w:spacing w:after="100"/>
      <w:ind w:left="240"/>
    </w:pPr>
  </w:style>
  <w:style w:type="paragraph" w:styleId="TOC3">
    <w:name w:val="toc 3"/>
    <w:basedOn w:val="Normal"/>
    <w:next w:val="Normal"/>
    <w:autoRedefine/>
    <w:uiPriority w:val="39"/>
    <w:semiHidden/>
    <w:unhideWhenUsed/>
    <w:rsid w:val="00DD2C6C"/>
    <w:pPr>
      <w:spacing w:after="100"/>
      <w:ind w:left="480"/>
    </w:pPr>
  </w:style>
  <w:style w:type="paragraph" w:styleId="TOC4">
    <w:name w:val="toc 4"/>
    <w:basedOn w:val="Normal"/>
    <w:next w:val="Normal"/>
    <w:autoRedefine/>
    <w:uiPriority w:val="39"/>
    <w:semiHidden/>
    <w:unhideWhenUsed/>
    <w:rsid w:val="00DD2C6C"/>
    <w:pPr>
      <w:spacing w:after="100"/>
      <w:ind w:left="720"/>
    </w:pPr>
  </w:style>
  <w:style w:type="paragraph" w:styleId="TOC5">
    <w:name w:val="toc 5"/>
    <w:basedOn w:val="Normal"/>
    <w:next w:val="Normal"/>
    <w:autoRedefine/>
    <w:uiPriority w:val="39"/>
    <w:semiHidden/>
    <w:unhideWhenUsed/>
    <w:rsid w:val="00DD2C6C"/>
    <w:pPr>
      <w:spacing w:after="100"/>
      <w:ind w:left="960"/>
    </w:pPr>
  </w:style>
  <w:style w:type="paragraph" w:styleId="TOC6">
    <w:name w:val="toc 6"/>
    <w:basedOn w:val="Normal"/>
    <w:next w:val="Normal"/>
    <w:autoRedefine/>
    <w:uiPriority w:val="39"/>
    <w:semiHidden/>
    <w:unhideWhenUsed/>
    <w:rsid w:val="00DD2C6C"/>
    <w:pPr>
      <w:spacing w:after="100"/>
      <w:ind w:left="1200"/>
    </w:pPr>
  </w:style>
  <w:style w:type="paragraph" w:styleId="TOC7">
    <w:name w:val="toc 7"/>
    <w:basedOn w:val="Normal"/>
    <w:next w:val="Normal"/>
    <w:autoRedefine/>
    <w:uiPriority w:val="39"/>
    <w:semiHidden/>
    <w:unhideWhenUsed/>
    <w:rsid w:val="00DD2C6C"/>
    <w:pPr>
      <w:spacing w:after="100"/>
      <w:ind w:left="1440"/>
    </w:pPr>
  </w:style>
  <w:style w:type="paragraph" w:styleId="TOC8">
    <w:name w:val="toc 8"/>
    <w:basedOn w:val="Normal"/>
    <w:next w:val="Normal"/>
    <w:autoRedefine/>
    <w:uiPriority w:val="39"/>
    <w:semiHidden/>
    <w:unhideWhenUsed/>
    <w:rsid w:val="00DD2C6C"/>
    <w:pPr>
      <w:spacing w:after="100"/>
      <w:ind w:left="1680"/>
    </w:pPr>
  </w:style>
  <w:style w:type="paragraph" w:styleId="TOC9">
    <w:name w:val="toc 9"/>
    <w:basedOn w:val="Normal"/>
    <w:next w:val="Normal"/>
    <w:autoRedefine/>
    <w:uiPriority w:val="39"/>
    <w:semiHidden/>
    <w:unhideWhenUsed/>
    <w:rsid w:val="00DD2C6C"/>
    <w:pPr>
      <w:spacing w:after="100"/>
      <w:ind w:left="1920"/>
    </w:pPr>
  </w:style>
  <w:style w:type="paragraph" w:styleId="TOCHeading">
    <w:name w:val="TOC Heading"/>
    <w:basedOn w:val="Heading1"/>
    <w:next w:val="Normal"/>
    <w:uiPriority w:val="39"/>
    <w:semiHidden/>
    <w:unhideWhenUsed/>
    <w:qFormat/>
    <w:rsid w:val="00DD2C6C"/>
    <w:pPr>
      <w:keepLines/>
      <w:pBdr>
        <w:bottom w:val="none" w:sz="0" w:space="0" w:color="auto"/>
      </w:pBdr>
      <w:spacing w:before="240" w:after="0"/>
      <w:outlineLvl w:val="9"/>
    </w:pPr>
    <w:rPr>
      <w:rFonts w:eastAsiaTheme="majorEastAsia" w:cstheme="majorBidi"/>
      <w:b w:val="0"/>
      <w:bCs w:val="0"/>
      <w:color w:val="365F91" w:themeColor="accent1" w:themeShade="BF"/>
      <w:kern w:val="0"/>
      <w:sz w:val="32"/>
      <w:lang w:eastAsia="en-US"/>
    </w:rPr>
  </w:style>
  <w:style w:type="character" w:styleId="UnresolvedMention">
    <w:name w:val="Unresolved Mention"/>
    <w:basedOn w:val="DefaultParagraphFont"/>
    <w:uiPriority w:val="99"/>
    <w:semiHidden/>
    <w:unhideWhenUsed/>
    <w:rsid w:val="00035C60"/>
    <w:rPr>
      <w:color w:val="595959" w:themeColor="text1" w:themeTint="A6"/>
      <w:shd w:val="clear" w:color="auto" w:fill="E6E6E6"/>
    </w:rPr>
  </w:style>
  <w:style w:type="character" w:customStyle="1" w:styleId="FooterChar">
    <w:name w:val="Footer Char"/>
    <w:basedOn w:val="DefaultParagraphFont"/>
    <w:link w:val="Footer"/>
    <w:uiPriority w:val="99"/>
    <w:rsid w:val="00D47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sti\AppData\Roaming\Microsoft\Templates\Screenpla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6ED9758A4D4AD9A2183D267DFA9C3D"/>
        <w:category>
          <w:name w:val="General"/>
          <w:gallery w:val="placeholder"/>
        </w:category>
        <w:types>
          <w:type w:val="bbPlcHdr"/>
        </w:types>
        <w:behaviors>
          <w:behavior w:val="content"/>
        </w:behaviors>
        <w:guid w:val="{3D83EAF3-BACE-47CD-B24A-D8C5828D10B9}"/>
      </w:docPartPr>
      <w:docPartBody>
        <w:p w:rsidR="00943E4C" w:rsidRDefault="003E7E69">
          <w:pPr>
            <w:pStyle w:val="C76ED9758A4D4AD9A2183D267DFA9C3D"/>
          </w:pPr>
          <w:r>
            <w:t>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69"/>
    <w:rsid w:val="003E7E69"/>
    <w:rsid w:val="004276AC"/>
    <w:rsid w:val="00943E4C"/>
    <w:rsid w:val="00A0226B"/>
    <w:rsid w:val="00B92EC2"/>
    <w:rsid w:val="00E33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6ED9758A4D4AD9A2183D267DFA9C3D">
    <w:name w:val="C76ED9758A4D4AD9A2183D267DFA9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reenplay">
      <a:majorFont>
        <a:latin typeface="Courier New"/>
        <a:ea typeface=""/>
        <a:cs typeface=""/>
      </a:majorFont>
      <a:minorFont>
        <a:latin typeface="Courier Ne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Screenplay</Template>
  <TotalTime>1</TotalTime>
  <Pages>37</Pages>
  <Words>4073</Words>
  <Characters>23221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sikora</dc:creator>
  <cp:keywords/>
  <dc:description/>
  <cp:lastModifiedBy>austin sikora</cp:lastModifiedBy>
  <cp:revision>2</cp:revision>
  <dcterms:created xsi:type="dcterms:W3CDTF">2022-03-08T13:58:00Z</dcterms:created>
  <dcterms:modified xsi:type="dcterms:W3CDTF">2022-03-08T13:58:00Z</dcterms:modified>
</cp:coreProperties>
</file>