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82A" w:rsidRDefault="00CE182A" w:rsidP="00CE182A"/>
    <w:p w:rsidR="00CE182A" w:rsidRDefault="00CE182A" w:rsidP="00CE182A"/>
    <w:p w:rsidR="00CE182A" w:rsidRDefault="00CE182A" w:rsidP="00CE182A"/>
    <w:p w:rsidR="00CE182A" w:rsidRDefault="00CE182A" w:rsidP="00CE182A"/>
    <w:p w:rsidR="00CE182A" w:rsidRDefault="00CE182A" w:rsidP="00CE182A"/>
    <w:p w:rsidR="00CE182A" w:rsidRDefault="00CE182A" w:rsidP="00CE182A"/>
    <w:p w:rsidR="00CE182A" w:rsidRDefault="00CE182A" w:rsidP="00CE182A"/>
    <w:p w:rsidR="00CE182A" w:rsidRDefault="00CE182A" w:rsidP="00CE182A"/>
    <w:p w:rsidR="00CE182A" w:rsidRDefault="00CE182A" w:rsidP="00CE182A"/>
    <w:p w:rsidR="00CE182A" w:rsidRDefault="00CE182A" w:rsidP="00CE182A">
      <w:pPr>
        <w:rPr>
          <w:b/>
        </w:rPr>
      </w:pPr>
    </w:p>
    <w:p w:rsidR="00CE182A" w:rsidRDefault="00CE182A" w:rsidP="00CE182A">
      <w:pPr>
        <w:rPr>
          <w:b/>
        </w:rPr>
      </w:pPr>
    </w:p>
    <w:p w:rsidR="00CE182A" w:rsidRDefault="00CE182A" w:rsidP="00CE182A">
      <w:pPr>
        <w:rPr>
          <w:b/>
        </w:rPr>
      </w:pPr>
    </w:p>
    <w:p w:rsidR="00CE182A" w:rsidRDefault="00CE182A" w:rsidP="00CE182A">
      <w:pPr>
        <w:rPr>
          <w:b/>
        </w:rPr>
      </w:pPr>
    </w:p>
    <w:p w:rsidR="00CE182A" w:rsidRDefault="00CE182A" w:rsidP="00CE182A">
      <w:pPr>
        <w:rPr>
          <w:b/>
        </w:rPr>
      </w:pPr>
    </w:p>
    <w:p w:rsidR="00CE182A" w:rsidRDefault="00CE182A" w:rsidP="00CE182A">
      <w:pPr>
        <w:jc w:val="center"/>
      </w:pPr>
      <w:r>
        <w:t>"</w:t>
      </w:r>
      <w:r w:rsidR="00F97DE5">
        <w:t>WALES</w:t>
      </w:r>
      <w:r>
        <w:t>"</w:t>
      </w:r>
    </w:p>
    <w:p w:rsidR="00CE182A" w:rsidRDefault="00CE182A" w:rsidP="00CE182A">
      <w:pPr>
        <w:jc w:val="center"/>
      </w:pPr>
    </w:p>
    <w:p w:rsidR="00CE182A" w:rsidRDefault="00CE182A" w:rsidP="00CE182A">
      <w:pPr>
        <w:jc w:val="center"/>
      </w:pPr>
    </w:p>
    <w:p w:rsidR="00CE182A" w:rsidRDefault="00CE182A" w:rsidP="00CE182A">
      <w:pPr>
        <w:jc w:val="center"/>
      </w:pPr>
      <w:r>
        <w:t>Written by</w:t>
      </w:r>
    </w:p>
    <w:p w:rsidR="00CE182A" w:rsidRDefault="00CE182A" w:rsidP="00CE182A">
      <w:pPr>
        <w:jc w:val="center"/>
      </w:pPr>
    </w:p>
    <w:p w:rsidR="00CE182A" w:rsidRDefault="00CE182A" w:rsidP="00CE182A">
      <w:pPr>
        <w:jc w:val="center"/>
      </w:pPr>
      <w:r>
        <w:t>[NEIL WILLS]</w:t>
      </w:r>
    </w:p>
    <w:p w:rsidR="00CE182A" w:rsidRDefault="00CE182A" w:rsidP="00CE182A"/>
    <w:p w:rsidR="00CE182A" w:rsidRDefault="00CE182A" w:rsidP="00CE182A"/>
    <w:p w:rsidR="00CE182A" w:rsidRDefault="00CE182A" w:rsidP="00CE182A"/>
    <w:p w:rsidR="00CE182A" w:rsidRDefault="00CE182A" w:rsidP="00CE182A"/>
    <w:p w:rsidR="00CE182A" w:rsidRDefault="00CE182A" w:rsidP="00CE182A"/>
    <w:p w:rsidR="00CE182A" w:rsidRDefault="00CE182A" w:rsidP="00CE182A"/>
    <w:p w:rsidR="00CE182A" w:rsidRDefault="00CE182A" w:rsidP="00CE182A"/>
    <w:p w:rsidR="00CE182A" w:rsidRDefault="00CE182A" w:rsidP="00CE182A"/>
    <w:p w:rsidR="00CE182A" w:rsidRDefault="00CE182A" w:rsidP="00CE182A"/>
    <w:p w:rsidR="00CE182A" w:rsidRDefault="00CE182A" w:rsidP="00CE182A"/>
    <w:p w:rsidR="00CE182A" w:rsidRDefault="00CE182A" w:rsidP="00CE182A"/>
    <w:p w:rsidR="00CE182A" w:rsidRDefault="00CE182A" w:rsidP="00CE182A"/>
    <w:p w:rsidR="00CE182A" w:rsidRDefault="00CE182A" w:rsidP="00CE182A"/>
    <w:p w:rsidR="00CE182A" w:rsidRDefault="00CE182A" w:rsidP="00CE182A"/>
    <w:p w:rsidR="00CE182A" w:rsidRDefault="00CE182A" w:rsidP="00CE182A"/>
    <w:p w:rsidR="00CE182A" w:rsidRDefault="00CE182A" w:rsidP="00CE182A"/>
    <w:p w:rsidR="00CE182A" w:rsidRDefault="00CE182A" w:rsidP="00CE182A"/>
    <w:p w:rsidR="00CE182A" w:rsidRDefault="00CE182A" w:rsidP="00CE182A">
      <w:pPr>
        <w:tabs>
          <w:tab w:val="left" w:pos="5760"/>
        </w:tabs>
      </w:pPr>
      <w:r>
        <w:tab/>
      </w:r>
      <w:r w:rsidR="00EC7BC9">
        <w:t>Draft 2.3</w:t>
      </w:r>
    </w:p>
    <w:p w:rsidR="00CE182A" w:rsidRDefault="00CE182A" w:rsidP="00CE182A">
      <w:pPr>
        <w:tabs>
          <w:tab w:val="left" w:pos="5760"/>
        </w:tabs>
      </w:pPr>
      <w:r>
        <w:tab/>
        <w:t>August 2011</w:t>
      </w:r>
    </w:p>
    <w:p w:rsidR="00CE182A" w:rsidRDefault="00CE182A" w:rsidP="00CE182A">
      <w:pPr>
        <w:pageBreakBefore/>
      </w:pPr>
      <w:r>
        <w:lastRenderedPageBreak/>
        <w:t>FADE IN:</w:t>
      </w:r>
    </w:p>
    <w:p w:rsidR="00CE182A" w:rsidRDefault="00CE182A" w:rsidP="00CE182A"/>
    <w:p w:rsidR="00CE182A" w:rsidRDefault="00CE182A" w:rsidP="00CE182A">
      <w:proofErr w:type="gramStart"/>
      <w:r>
        <w:t>INT.</w:t>
      </w:r>
      <w:proofErr w:type="gramEnd"/>
      <w:r>
        <w:t xml:space="preserve">  – DAY. </w:t>
      </w:r>
      <w:proofErr w:type="gramStart"/>
      <w:r w:rsidR="00A77D17">
        <w:t xml:space="preserve">ON A </w:t>
      </w:r>
      <w:r>
        <w:t>BUS</w:t>
      </w:r>
      <w:r w:rsidR="00266475">
        <w:t xml:space="preserve"> </w:t>
      </w:r>
      <w:r w:rsidR="00A77D17">
        <w:t xml:space="preserve">ON </w:t>
      </w:r>
      <w:r w:rsidR="00266475">
        <w:t>A BRIGHT SUNNY STREET.</w:t>
      </w:r>
      <w:proofErr w:type="gramEnd"/>
    </w:p>
    <w:p w:rsidR="00DA0929" w:rsidRDefault="00CE182A" w:rsidP="00CE182A">
      <w:pPr>
        <w:pStyle w:val="SceneAction"/>
      </w:pPr>
      <w:r>
        <w:t xml:space="preserve">A </w:t>
      </w:r>
      <w:r w:rsidR="00952974">
        <w:t xml:space="preserve">pretty, </w:t>
      </w:r>
      <w:r>
        <w:t>7 year old</w:t>
      </w:r>
      <w:r w:rsidR="00266475">
        <w:t xml:space="preserve">, </w:t>
      </w:r>
      <w:r>
        <w:t>mixed-race, girl with her hair pulled roughly into pigtails</w:t>
      </w:r>
      <w:r w:rsidR="00C63050">
        <w:t xml:space="preserve"> </w:t>
      </w:r>
      <w:r>
        <w:t xml:space="preserve">(BOBBY) is sitting next to a window and gazes out as the bus goes along. </w:t>
      </w:r>
      <w:r w:rsidR="00266475">
        <w:t xml:space="preserve">She squints against the bright sunlight. </w:t>
      </w:r>
      <w:r w:rsidR="00293CCD">
        <w:t xml:space="preserve">We are aware that sitting next to her is a woman (MUM) with a red, cap sleeved t-shirt and a too-short denim skirt. She has </w:t>
      </w:r>
      <w:proofErr w:type="spellStart"/>
      <w:r w:rsidR="00293CCD">
        <w:t>bling</w:t>
      </w:r>
      <w:proofErr w:type="spellEnd"/>
      <w:r w:rsidR="00293CCD">
        <w:t xml:space="preserve"> around her neck. On one shoulder is a tattoo of a </w:t>
      </w:r>
      <w:proofErr w:type="spellStart"/>
      <w:r w:rsidR="00293CCD">
        <w:t>rotweiler</w:t>
      </w:r>
      <w:proofErr w:type="spellEnd"/>
      <w:r w:rsidR="00293CCD">
        <w:t xml:space="preserve"> called BESS. </w:t>
      </w:r>
      <w:r w:rsidR="00266475">
        <w:t xml:space="preserve">Occasionally, </w:t>
      </w:r>
      <w:r w:rsidR="00293CCD">
        <w:t>BOBBY</w:t>
      </w:r>
      <w:r w:rsidR="00266475">
        <w:t xml:space="preserve"> looks up </w:t>
      </w:r>
      <w:r w:rsidR="000B24D6">
        <w:t xml:space="preserve">at </w:t>
      </w:r>
      <w:r w:rsidR="00293CCD">
        <w:t xml:space="preserve">her MUM and </w:t>
      </w:r>
      <w:r w:rsidR="00266475">
        <w:t>grins.</w:t>
      </w:r>
      <w:r w:rsidR="000B24D6">
        <w:t xml:space="preserve"> We don’t see MUM’S reaction.</w:t>
      </w:r>
      <w:r w:rsidR="00266475">
        <w:t xml:space="preserve"> </w:t>
      </w:r>
      <w:r>
        <w:t xml:space="preserve">In the background and seen occasionally are two smaller, very noisy boys (JAYDEN </w:t>
      </w:r>
      <w:r w:rsidR="00266475">
        <w:t>(mixed race also</w:t>
      </w:r>
      <w:r w:rsidR="00293CCD">
        <w:t>)</w:t>
      </w:r>
      <w:r w:rsidR="00952974">
        <w:t xml:space="preserve"> and about 5</w:t>
      </w:r>
      <w:r w:rsidR="00266475">
        <w:t xml:space="preserve"> </w:t>
      </w:r>
      <w:r>
        <w:t>and RYAN</w:t>
      </w:r>
      <w:r w:rsidR="00952974">
        <w:t xml:space="preserve"> about 4</w:t>
      </w:r>
      <w:r>
        <w:t>) charging up and down the aisle</w:t>
      </w:r>
      <w:r w:rsidR="00266475">
        <w:t xml:space="preserve"> out of control</w:t>
      </w:r>
      <w:r>
        <w:t xml:space="preserve">. BOBBY has on a cheap </w:t>
      </w:r>
      <w:proofErr w:type="spellStart"/>
      <w:r>
        <w:t>logo’d</w:t>
      </w:r>
      <w:proofErr w:type="spellEnd"/>
      <w:r>
        <w:t xml:space="preserve"> t-shirt and patterned skirt with bare legs and scruffy pumps</w:t>
      </w:r>
      <w:r w:rsidR="00545703">
        <w:t>.</w:t>
      </w:r>
      <w:r>
        <w:t xml:space="preserve"> She has a </w:t>
      </w:r>
      <w:r w:rsidR="00545703">
        <w:t xml:space="preserve">stretched, pink </w:t>
      </w:r>
      <w:proofErr w:type="spellStart"/>
      <w:r w:rsidR="00CD139E">
        <w:t>cardy</w:t>
      </w:r>
      <w:proofErr w:type="spellEnd"/>
      <w:r>
        <w:t xml:space="preserve"> over the top. The boys are dressed in joggers that are too small</w:t>
      </w:r>
      <w:r w:rsidR="00A77D17">
        <w:t xml:space="preserve"> for them</w:t>
      </w:r>
      <w:r>
        <w:t xml:space="preserve">, </w:t>
      </w:r>
      <w:r w:rsidR="00CD139E">
        <w:t xml:space="preserve">scruffy </w:t>
      </w:r>
      <w:r>
        <w:t xml:space="preserve">and mismatching sweatshirts. A large, </w:t>
      </w:r>
      <w:r w:rsidR="00CD139E">
        <w:t xml:space="preserve">full, </w:t>
      </w:r>
      <w:r>
        <w:t xml:space="preserve">canvas, shoulder bag sits on BOBBY’S lap and she rests her arms on top of it. </w:t>
      </w:r>
    </w:p>
    <w:p w:rsidR="006D791D" w:rsidRDefault="00CE182A" w:rsidP="00CE182A">
      <w:pPr>
        <w:pStyle w:val="SceneAction"/>
      </w:pPr>
      <w:r>
        <w:t xml:space="preserve">BOBBY </w:t>
      </w:r>
      <w:r w:rsidR="009722B3">
        <w:t xml:space="preserve">narrates throughout </w:t>
      </w:r>
      <w:r w:rsidR="000B24D6">
        <w:t xml:space="preserve">the film </w:t>
      </w:r>
      <w:r w:rsidR="009722B3">
        <w:t>as a young woman</w:t>
      </w:r>
      <w:r w:rsidR="006D791D">
        <w:t xml:space="preserve">. </w:t>
      </w:r>
    </w:p>
    <w:p w:rsidR="00266475" w:rsidRDefault="000B24D6" w:rsidP="00CE182A">
      <w:pPr>
        <w:pStyle w:val="SceneAction"/>
      </w:pPr>
      <w:r>
        <w:t xml:space="preserve">BOBBY as a </w:t>
      </w:r>
      <w:r w:rsidR="00941EE7">
        <w:t xml:space="preserve">child </w:t>
      </w:r>
      <w:r w:rsidR="00CE182A">
        <w:t>interact</w:t>
      </w:r>
      <w:r w:rsidR="006D791D">
        <w:t>s</w:t>
      </w:r>
      <w:r w:rsidR="00CE182A">
        <w:t xml:space="preserve"> with others.</w:t>
      </w:r>
    </w:p>
    <w:p w:rsidR="00266475" w:rsidRDefault="00FD501B" w:rsidP="00266475">
      <w:pPr>
        <w:pStyle w:val="Name"/>
      </w:pPr>
      <w:r>
        <w:t>MUM</w:t>
      </w:r>
    </w:p>
    <w:p w:rsidR="00CE182A" w:rsidRDefault="00266475" w:rsidP="00266475">
      <w:pPr>
        <w:pStyle w:val="Dialogue"/>
      </w:pPr>
      <w:r>
        <w:t>RYAN! JAYDEN!</w:t>
      </w:r>
      <w:r w:rsidR="00CE182A">
        <w:t xml:space="preserve"> </w:t>
      </w:r>
      <w:r w:rsidR="00941EE7">
        <w:t>Stop it</w:t>
      </w:r>
      <w:r>
        <w:t xml:space="preserve"> or I’ll give you a battering.</w:t>
      </w:r>
    </w:p>
    <w:p w:rsidR="00266475" w:rsidRDefault="00266475" w:rsidP="00266475">
      <w:pPr>
        <w:pStyle w:val="SceneAction"/>
      </w:pPr>
      <w:r>
        <w:t xml:space="preserve">The boys ignore her until she grabs them both very </w:t>
      </w:r>
      <w:proofErr w:type="gramStart"/>
      <w:r>
        <w:t>roughly,</w:t>
      </w:r>
      <w:proofErr w:type="gramEnd"/>
      <w:r>
        <w:t xml:space="preserve"> twisting her fing</w:t>
      </w:r>
      <w:r w:rsidR="00C62EBE">
        <w:t>ers into their sweatshirts and throws them onto one of the spare seats.</w:t>
      </w:r>
    </w:p>
    <w:p w:rsidR="00C62EBE" w:rsidRDefault="00FD501B" w:rsidP="00C62EBE">
      <w:pPr>
        <w:pStyle w:val="Name"/>
      </w:pPr>
      <w:r>
        <w:t>mum</w:t>
      </w:r>
    </w:p>
    <w:p w:rsidR="00011C5A" w:rsidRDefault="00C62EBE" w:rsidP="00011C5A">
      <w:pPr>
        <w:pStyle w:val="Dialogue"/>
      </w:pPr>
      <w:proofErr w:type="spellStart"/>
      <w:r>
        <w:t>D’you</w:t>
      </w:r>
      <w:proofErr w:type="spellEnd"/>
      <w:r>
        <w:t xml:space="preserve"> </w:t>
      </w:r>
      <w:proofErr w:type="gramStart"/>
      <w:r>
        <w:t>want</w:t>
      </w:r>
      <w:proofErr w:type="gramEnd"/>
      <w:r>
        <w:t xml:space="preserve"> to wind me up? KEV’s </w:t>
      </w:r>
      <w:r w:rsidR="009722B3">
        <w:t xml:space="preserve">meeting </w:t>
      </w:r>
      <w:r>
        <w:t>us.</w:t>
      </w:r>
      <w:r w:rsidR="00011C5A">
        <w:t xml:space="preserve"> JAYDEN you little shit you’re </w:t>
      </w:r>
      <w:proofErr w:type="spellStart"/>
      <w:r w:rsidR="00011C5A">
        <w:t>gonna</w:t>
      </w:r>
      <w:proofErr w:type="spellEnd"/>
      <w:r w:rsidR="00011C5A">
        <w:t xml:space="preserve"> get a belting</w:t>
      </w:r>
      <w:r w:rsidR="00941EE7">
        <w:t xml:space="preserve"> and you’ll stay here</w:t>
      </w:r>
      <w:r w:rsidR="00011C5A">
        <w:t>.</w:t>
      </w:r>
    </w:p>
    <w:p w:rsidR="00011C5A" w:rsidRDefault="00011C5A" w:rsidP="00011C5A">
      <w:pPr>
        <w:pStyle w:val="Transition"/>
      </w:pPr>
    </w:p>
    <w:p w:rsidR="00CE182A" w:rsidRDefault="00CE182A" w:rsidP="00011C5A">
      <w:pPr>
        <w:pStyle w:val="SceneHeading"/>
      </w:pPr>
      <w:proofErr w:type="gramStart"/>
      <w:r>
        <w:t>EXT.</w:t>
      </w:r>
      <w:proofErr w:type="gramEnd"/>
      <w:r>
        <w:t xml:space="preserve">  – DAY. </w:t>
      </w:r>
      <w:r w:rsidR="00CD139E">
        <w:t>Next Day</w:t>
      </w:r>
    </w:p>
    <w:p w:rsidR="00CE182A" w:rsidRDefault="00CE182A" w:rsidP="00CE182A">
      <w:pPr>
        <w:pStyle w:val="SceneAction"/>
      </w:pPr>
      <w:r>
        <w:t xml:space="preserve">In front of a wooden door which is </w:t>
      </w:r>
      <w:r w:rsidR="00941EE7">
        <w:t>weathered</w:t>
      </w:r>
      <w:r>
        <w:t xml:space="preserve">. </w:t>
      </w:r>
      <w:r w:rsidR="00941EE7">
        <w:t xml:space="preserve">The </w:t>
      </w:r>
      <w:r>
        <w:t xml:space="preserve">letterbox and knocker </w:t>
      </w:r>
      <w:r w:rsidR="00941EE7">
        <w:t>have been polished brightly</w:t>
      </w:r>
      <w:r>
        <w:t xml:space="preserve">. Either side </w:t>
      </w:r>
      <w:r w:rsidR="00941EE7">
        <w:t xml:space="preserve">of the narrow path </w:t>
      </w:r>
      <w:r>
        <w:t xml:space="preserve">is a </w:t>
      </w:r>
      <w:r w:rsidR="00545703">
        <w:t>tidy lawn and borders</w:t>
      </w:r>
      <w:r>
        <w:t xml:space="preserve">. The door opens and a </w:t>
      </w:r>
      <w:r w:rsidR="00293CCD">
        <w:t xml:space="preserve">slim </w:t>
      </w:r>
      <w:r w:rsidR="00545703">
        <w:t>woman</w:t>
      </w:r>
      <w:r>
        <w:t xml:space="preserve"> (ESTHER) dressed in </w:t>
      </w:r>
      <w:r w:rsidR="00545703">
        <w:t>jeans and cardigan</w:t>
      </w:r>
      <w:r>
        <w:t xml:space="preserve"> appears. </w:t>
      </w:r>
      <w:r w:rsidR="00545703">
        <w:t xml:space="preserve">About </w:t>
      </w:r>
      <w:r w:rsidR="009722B3">
        <w:t>4</w:t>
      </w:r>
      <w:r w:rsidR="00545703">
        <w:t>5 s</w:t>
      </w:r>
      <w:r>
        <w:t xml:space="preserve">he has no make-up on and her hair is </w:t>
      </w:r>
      <w:r w:rsidR="00941EE7">
        <w:t>in</w:t>
      </w:r>
      <w:r>
        <w:t xml:space="preserve"> a ponytail </w:t>
      </w:r>
      <w:r w:rsidR="00941EE7">
        <w:lastRenderedPageBreak/>
        <w:t>t</w:t>
      </w:r>
      <w:r>
        <w:t xml:space="preserve">ied with </w:t>
      </w:r>
      <w:r w:rsidR="007837F8">
        <w:t xml:space="preserve">coloured </w:t>
      </w:r>
      <w:r w:rsidR="00941EE7">
        <w:t>scarf</w:t>
      </w:r>
      <w:r w:rsidR="0060252B">
        <w:t xml:space="preserve">. </w:t>
      </w:r>
      <w:r w:rsidR="009722B3">
        <w:t xml:space="preserve">She has a kind </w:t>
      </w:r>
      <w:r w:rsidR="0060252B">
        <w:t>face</w:t>
      </w:r>
      <w:r w:rsidR="009722B3">
        <w:t>.</w:t>
      </w:r>
      <w:r>
        <w:t xml:space="preserve"> Upon opening the door she claps her hands with excitement and smiles broadly as she steps down to the path.</w:t>
      </w:r>
    </w:p>
    <w:p w:rsidR="00CE182A" w:rsidRDefault="00CE182A" w:rsidP="00CE182A">
      <w:pPr>
        <w:pStyle w:val="Name"/>
      </w:pPr>
      <w:r>
        <w:t>esther (leaning down</w:t>
      </w:r>
      <w:r w:rsidR="00CD139E">
        <w:t xml:space="preserve"> and smiling</w:t>
      </w:r>
      <w:r>
        <w:t>)</w:t>
      </w:r>
    </w:p>
    <w:p w:rsidR="00CE182A" w:rsidRDefault="00CE182A" w:rsidP="00CE182A">
      <w:pPr>
        <w:pStyle w:val="Dialogue"/>
      </w:pPr>
      <w:r>
        <w:t xml:space="preserve">My. What a pretty girl. You must be </w:t>
      </w:r>
      <w:r w:rsidR="00DD2652">
        <w:t>ROBERTA</w:t>
      </w:r>
      <w:r>
        <w:t>.</w:t>
      </w:r>
      <w:r w:rsidR="00CD139E">
        <w:t xml:space="preserve"> </w:t>
      </w:r>
      <w:proofErr w:type="gramStart"/>
      <w:r w:rsidR="00CD139E">
        <w:t>And JAYDEN and RYAN.</w:t>
      </w:r>
      <w:proofErr w:type="gramEnd"/>
      <w:r w:rsidR="00B16192">
        <w:t xml:space="preserve"> (</w:t>
      </w:r>
      <w:proofErr w:type="gramStart"/>
      <w:r w:rsidR="00B16192">
        <w:t>who</w:t>
      </w:r>
      <w:proofErr w:type="gramEnd"/>
      <w:r w:rsidR="00B16192">
        <w:t xml:space="preserve"> stare back glumly)</w:t>
      </w:r>
    </w:p>
    <w:p w:rsidR="00CE182A" w:rsidRDefault="00CE182A" w:rsidP="00CE182A">
      <w:pPr>
        <w:pStyle w:val="SceneHeading"/>
      </w:pPr>
      <w:proofErr w:type="gramStart"/>
      <w:r>
        <w:t>INT.</w:t>
      </w:r>
      <w:proofErr w:type="gramEnd"/>
      <w:r>
        <w:t xml:space="preserve">  – DAY. </w:t>
      </w:r>
      <w:r w:rsidR="009722B3">
        <w:t xml:space="preserve">WE GO </w:t>
      </w:r>
      <w:r>
        <w:t xml:space="preserve">BACk </w:t>
      </w:r>
      <w:r w:rsidR="009722B3">
        <w:t>to</w:t>
      </w:r>
      <w:r>
        <w:t xml:space="preserve"> the original Bus journey</w:t>
      </w:r>
    </w:p>
    <w:p w:rsidR="00545703" w:rsidRPr="00545703" w:rsidRDefault="00545703" w:rsidP="00545703">
      <w:pPr>
        <w:pStyle w:val="SceneAction"/>
      </w:pPr>
      <w:r>
        <w:t>BOBBY continues to look out of the window of the bus watching the passing scenery and people.</w:t>
      </w:r>
      <w:r w:rsidR="009722B3">
        <w:t xml:space="preserve"> The narration continues</w:t>
      </w:r>
    </w:p>
    <w:p w:rsidR="00CE182A" w:rsidRDefault="00CE182A" w:rsidP="00CE182A">
      <w:pPr>
        <w:pStyle w:val="Name"/>
      </w:pPr>
      <w:r>
        <w:t>bobby (narration)</w:t>
      </w:r>
    </w:p>
    <w:p w:rsidR="00CE182A" w:rsidRDefault="00CE182A" w:rsidP="00CE182A">
      <w:pPr>
        <w:pStyle w:val="Dialogue"/>
      </w:pPr>
      <w:r>
        <w:t xml:space="preserve">When I got in from school mum told </w:t>
      </w:r>
      <w:r w:rsidR="00941EE7">
        <w:t>us</w:t>
      </w:r>
      <w:r>
        <w:t xml:space="preserve"> that we w</w:t>
      </w:r>
      <w:r w:rsidR="00CD139E">
        <w:t>ere</w:t>
      </w:r>
      <w:r>
        <w:t xml:space="preserve"> going on holiday</w:t>
      </w:r>
      <w:r w:rsidR="009722B3">
        <w:t xml:space="preserve"> to Wales</w:t>
      </w:r>
      <w:r>
        <w:t>. I’d never been on holiday</w:t>
      </w:r>
      <w:r w:rsidR="00A77D17">
        <w:t>.</w:t>
      </w:r>
      <w:r>
        <w:t xml:space="preserve"> </w:t>
      </w:r>
      <w:r w:rsidR="00941EE7">
        <w:t>We</w:t>
      </w:r>
      <w:r>
        <w:t>’d never seen the sea.</w:t>
      </w:r>
      <w:r w:rsidR="00941EE7">
        <w:t xml:space="preserve"> We were all </w:t>
      </w:r>
      <w:r>
        <w:t>really excited</w:t>
      </w:r>
      <w:r w:rsidR="00011C5A">
        <w:t>. M</w:t>
      </w:r>
      <w:r>
        <w:t xml:space="preserve">y best friend JADE </w:t>
      </w:r>
      <w:r w:rsidR="00545703">
        <w:t>had been</w:t>
      </w:r>
      <w:r>
        <w:t xml:space="preserve"> to the seaside once. She brought me some rock </w:t>
      </w:r>
      <w:r w:rsidR="00CD139E">
        <w:t xml:space="preserve">back </w:t>
      </w:r>
      <w:r>
        <w:t>with writing on it.</w:t>
      </w:r>
      <w:r w:rsidR="00941EE7">
        <w:t xml:space="preserve"> RYAN kept saying </w:t>
      </w:r>
      <w:r w:rsidR="007837F8">
        <w:t>“</w:t>
      </w:r>
      <w:r w:rsidR="00941EE7">
        <w:t>Wales, Wales</w:t>
      </w:r>
      <w:r w:rsidR="007837F8">
        <w:t>”</w:t>
      </w:r>
      <w:r w:rsidR="00941EE7">
        <w:t xml:space="preserve"> in his silly voice until MUM thumped him.</w:t>
      </w:r>
    </w:p>
    <w:p w:rsidR="00C62EBE" w:rsidRDefault="00C62EBE" w:rsidP="00C62EBE">
      <w:pPr>
        <w:pStyle w:val="SceneHeading"/>
      </w:pPr>
      <w:proofErr w:type="gramStart"/>
      <w:r>
        <w:t xml:space="preserve">BOBBY’S pov out the </w:t>
      </w:r>
      <w:r w:rsidR="00CD139E">
        <w:t xml:space="preserve">moving </w:t>
      </w:r>
      <w:r>
        <w:t>bus window.</w:t>
      </w:r>
      <w:proofErr w:type="gramEnd"/>
    </w:p>
    <w:p w:rsidR="00C62EBE" w:rsidRDefault="00C62EBE" w:rsidP="00C62EBE">
      <w:pPr>
        <w:pStyle w:val="SceneAction"/>
      </w:pPr>
      <w:r>
        <w:t xml:space="preserve">Over the railings in the park children are running around squealing and playing while mums and dads wait or help them onto swings etc. BOBBY turns to </w:t>
      </w:r>
      <w:r w:rsidR="00941EE7">
        <w:t>her MUM</w:t>
      </w:r>
      <w:r>
        <w:t xml:space="preserve"> and smiles broadly. She swings her feet.</w:t>
      </w:r>
    </w:p>
    <w:p w:rsidR="00C62EBE" w:rsidRDefault="00C62EBE" w:rsidP="00C62EBE">
      <w:pPr>
        <w:pStyle w:val="Name"/>
      </w:pPr>
      <w:r>
        <w:t>bobby</w:t>
      </w:r>
    </w:p>
    <w:p w:rsidR="00F10CAE" w:rsidRDefault="00F10CAE" w:rsidP="00F10CAE">
      <w:pPr>
        <w:pStyle w:val="Dialogue"/>
      </w:pPr>
      <w:r>
        <w:t>When do we get to Wales?</w:t>
      </w:r>
    </w:p>
    <w:p w:rsidR="00C62EBE" w:rsidRDefault="00F10CAE" w:rsidP="00F10CAE">
      <w:pPr>
        <w:pStyle w:val="Name"/>
      </w:pPr>
      <w:r>
        <w:t>mu</w:t>
      </w:r>
      <w:r w:rsidR="00FD501B">
        <w:t>m</w:t>
      </w:r>
    </w:p>
    <w:p w:rsidR="00C62EBE" w:rsidRDefault="00C62EBE" w:rsidP="00C62EBE">
      <w:pPr>
        <w:pStyle w:val="Dialogue"/>
      </w:pPr>
      <w:r>
        <w:t xml:space="preserve">We’re going to </w:t>
      </w:r>
      <w:r w:rsidR="00941EE7">
        <w:t xml:space="preserve">meet </w:t>
      </w:r>
      <w:r w:rsidR="00F10CAE">
        <w:t>KEV and then go in his car.</w:t>
      </w:r>
    </w:p>
    <w:p w:rsidR="00811163" w:rsidRDefault="00811163" w:rsidP="00811163">
      <w:pPr>
        <w:pStyle w:val="Name"/>
      </w:pPr>
      <w:r>
        <w:t>bobby</w:t>
      </w:r>
    </w:p>
    <w:p w:rsidR="00871187" w:rsidRDefault="00811163" w:rsidP="00811163">
      <w:pPr>
        <w:pStyle w:val="Dialogue"/>
      </w:pPr>
      <w:r>
        <w:t xml:space="preserve">Is there </w:t>
      </w:r>
      <w:r w:rsidR="009722B3">
        <w:t xml:space="preserve">the </w:t>
      </w:r>
      <w:r>
        <w:t>sea at Wales</w:t>
      </w:r>
      <w:r w:rsidR="00871187">
        <w:t>?</w:t>
      </w:r>
    </w:p>
    <w:p w:rsidR="009F23C6" w:rsidRPr="009F23C6" w:rsidRDefault="009F23C6" w:rsidP="009F23C6">
      <w:pPr>
        <w:pStyle w:val="Name"/>
      </w:pPr>
    </w:p>
    <w:p w:rsidR="00011C5A" w:rsidRDefault="00871187" w:rsidP="00871187">
      <w:pPr>
        <w:pStyle w:val="SceneAction"/>
      </w:pPr>
      <w:r>
        <w:t xml:space="preserve">BOBBY waits for an answer watching </w:t>
      </w:r>
      <w:r w:rsidR="00FD501B">
        <w:t>her MUM</w:t>
      </w:r>
      <w:r>
        <w:t xml:space="preserve"> </w:t>
      </w:r>
      <w:r w:rsidR="00941EE7">
        <w:t xml:space="preserve">calmly and </w:t>
      </w:r>
      <w:r w:rsidR="008E3D0A">
        <w:t xml:space="preserve">patiently </w:t>
      </w:r>
      <w:r>
        <w:t xml:space="preserve">but looks </w:t>
      </w:r>
      <w:r w:rsidR="009722B3">
        <w:t>back out of the window</w:t>
      </w:r>
      <w:r>
        <w:t xml:space="preserve"> when none comes. </w:t>
      </w:r>
      <w:r>
        <w:lastRenderedPageBreak/>
        <w:t>JAYDEN and RYAN are fighting and</w:t>
      </w:r>
      <w:r w:rsidR="00FD501B">
        <w:t xml:space="preserve"> MUM</w:t>
      </w:r>
      <w:r>
        <w:t xml:space="preserve"> leaves her seat to break them up. It ends with a slap and the boys start crying.</w:t>
      </w:r>
    </w:p>
    <w:p w:rsidR="00011C5A" w:rsidRDefault="00011C5A" w:rsidP="00011C5A">
      <w:pPr>
        <w:pStyle w:val="SceneHeading"/>
      </w:pPr>
      <w:r>
        <w:t>BOBBY’S POV</w:t>
      </w:r>
      <w:r w:rsidR="00941EE7">
        <w:t xml:space="preserve"> out of the window</w:t>
      </w:r>
    </w:p>
    <w:p w:rsidR="00011C5A" w:rsidRDefault="00011C5A" w:rsidP="00011C5A">
      <w:pPr>
        <w:pStyle w:val="SceneAction"/>
      </w:pPr>
      <w:r>
        <w:t>A small boy is sitting on his dad’s shoulders laughing as h</w:t>
      </w:r>
      <w:r w:rsidR="00EC7BC9">
        <w:t>e</w:t>
      </w:r>
      <w:r>
        <w:t xml:space="preserve"> is carried on a crazy run through the swing park. BOBBY smiles quietly.</w:t>
      </w:r>
    </w:p>
    <w:p w:rsidR="00011C5A" w:rsidRDefault="00011C5A" w:rsidP="00011C5A">
      <w:pPr>
        <w:pStyle w:val="Name"/>
      </w:pPr>
      <w:r>
        <w:t>bobby (Narration)</w:t>
      </w:r>
    </w:p>
    <w:p w:rsidR="00011C5A" w:rsidRDefault="00545703" w:rsidP="00011C5A">
      <w:pPr>
        <w:pStyle w:val="Dialogue"/>
      </w:pPr>
      <w:r>
        <w:t xml:space="preserve">I couldn’t remember when I last saw </w:t>
      </w:r>
      <w:r w:rsidR="00CD139E">
        <w:t>my dad</w:t>
      </w:r>
      <w:r w:rsidR="00011C5A">
        <w:t>.</w:t>
      </w:r>
      <w:r>
        <w:t xml:space="preserve"> </w:t>
      </w:r>
      <w:proofErr w:type="gramStart"/>
      <w:r>
        <w:t>Must’ve been two years.</w:t>
      </w:r>
      <w:proofErr w:type="gramEnd"/>
      <w:r>
        <w:t xml:space="preserve"> He had a new girlfriend MUM said. </w:t>
      </w:r>
      <w:r w:rsidR="00011C5A">
        <w:t xml:space="preserve"> JAYDEN’s </w:t>
      </w:r>
      <w:r w:rsidR="00011C5A" w:rsidRPr="00CD139E">
        <w:rPr>
          <w:i/>
        </w:rPr>
        <w:t>never</w:t>
      </w:r>
      <w:r w:rsidR="00011C5A">
        <w:t xml:space="preserve"> seen him. </w:t>
      </w:r>
      <w:r w:rsidR="009F23C6">
        <w:t>Mum sa</w:t>
      </w:r>
      <w:r w:rsidR="00A77D17">
        <w:t>id</w:t>
      </w:r>
      <w:r w:rsidR="009F23C6">
        <w:t xml:space="preserve"> he</w:t>
      </w:r>
      <w:r w:rsidR="00A77D17">
        <w:t xml:space="preserve"> was</w:t>
      </w:r>
      <w:r w:rsidR="009F23C6">
        <w:t xml:space="preserve"> a bastard. </w:t>
      </w:r>
      <w:r w:rsidR="00011C5A">
        <w:t>R</w:t>
      </w:r>
      <w:r>
        <w:t xml:space="preserve">YAN’S </w:t>
      </w:r>
      <w:r w:rsidR="00011C5A">
        <w:t xml:space="preserve">dad </w:t>
      </w:r>
      <w:r w:rsidR="0060252B">
        <w:t>wa</w:t>
      </w:r>
      <w:r w:rsidR="00A77D17">
        <w:t xml:space="preserve">sn’t </w:t>
      </w:r>
      <w:r w:rsidR="00011C5A">
        <w:t xml:space="preserve">around much either. </w:t>
      </w:r>
      <w:r w:rsidR="007837F8">
        <w:t xml:space="preserve">She said he was another bastard. </w:t>
      </w:r>
      <w:r w:rsidR="00011C5A">
        <w:t xml:space="preserve">He brought </w:t>
      </w:r>
      <w:r w:rsidR="007837F8">
        <w:t>RYAN</w:t>
      </w:r>
      <w:r w:rsidR="00011C5A">
        <w:t xml:space="preserve"> a plastic gun at Christmas. Mum threw it away when she got fed up with the noise it made. She told RYAN his dad had taken it to get mended from when she stood on it.</w:t>
      </w:r>
    </w:p>
    <w:p w:rsidR="009F23C6" w:rsidRDefault="00293CCD" w:rsidP="009F23C6">
      <w:pPr>
        <w:pStyle w:val="SceneAction"/>
      </w:pPr>
      <w:r>
        <w:t xml:space="preserve">YOUNG </w:t>
      </w:r>
      <w:r w:rsidR="009F23C6">
        <w:t xml:space="preserve">BOBBY </w:t>
      </w:r>
      <w:r w:rsidR="00EC7BC9">
        <w:t xml:space="preserve">still watching the action outside the bus </w:t>
      </w:r>
      <w:r w:rsidR="009F23C6">
        <w:t>sighs</w:t>
      </w:r>
      <w:r w:rsidR="00FD501B">
        <w:t>.</w:t>
      </w:r>
    </w:p>
    <w:p w:rsidR="009F23C6" w:rsidRDefault="009F23C6" w:rsidP="009F23C6">
      <w:pPr>
        <w:pStyle w:val="Name"/>
      </w:pPr>
      <w:r>
        <w:t>Bobby (narration continues)</w:t>
      </w:r>
    </w:p>
    <w:p w:rsidR="009F23C6" w:rsidRDefault="009F23C6" w:rsidP="009F23C6">
      <w:pPr>
        <w:pStyle w:val="Dialogue"/>
      </w:pPr>
      <w:r>
        <w:t xml:space="preserve">I thought that Wales was going to </w:t>
      </w:r>
      <w:r w:rsidR="00CD139E">
        <w:t>have</w:t>
      </w:r>
      <w:r>
        <w:t xml:space="preserve"> big dragons like the flag showed</w:t>
      </w:r>
      <w:r w:rsidR="00CD139E">
        <w:t xml:space="preserve">. </w:t>
      </w:r>
      <w:r w:rsidR="00DB13C3">
        <w:t>I was hoping to be the first to see one b</w:t>
      </w:r>
      <w:r w:rsidR="00CD139E">
        <w:t xml:space="preserve">ut </w:t>
      </w:r>
      <w:r w:rsidR="009722B3">
        <w:t xml:space="preserve">instead </w:t>
      </w:r>
      <w:r w:rsidR="00CD139E">
        <w:t>w</w:t>
      </w:r>
      <w:r w:rsidR="006D791D">
        <w:t xml:space="preserve">e got off </w:t>
      </w:r>
      <w:r w:rsidR="00545703">
        <w:t xml:space="preserve">the bus </w:t>
      </w:r>
      <w:r w:rsidR="006D791D">
        <w:t>in town. MUM said she had to see JUSTINE</w:t>
      </w:r>
      <w:r w:rsidR="007837F8">
        <w:t xml:space="preserve"> first</w:t>
      </w:r>
      <w:r w:rsidR="009722B3">
        <w:t>.</w:t>
      </w:r>
      <w:r w:rsidR="006D791D">
        <w:t xml:space="preserve"> </w:t>
      </w:r>
    </w:p>
    <w:p w:rsidR="009F23C6" w:rsidRDefault="009F23C6" w:rsidP="009F23C6">
      <w:pPr>
        <w:pStyle w:val="SceneHeading"/>
      </w:pPr>
      <w:proofErr w:type="gramStart"/>
      <w:r>
        <w:t>INT. – DAY.</w:t>
      </w:r>
      <w:proofErr w:type="gramEnd"/>
      <w:r>
        <w:t xml:space="preserve"> </w:t>
      </w:r>
      <w:proofErr w:type="gramStart"/>
      <w:r w:rsidR="009722B3">
        <w:t xml:space="preserve">ESTHER’S </w:t>
      </w:r>
      <w:r>
        <w:t>hallway stairs leading UP.</w:t>
      </w:r>
      <w:proofErr w:type="gramEnd"/>
    </w:p>
    <w:p w:rsidR="009F23C6" w:rsidRDefault="009F23C6" w:rsidP="009F23C6">
      <w:pPr>
        <w:pStyle w:val="SceneAction"/>
      </w:pPr>
      <w:r>
        <w:t xml:space="preserve">The hall has </w:t>
      </w:r>
      <w:r w:rsidR="0060252B">
        <w:t xml:space="preserve">a lot of </w:t>
      </w:r>
      <w:r>
        <w:t xml:space="preserve">pictures </w:t>
      </w:r>
      <w:r w:rsidR="0060252B">
        <w:t xml:space="preserve">on the walls </w:t>
      </w:r>
      <w:r>
        <w:t>of family and children smiling</w:t>
      </w:r>
      <w:r w:rsidR="0060252B">
        <w:t>.</w:t>
      </w:r>
      <w:r>
        <w:t xml:space="preserve"> BOBBY waits as ESTHER shuts the front door. RYAN and JAYDEN stand patiently behind BOBBY.</w:t>
      </w:r>
    </w:p>
    <w:p w:rsidR="009F23C6" w:rsidRDefault="009F23C6" w:rsidP="009F23C6">
      <w:pPr>
        <w:pStyle w:val="Name"/>
      </w:pPr>
      <w:r>
        <w:t>esther</w:t>
      </w:r>
    </w:p>
    <w:p w:rsidR="009F23C6" w:rsidRDefault="009F23C6" w:rsidP="009F23C6">
      <w:pPr>
        <w:pStyle w:val="Dialogue"/>
        <w:spacing w:after="0"/>
      </w:pPr>
      <w:r>
        <w:t xml:space="preserve">Who wants to see their room? </w:t>
      </w:r>
    </w:p>
    <w:p w:rsidR="009F23C6" w:rsidRDefault="009F23C6" w:rsidP="009F23C6">
      <w:pPr>
        <w:pStyle w:val="Parenthesis"/>
      </w:pPr>
      <w:r>
        <w:t>(</w:t>
      </w:r>
      <w:proofErr w:type="gramStart"/>
      <w:r>
        <w:t>pause</w:t>
      </w:r>
      <w:proofErr w:type="gramEnd"/>
      <w:r>
        <w:t>)</w:t>
      </w:r>
    </w:p>
    <w:p w:rsidR="0000587F" w:rsidRDefault="0000587F" w:rsidP="0000587F">
      <w:pPr>
        <w:pStyle w:val="Dialogue"/>
      </w:pPr>
      <w:r>
        <w:t>BOBBY, you’re the oldest. Let’s go to your</w:t>
      </w:r>
      <w:r w:rsidR="005B1243">
        <w:t>s</w:t>
      </w:r>
      <w:r>
        <w:t xml:space="preserve"> first.</w:t>
      </w:r>
      <w:r w:rsidR="008537B8">
        <w:t xml:space="preserve"> Boys, you follow us and we’ll go to yours next.</w:t>
      </w:r>
    </w:p>
    <w:p w:rsidR="0000587F" w:rsidRPr="0000587F" w:rsidRDefault="0000587F" w:rsidP="0000587F">
      <w:pPr>
        <w:pStyle w:val="SceneAction"/>
      </w:pPr>
      <w:r>
        <w:lastRenderedPageBreak/>
        <w:t>ESTHER takes BOBBY’S bag and leads her up the stairs. JAYDEN and RYAN follow silently.</w:t>
      </w:r>
      <w:r w:rsidR="0060252B">
        <w:t xml:space="preserve"> Their suitcases thump </w:t>
      </w:r>
      <w:r w:rsidR="00EC7BC9">
        <w:t xml:space="preserve">noisily </w:t>
      </w:r>
      <w:r w:rsidR="0060252B">
        <w:t>up each step</w:t>
      </w:r>
      <w:r w:rsidR="00EC7BC9">
        <w:t>.</w:t>
      </w:r>
    </w:p>
    <w:p w:rsidR="0000587F" w:rsidRDefault="0000587F" w:rsidP="0000587F">
      <w:pPr>
        <w:pStyle w:val="Name"/>
      </w:pPr>
      <w:proofErr w:type="gramStart"/>
      <w:r>
        <w:t>bobby(</w:t>
      </w:r>
      <w:proofErr w:type="gramEnd"/>
      <w:r>
        <w:t>NARRATION)</w:t>
      </w:r>
    </w:p>
    <w:p w:rsidR="0000587F" w:rsidRDefault="0000587F" w:rsidP="0000587F">
      <w:pPr>
        <w:pStyle w:val="Dialogue"/>
      </w:pPr>
      <w:r>
        <w:t xml:space="preserve">The house smelt of </w:t>
      </w:r>
      <w:r w:rsidR="0060252B">
        <w:t>cooking</w:t>
      </w:r>
      <w:r>
        <w:t xml:space="preserve"> and dogs. I could hear </w:t>
      </w:r>
      <w:r w:rsidR="0060252B">
        <w:t>one</w:t>
      </w:r>
      <w:r>
        <w:t xml:space="preserve"> panting behind the door downstairs. I could see its shadow and its pink tongue pushing under the door. ESTHER caught me looking.</w:t>
      </w:r>
    </w:p>
    <w:p w:rsidR="0000587F" w:rsidRDefault="0000587F" w:rsidP="0000587F">
      <w:pPr>
        <w:pStyle w:val="Name"/>
      </w:pPr>
      <w:r>
        <w:t>esther</w:t>
      </w:r>
    </w:p>
    <w:p w:rsidR="0000587F" w:rsidRDefault="0000587F" w:rsidP="0000587F">
      <w:pPr>
        <w:pStyle w:val="Dialogue"/>
      </w:pPr>
      <w:r>
        <w:t xml:space="preserve">Don’t you worry about </w:t>
      </w:r>
      <w:proofErr w:type="gramStart"/>
      <w:r>
        <w:t>SAM.</w:t>
      </w:r>
      <w:proofErr w:type="gramEnd"/>
      <w:r>
        <w:t xml:space="preserve"> He’s harmless as a fly.</w:t>
      </w:r>
    </w:p>
    <w:p w:rsidR="00952974" w:rsidRDefault="00952974" w:rsidP="00952974">
      <w:pPr>
        <w:pStyle w:val="Name"/>
      </w:pPr>
      <w:r>
        <w:t>bobby</w:t>
      </w:r>
    </w:p>
    <w:p w:rsidR="00952974" w:rsidRPr="00952974" w:rsidRDefault="00952974" w:rsidP="00952974">
      <w:pPr>
        <w:pStyle w:val="Dialogue"/>
      </w:pPr>
      <w:r>
        <w:t xml:space="preserve">I’m not. We’ve got BESS at home. She’s a </w:t>
      </w:r>
      <w:proofErr w:type="spellStart"/>
      <w:r>
        <w:t>Rotweiler</w:t>
      </w:r>
      <w:proofErr w:type="spellEnd"/>
      <w:r>
        <w:t>. M</w:t>
      </w:r>
      <w:r w:rsidR="0060252B">
        <w:t>UM</w:t>
      </w:r>
      <w:r>
        <w:t>’</w:t>
      </w:r>
      <w:r w:rsidR="0060252B">
        <w:t>S</w:t>
      </w:r>
      <w:r>
        <w:t xml:space="preserve"> got a tattoo of her.</w:t>
      </w:r>
    </w:p>
    <w:p w:rsidR="005B1243" w:rsidRDefault="005B1243" w:rsidP="005B1243">
      <w:pPr>
        <w:pStyle w:val="SceneHeading"/>
      </w:pPr>
      <w:proofErr w:type="gramStart"/>
      <w:r>
        <w:t>INT.</w:t>
      </w:r>
      <w:proofErr w:type="gramEnd"/>
      <w:r>
        <w:t xml:space="preserve">  – DAY. </w:t>
      </w:r>
      <w:proofErr w:type="gramStart"/>
      <w:r w:rsidR="006D791D">
        <w:t>Childrens services office.</w:t>
      </w:r>
      <w:proofErr w:type="gramEnd"/>
      <w:r w:rsidR="006D791D">
        <w:t xml:space="preserve"> </w:t>
      </w:r>
      <w:proofErr w:type="gramStart"/>
      <w:r w:rsidR="006D791D">
        <w:t>County Council</w:t>
      </w:r>
      <w:r w:rsidR="00FD501B">
        <w:t>.</w:t>
      </w:r>
      <w:proofErr w:type="gramEnd"/>
    </w:p>
    <w:p w:rsidR="005B1243" w:rsidRDefault="008537B8" w:rsidP="005B1243">
      <w:pPr>
        <w:pStyle w:val="SceneAction"/>
      </w:pPr>
      <w:r>
        <w:t xml:space="preserve">It is hot inside but the windows are </w:t>
      </w:r>
      <w:r w:rsidR="00EC7BC9">
        <w:t>closed</w:t>
      </w:r>
      <w:r>
        <w:t xml:space="preserve">. </w:t>
      </w:r>
      <w:r w:rsidR="00DB13C3">
        <w:t xml:space="preserve">There are notice boards on the walls with posters and information about self-help groups etc. </w:t>
      </w:r>
      <w:r w:rsidR="005B1243">
        <w:t xml:space="preserve">BOBBY, JAYDEN and RYAN </w:t>
      </w:r>
      <w:r w:rsidR="007837F8">
        <w:t>wait in a side room</w:t>
      </w:r>
      <w:r w:rsidR="005B1243">
        <w:t xml:space="preserve">. </w:t>
      </w:r>
      <w:r w:rsidR="00FD501B">
        <w:t>Their small suitcase</w:t>
      </w:r>
      <w:r w:rsidR="00DB13C3">
        <w:t>s</w:t>
      </w:r>
      <w:r w:rsidR="00FD501B">
        <w:t xml:space="preserve"> and BOBBY’S canvas shoulder bag lie in the corner. </w:t>
      </w:r>
      <w:r w:rsidR="00F20C47">
        <w:t xml:space="preserve">JAYDEN and RYAN are playing </w:t>
      </w:r>
      <w:r w:rsidR="007837F8">
        <w:t>noisily</w:t>
      </w:r>
      <w:r w:rsidR="00F20C47">
        <w:t xml:space="preserve">, </w:t>
      </w:r>
      <w:r w:rsidR="007837F8">
        <w:t xml:space="preserve">jumping on and off the </w:t>
      </w:r>
      <w:r w:rsidR="00EC7BC9">
        <w:t>chairs</w:t>
      </w:r>
      <w:r w:rsidR="00F20C47">
        <w:t xml:space="preserve">. </w:t>
      </w:r>
      <w:r w:rsidR="00973828">
        <w:t>W</w:t>
      </w:r>
      <w:r w:rsidR="005B1243">
        <w:t>e hear raised voices</w:t>
      </w:r>
      <w:r w:rsidR="00973828">
        <w:t xml:space="preserve"> nearby</w:t>
      </w:r>
      <w:r w:rsidR="005B1243">
        <w:t xml:space="preserve">. </w:t>
      </w:r>
    </w:p>
    <w:p w:rsidR="005B1243" w:rsidRDefault="005B1243" w:rsidP="005B1243">
      <w:pPr>
        <w:pStyle w:val="Name"/>
      </w:pPr>
      <w:r>
        <w:t>jayden</w:t>
      </w:r>
    </w:p>
    <w:p w:rsidR="005B1243" w:rsidRDefault="005B1243" w:rsidP="005B1243">
      <w:pPr>
        <w:pStyle w:val="Dialogue"/>
      </w:pPr>
      <w:r>
        <w:t xml:space="preserve">Where’s Wales? </w:t>
      </w:r>
      <w:r w:rsidR="00EC7BC9">
        <w:t>Are we going on a bus again</w:t>
      </w:r>
      <w:r>
        <w:t>?</w:t>
      </w:r>
    </w:p>
    <w:p w:rsidR="009722B3" w:rsidRDefault="009722B3" w:rsidP="009722B3">
      <w:pPr>
        <w:pStyle w:val="Name"/>
      </w:pPr>
      <w:r>
        <w:t>RYAN (shouting/silly)</w:t>
      </w:r>
    </w:p>
    <w:p w:rsidR="009722B3" w:rsidRPr="009722B3" w:rsidRDefault="009722B3" w:rsidP="009722B3">
      <w:pPr>
        <w:pStyle w:val="Dialogue"/>
      </w:pPr>
      <w:r>
        <w:t>Want to go Wales. Want to go Wales.</w:t>
      </w:r>
    </w:p>
    <w:p w:rsidR="00DA0929" w:rsidRDefault="00DA0929" w:rsidP="00DA0929">
      <w:pPr>
        <w:pStyle w:val="SceneHeading"/>
      </w:pPr>
      <w:proofErr w:type="gramStart"/>
      <w:r>
        <w:lastRenderedPageBreak/>
        <w:t>bobby’s pov.</w:t>
      </w:r>
      <w:proofErr w:type="gramEnd"/>
    </w:p>
    <w:p w:rsidR="00DA0929" w:rsidRDefault="009F6488" w:rsidP="00DA0929">
      <w:pPr>
        <w:pStyle w:val="SceneAction"/>
      </w:pPr>
      <w:r>
        <w:t xml:space="preserve">She </w:t>
      </w:r>
      <w:r w:rsidR="007837F8">
        <w:t>can see</w:t>
      </w:r>
      <w:r>
        <w:t xml:space="preserve"> </w:t>
      </w:r>
      <w:r w:rsidR="00FD501B">
        <w:t>JUSTINE and MUM through</w:t>
      </w:r>
      <w:r w:rsidR="00DA0929">
        <w:t xml:space="preserve"> </w:t>
      </w:r>
      <w:r w:rsidR="007837F8">
        <w:t xml:space="preserve">the </w:t>
      </w:r>
      <w:r w:rsidR="00DA0929">
        <w:t>frosted glass</w:t>
      </w:r>
      <w:r w:rsidR="00FD501B">
        <w:t xml:space="preserve">. </w:t>
      </w:r>
      <w:r>
        <w:t>MUM</w:t>
      </w:r>
      <w:r w:rsidR="00DA0929">
        <w:t xml:space="preserve"> is waving her arms </w:t>
      </w:r>
      <w:r>
        <w:t>as she shouts</w:t>
      </w:r>
      <w:r w:rsidR="00DA0929">
        <w:t xml:space="preserve">. Suddenly, she stands up and bursts through the door. She grabs her bag </w:t>
      </w:r>
      <w:r w:rsidR="00FD501B">
        <w:t xml:space="preserve">from in front of BOBBY </w:t>
      </w:r>
      <w:r w:rsidR="00DA0929">
        <w:t xml:space="preserve">and storms off out of the </w:t>
      </w:r>
      <w:r w:rsidR="00FD501B">
        <w:t>room</w:t>
      </w:r>
      <w:r w:rsidR="00DA0929">
        <w:t>. Her phone goes off a</w:t>
      </w:r>
      <w:r w:rsidR="00F20C47">
        <w:t>nd she fumbles for it as she leaves the building.</w:t>
      </w:r>
      <w:r w:rsidR="00DA0929">
        <w:t xml:space="preserve"> The children watch in silence.</w:t>
      </w:r>
      <w:r w:rsidR="00FD501B">
        <w:t xml:space="preserve"> RYAN is stopped from following by JUSTINE who has now come into the room.</w:t>
      </w:r>
    </w:p>
    <w:p w:rsidR="00DA0929" w:rsidRDefault="00DA0929" w:rsidP="00DA0929">
      <w:pPr>
        <w:pStyle w:val="Name"/>
      </w:pPr>
      <w:r>
        <w:t>jayden</w:t>
      </w:r>
    </w:p>
    <w:p w:rsidR="00DA0929" w:rsidRDefault="00DA0929" w:rsidP="00DA0929">
      <w:pPr>
        <w:pStyle w:val="Dialogue"/>
      </w:pPr>
      <w:r>
        <w:t>Are we going to Wales now?</w:t>
      </w:r>
    </w:p>
    <w:p w:rsidR="00B53CBD" w:rsidRDefault="00B53CBD" w:rsidP="00B53CBD">
      <w:pPr>
        <w:pStyle w:val="SceneHeading"/>
      </w:pPr>
      <w:proofErr w:type="gramStart"/>
      <w:r>
        <w:t>BOBBY’S POV looking through the window.</w:t>
      </w:r>
      <w:proofErr w:type="gramEnd"/>
    </w:p>
    <w:p w:rsidR="007837F8" w:rsidRDefault="00B53CBD" w:rsidP="00B53CBD">
      <w:pPr>
        <w:pStyle w:val="SceneAction"/>
      </w:pPr>
      <w:r>
        <w:t xml:space="preserve">She watches </w:t>
      </w:r>
      <w:r w:rsidR="0060252B">
        <w:t>while</w:t>
      </w:r>
      <w:r>
        <w:t xml:space="preserve"> her mum </w:t>
      </w:r>
      <w:r w:rsidR="00F20C47">
        <w:t xml:space="preserve">looks back as she is getting into a car. </w:t>
      </w:r>
      <w:r w:rsidR="009722B3">
        <w:t>MUM</w:t>
      </w:r>
      <w:r w:rsidR="00F20C47">
        <w:t xml:space="preserve"> hesitates then </w:t>
      </w:r>
      <w:r w:rsidR="00DB0E02">
        <w:t xml:space="preserve">blows a quick kiss </w:t>
      </w:r>
      <w:r w:rsidR="009722B3">
        <w:t>at BOBBY</w:t>
      </w:r>
      <w:r w:rsidR="00F20C47">
        <w:t xml:space="preserve"> before ducking in.</w:t>
      </w:r>
      <w:r w:rsidR="009722B3">
        <w:t xml:space="preserve"> BOBBY</w:t>
      </w:r>
      <w:r w:rsidR="00F20C47">
        <w:t xml:space="preserve"> goes </w:t>
      </w:r>
      <w:r>
        <w:t xml:space="preserve">over to </w:t>
      </w:r>
      <w:r w:rsidR="00973828">
        <w:t xml:space="preserve">her bag, </w:t>
      </w:r>
      <w:r>
        <w:t xml:space="preserve">takes </w:t>
      </w:r>
      <w:r w:rsidR="00973828">
        <w:t xml:space="preserve">some action figures out and gives them to the boys. She gets a fairytale book for herself then sits down again. </w:t>
      </w:r>
    </w:p>
    <w:p w:rsidR="007837F8" w:rsidRDefault="007837F8" w:rsidP="007837F8">
      <w:pPr>
        <w:pStyle w:val="Name"/>
      </w:pPr>
      <w:r>
        <w:t>bobby</w:t>
      </w:r>
    </w:p>
    <w:p w:rsidR="00B53CBD" w:rsidRDefault="00973828" w:rsidP="007837F8">
      <w:pPr>
        <w:pStyle w:val="Dialogue"/>
      </w:pPr>
      <w:r>
        <w:t>We’re not going to Wales now.</w:t>
      </w:r>
    </w:p>
    <w:p w:rsidR="00F20C47" w:rsidRDefault="00F20C47" w:rsidP="00F20C47">
      <w:pPr>
        <w:pStyle w:val="Name"/>
      </w:pPr>
      <w:r>
        <w:t>bobby (narration)</w:t>
      </w:r>
    </w:p>
    <w:p w:rsidR="0060252B" w:rsidRDefault="009722B3" w:rsidP="00F20C47">
      <w:pPr>
        <w:pStyle w:val="Dialogue"/>
      </w:pPr>
      <w:r>
        <w:t>Later</w:t>
      </w:r>
      <w:r w:rsidR="00F20C47">
        <w:t xml:space="preserve"> JUSTINE put us in her car. The boys wanted to know where mum was. I told them she’d gone to Wales with KEV. </w:t>
      </w:r>
    </w:p>
    <w:p w:rsidR="00C41397" w:rsidRDefault="00C41397" w:rsidP="00C41397">
      <w:pPr>
        <w:pStyle w:val="SceneHeading"/>
      </w:pPr>
      <w:proofErr w:type="gramStart"/>
      <w:r>
        <w:t>INT.</w:t>
      </w:r>
      <w:proofErr w:type="gramEnd"/>
      <w:r>
        <w:t xml:space="preserve">  – DAY. </w:t>
      </w:r>
      <w:proofErr w:type="gramStart"/>
      <w:r>
        <w:t xml:space="preserve">BOBBY’S </w:t>
      </w:r>
      <w:r w:rsidR="008537B8">
        <w:t xml:space="preserve">NEW </w:t>
      </w:r>
      <w:r>
        <w:t>BEDROOM.</w:t>
      </w:r>
      <w:proofErr w:type="gramEnd"/>
    </w:p>
    <w:p w:rsidR="00973828" w:rsidRDefault="00C41397" w:rsidP="00C41397">
      <w:pPr>
        <w:pStyle w:val="SceneAction"/>
      </w:pPr>
      <w:r>
        <w:t>BOBBY stares out of the window</w:t>
      </w:r>
      <w:r w:rsidR="008537B8">
        <w:t xml:space="preserve"> while the narration continues</w:t>
      </w:r>
      <w:r>
        <w:t>.</w:t>
      </w:r>
    </w:p>
    <w:p w:rsidR="00C41397" w:rsidRDefault="00C41397" w:rsidP="00C41397">
      <w:pPr>
        <w:pStyle w:val="SceneAction"/>
      </w:pPr>
      <w:proofErr w:type="gramStart"/>
      <w:r>
        <w:t>FX.</w:t>
      </w:r>
      <w:proofErr w:type="gramEnd"/>
      <w:r>
        <w:t xml:space="preserve"> </w:t>
      </w:r>
      <w:proofErr w:type="gramStart"/>
      <w:r>
        <w:t>Sounds of seagulls.</w:t>
      </w:r>
      <w:proofErr w:type="gramEnd"/>
    </w:p>
    <w:p w:rsidR="00C41397" w:rsidRPr="00C41397" w:rsidRDefault="00C41397" w:rsidP="00C41397">
      <w:pPr>
        <w:pStyle w:val="Name"/>
      </w:pPr>
      <w:r>
        <w:t>bobby (NARRATION)</w:t>
      </w:r>
    </w:p>
    <w:p w:rsidR="000B24D6" w:rsidRDefault="00FD501B" w:rsidP="00973828">
      <w:pPr>
        <w:pStyle w:val="Dialogue"/>
      </w:pPr>
      <w:r>
        <w:t xml:space="preserve">I know now that she’d signed the Section 20 </w:t>
      </w:r>
      <w:r w:rsidR="00C41397">
        <w:t xml:space="preserve">Care </w:t>
      </w:r>
      <w:r>
        <w:t>order. She’d surrendered us</w:t>
      </w:r>
      <w:r w:rsidR="00EC7BC9">
        <w:t>.</w:t>
      </w:r>
      <w:r w:rsidR="0060252B">
        <w:t xml:space="preserve"> </w:t>
      </w:r>
      <w:r w:rsidR="00C41397">
        <w:t xml:space="preserve">Handed us back like keys to </w:t>
      </w:r>
      <w:r w:rsidR="00370570">
        <w:t>a</w:t>
      </w:r>
      <w:r w:rsidR="00C41397">
        <w:t xml:space="preserve"> flat. She started afresh; </w:t>
      </w:r>
      <w:r w:rsidR="00370570">
        <w:t>Left</w:t>
      </w:r>
      <w:r w:rsidR="00C41397">
        <w:t xml:space="preserve"> her past</w:t>
      </w:r>
      <w:r w:rsidR="00370570">
        <w:t>...us,</w:t>
      </w:r>
      <w:r w:rsidR="00C41397">
        <w:t xml:space="preserve"> at the social office. ESTHER </w:t>
      </w:r>
      <w:r w:rsidR="00370570">
        <w:t xml:space="preserve">became our mum then. Said we were her family now and she’d love us like no-one had before. </w:t>
      </w:r>
      <w:r w:rsidR="004D5212">
        <w:t xml:space="preserve">Later that year </w:t>
      </w:r>
      <w:r w:rsidR="00973828">
        <w:t xml:space="preserve">ESTHER </w:t>
      </w:r>
      <w:r w:rsidR="00C41397">
        <w:t xml:space="preserve">told </w:t>
      </w:r>
      <w:r w:rsidR="00C41397">
        <w:lastRenderedPageBreak/>
        <w:t xml:space="preserve">us </w:t>
      </w:r>
      <w:r w:rsidR="009F6488">
        <w:t>she</w:t>
      </w:r>
      <w:r w:rsidR="00370570">
        <w:t>’d</w:t>
      </w:r>
      <w:r w:rsidR="009F6488">
        <w:t xml:space="preserve"> heard MUM</w:t>
      </w:r>
      <w:r w:rsidR="0060252B">
        <w:t xml:space="preserve"> married KEV and a year later </w:t>
      </w:r>
      <w:r w:rsidR="00973828">
        <w:t xml:space="preserve">they </w:t>
      </w:r>
      <w:r w:rsidR="0060252B">
        <w:t xml:space="preserve">had a baby, </w:t>
      </w:r>
      <w:r w:rsidR="00B16192">
        <w:t>TARA</w:t>
      </w:r>
      <w:r w:rsidR="0060252B">
        <w:t>.</w:t>
      </w:r>
      <w:r w:rsidR="004D5212">
        <w:t xml:space="preserve"> </w:t>
      </w:r>
      <w:r w:rsidR="00973828">
        <w:t xml:space="preserve">That was the full stop for me. We were no longer hers. </w:t>
      </w:r>
      <w:r w:rsidR="00B16192">
        <w:t>TARA</w:t>
      </w:r>
      <w:r w:rsidR="00EC7BC9">
        <w:t xml:space="preserve"> was. </w:t>
      </w:r>
      <w:r w:rsidR="004D5212">
        <w:t xml:space="preserve">She never looked for us and we didn’t look for her. </w:t>
      </w:r>
      <w:r w:rsidR="00C41397">
        <w:t xml:space="preserve">I work in documentary film now. JAYDEN’S in the Army and RYAN went back to live with his dad. </w:t>
      </w:r>
      <w:r w:rsidR="00EC7BC9">
        <w:t>Our real home is with our real mum</w:t>
      </w:r>
      <w:r w:rsidR="00973828">
        <w:t xml:space="preserve">, </w:t>
      </w:r>
      <w:r w:rsidR="004D5212">
        <w:t>E</w:t>
      </w:r>
      <w:r w:rsidR="000B24D6">
        <w:t>STHER.</w:t>
      </w:r>
    </w:p>
    <w:p w:rsidR="00F20C47" w:rsidRDefault="00EC7BC9" w:rsidP="00973828">
      <w:pPr>
        <w:pStyle w:val="Dialogue"/>
      </w:pPr>
      <w:r>
        <w:t xml:space="preserve">Her house is in </w:t>
      </w:r>
      <w:r w:rsidR="004D5212">
        <w:t>Wales</w:t>
      </w:r>
      <w:r>
        <w:t xml:space="preserve"> and </w:t>
      </w:r>
      <w:r w:rsidR="00C9013E">
        <w:t xml:space="preserve">so is </w:t>
      </w:r>
      <w:r>
        <w:t>the sea</w:t>
      </w:r>
      <w:r w:rsidR="00C9013E">
        <w:t>.</w:t>
      </w:r>
      <w:r>
        <w:t xml:space="preserve"> </w:t>
      </w:r>
    </w:p>
    <w:p w:rsidR="00973828" w:rsidRDefault="00973828" w:rsidP="00973828">
      <w:pPr>
        <w:pStyle w:val="SceneHeading"/>
      </w:pPr>
      <w:proofErr w:type="gramStart"/>
      <w:r>
        <w:t>INT.</w:t>
      </w:r>
      <w:proofErr w:type="gramEnd"/>
      <w:r>
        <w:t xml:space="preserve">  – DAY. </w:t>
      </w:r>
      <w:proofErr w:type="gramStart"/>
      <w:r>
        <w:t>BOBBY’S new rooM.</w:t>
      </w:r>
      <w:proofErr w:type="gramEnd"/>
    </w:p>
    <w:p w:rsidR="00973828" w:rsidRDefault="00973828" w:rsidP="00973828">
      <w:pPr>
        <w:pStyle w:val="SceneAction"/>
      </w:pPr>
      <w:r>
        <w:t>BOBBY turns to camera and smiles a big</w:t>
      </w:r>
      <w:r w:rsidR="00067D39">
        <w:t>, big</w:t>
      </w:r>
      <w:r>
        <w:t xml:space="preserve"> smile.</w:t>
      </w:r>
    </w:p>
    <w:p w:rsidR="00CE182A" w:rsidRDefault="00973828" w:rsidP="00293CCD">
      <w:pPr>
        <w:pStyle w:val="Transition"/>
      </w:pPr>
      <w:r>
        <w:t>FADE OUT.</w:t>
      </w:r>
    </w:p>
    <w:sectPr w:rsidR="00CE182A" w:rsidSect="00D95450">
      <w:headerReference w:type="even" r:id="rId6"/>
      <w:headerReference w:type="default" r:id="rId7"/>
      <w:type w:val="continuous"/>
      <w:pgSz w:w="11909" w:h="16834" w:code="9"/>
      <w:pgMar w:top="1440" w:right="1080" w:bottom="2275" w:left="2160" w:header="706" w:footer="706"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860" w:rsidRDefault="00525860">
      <w:r>
        <w:separator/>
      </w:r>
    </w:p>
  </w:endnote>
  <w:endnote w:type="continuationSeparator" w:id="0">
    <w:p w:rsidR="00525860" w:rsidRDefault="005258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860" w:rsidRDefault="00525860">
      <w:r>
        <w:separator/>
      </w:r>
    </w:p>
  </w:footnote>
  <w:footnote w:type="continuationSeparator" w:id="0">
    <w:p w:rsidR="00525860" w:rsidRDefault="005258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DD4" w:rsidRDefault="00D7434E">
    <w:pPr>
      <w:pStyle w:val="Header"/>
      <w:framePr w:wrap="around" w:vAnchor="text" w:hAnchor="margin" w:xAlign="right" w:y="1"/>
      <w:rPr>
        <w:rStyle w:val="PageNumber"/>
      </w:rPr>
    </w:pPr>
    <w:r>
      <w:rPr>
        <w:rStyle w:val="PageNumber"/>
      </w:rPr>
      <w:fldChar w:fldCharType="begin"/>
    </w:r>
    <w:r w:rsidR="00A14DD4">
      <w:rPr>
        <w:rStyle w:val="PageNumber"/>
      </w:rPr>
      <w:instrText xml:space="preserve">PAGE  </w:instrText>
    </w:r>
    <w:r>
      <w:rPr>
        <w:rStyle w:val="PageNumber"/>
      </w:rPr>
      <w:fldChar w:fldCharType="end"/>
    </w:r>
  </w:p>
  <w:p w:rsidR="00A14DD4" w:rsidRDefault="00A14DD4">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DD4" w:rsidRDefault="00A14DD4">
    <w:pPr>
      <w:pStyle w:val="Header"/>
      <w:tabs>
        <w:tab w:val="clear" w:pos="4153"/>
        <w:tab w:val="clear" w:pos="8306"/>
        <w:tab w:val="left" w:pos="7200"/>
      </w:tabs>
      <w:ind w:right="29"/>
    </w:pPr>
    <w:r>
      <w:tab/>
    </w:r>
    <w:r w:rsidR="00D7434E">
      <w:rPr>
        <w:rStyle w:val="PageNumber"/>
      </w:rPr>
      <w:fldChar w:fldCharType="begin"/>
    </w:r>
    <w:r>
      <w:rPr>
        <w:rStyle w:val="PageNumber"/>
      </w:rPr>
      <w:instrText xml:space="preserve"> PAGE </w:instrText>
    </w:r>
    <w:r w:rsidR="00D7434E">
      <w:rPr>
        <w:rStyle w:val="PageNumber"/>
      </w:rPr>
      <w:fldChar w:fldCharType="separate"/>
    </w:r>
    <w:r w:rsidR="00AF5AD2">
      <w:rPr>
        <w:rStyle w:val="PageNumber"/>
        <w:noProof/>
      </w:rPr>
      <w:t>1</w:t>
    </w:r>
    <w:r w:rsidR="00D7434E">
      <w:rPr>
        <w:rStyle w:val="PageNumber"/>
      </w:rPr>
      <w:fldChar w:fldCharType="end"/>
    </w:r>
    <w:r>
      <w:rPr>
        <w:rStyle w:val="PageNumber"/>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attachedTemplate r:id="rId1"/>
  <w:doNotTrackMoves/>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6475"/>
    <w:rsid w:val="0000587F"/>
    <w:rsid w:val="00011C5A"/>
    <w:rsid w:val="0003118E"/>
    <w:rsid w:val="00067D39"/>
    <w:rsid w:val="000B24D6"/>
    <w:rsid w:val="000C125E"/>
    <w:rsid w:val="00220B40"/>
    <w:rsid w:val="00261045"/>
    <w:rsid w:val="00266475"/>
    <w:rsid w:val="00293CCD"/>
    <w:rsid w:val="002F71F9"/>
    <w:rsid w:val="00370570"/>
    <w:rsid w:val="00391F4A"/>
    <w:rsid w:val="003C2E5F"/>
    <w:rsid w:val="004C6C0E"/>
    <w:rsid w:val="004D5212"/>
    <w:rsid w:val="00525860"/>
    <w:rsid w:val="00545703"/>
    <w:rsid w:val="005A7DD5"/>
    <w:rsid w:val="005B1243"/>
    <w:rsid w:val="005F034A"/>
    <w:rsid w:val="0060252B"/>
    <w:rsid w:val="00620B1D"/>
    <w:rsid w:val="006D791D"/>
    <w:rsid w:val="007837F8"/>
    <w:rsid w:val="008017A4"/>
    <w:rsid w:val="00811163"/>
    <w:rsid w:val="008537B8"/>
    <w:rsid w:val="00860035"/>
    <w:rsid w:val="00871187"/>
    <w:rsid w:val="008E3D0A"/>
    <w:rsid w:val="00941EE7"/>
    <w:rsid w:val="0095122B"/>
    <w:rsid w:val="00952974"/>
    <w:rsid w:val="009722B3"/>
    <w:rsid w:val="00973828"/>
    <w:rsid w:val="009A0DF8"/>
    <w:rsid w:val="009F23C6"/>
    <w:rsid w:val="009F6488"/>
    <w:rsid w:val="00A14DD4"/>
    <w:rsid w:val="00A77D17"/>
    <w:rsid w:val="00A85803"/>
    <w:rsid w:val="00AF5AD2"/>
    <w:rsid w:val="00B16192"/>
    <w:rsid w:val="00B53CBD"/>
    <w:rsid w:val="00BC3603"/>
    <w:rsid w:val="00C14840"/>
    <w:rsid w:val="00C41397"/>
    <w:rsid w:val="00C62EBE"/>
    <w:rsid w:val="00C63050"/>
    <w:rsid w:val="00C72E2D"/>
    <w:rsid w:val="00C732F6"/>
    <w:rsid w:val="00C9013E"/>
    <w:rsid w:val="00CD139E"/>
    <w:rsid w:val="00CE182A"/>
    <w:rsid w:val="00D7434E"/>
    <w:rsid w:val="00D95450"/>
    <w:rsid w:val="00DA0929"/>
    <w:rsid w:val="00DB0E02"/>
    <w:rsid w:val="00DB13C3"/>
    <w:rsid w:val="00DD2652"/>
    <w:rsid w:val="00E95048"/>
    <w:rsid w:val="00EC7BC9"/>
    <w:rsid w:val="00F10CAE"/>
    <w:rsid w:val="00F20C47"/>
    <w:rsid w:val="00F32FDD"/>
    <w:rsid w:val="00F94160"/>
    <w:rsid w:val="00F97DE5"/>
    <w:rsid w:val="00FD501B"/>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450"/>
    <w:pPr>
      <w:overflowPunct w:val="0"/>
      <w:autoSpaceDE w:val="0"/>
      <w:autoSpaceDN w:val="0"/>
      <w:adjustRightInd w:val="0"/>
      <w:textAlignment w:val="baseline"/>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eneAction">
    <w:name w:val="Scene Action"/>
    <w:basedOn w:val="Normal"/>
    <w:rsid w:val="00D95450"/>
    <w:pPr>
      <w:keepNext/>
      <w:tabs>
        <w:tab w:val="left" w:pos="6480"/>
      </w:tabs>
      <w:spacing w:before="120" w:after="120"/>
    </w:pPr>
  </w:style>
  <w:style w:type="paragraph" w:customStyle="1" w:styleId="Dialogue">
    <w:name w:val="Dialogue"/>
    <w:basedOn w:val="Normal"/>
    <w:next w:val="Name"/>
    <w:rsid w:val="00D95450"/>
    <w:pPr>
      <w:tabs>
        <w:tab w:val="left" w:pos="2160"/>
        <w:tab w:val="left" w:pos="2880"/>
      </w:tabs>
      <w:spacing w:after="120"/>
      <w:ind w:left="1440" w:right="2160"/>
    </w:pPr>
  </w:style>
  <w:style w:type="paragraph" w:customStyle="1" w:styleId="SceneHeading">
    <w:name w:val="Scene Heading"/>
    <w:basedOn w:val="SceneAction"/>
    <w:next w:val="SceneAction"/>
    <w:rsid w:val="00D95450"/>
    <w:pPr>
      <w:spacing w:before="360"/>
    </w:pPr>
    <w:rPr>
      <w:caps/>
    </w:rPr>
  </w:style>
  <w:style w:type="paragraph" w:customStyle="1" w:styleId="Name">
    <w:name w:val="Name"/>
    <w:basedOn w:val="Normal"/>
    <w:next w:val="Dialogue"/>
    <w:rsid w:val="00D95450"/>
    <w:pPr>
      <w:keepNext/>
      <w:spacing w:before="120"/>
      <w:ind w:left="2880"/>
    </w:pPr>
    <w:rPr>
      <w:caps/>
    </w:rPr>
  </w:style>
  <w:style w:type="paragraph" w:customStyle="1" w:styleId="Parenthesis">
    <w:name w:val="Parenthesis"/>
    <w:basedOn w:val="Dialogue"/>
    <w:next w:val="Dialogue"/>
    <w:rsid w:val="00D95450"/>
    <w:pPr>
      <w:keepNext/>
      <w:tabs>
        <w:tab w:val="clear" w:pos="2160"/>
      </w:tabs>
      <w:spacing w:after="0"/>
      <w:ind w:left="2160" w:right="3600"/>
    </w:pPr>
  </w:style>
  <w:style w:type="paragraph" w:styleId="Header">
    <w:name w:val="header"/>
    <w:basedOn w:val="Normal"/>
    <w:semiHidden/>
    <w:rsid w:val="00D95450"/>
    <w:pPr>
      <w:tabs>
        <w:tab w:val="center" w:pos="4153"/>
        <w:tab w:val="right" w:pos="8306"/>
      </w:tabs>
    </w:pPr>
  </w:style>
  <w:style w:type="character" w:styleId="PageNumber">
    <w:name w:val="page number"/>
    <w:basedOn w:val="DefaultParagraphFont"/>
    <w:semiHidden/>
    <w:rsid w:val="00D95450"/>
  </w:style>
  <w:style w:type="paragraph" w:styleId="Footer">
    <w:name w:val="footer"/>
    <w:basedOn w:val="Normal"/>
    <w:semiHidden/>
    <w:rsid w:val="00D95450"/>
    <w:pPr>
      <w:tabs>
        <w:tab w:val="center" w:pos="4153"/>
        <w:tab w:val="right" w:pos="8306"/>
      </w:tabs>
    </w:pPr>
  </w:style>
  <w:style w:type="paragraph" w:customStyle="1" w:styleId="SceneHeading0">
    <w:name w:val="Scene Heading#"/>
    <w:basedOn w:val="Normal"/>
    <w:next w:val="SceneAction"/>
    <w:rsid w:val="00D95450"/>
    <w:pPr>
      <w:keepNext/>
      <w:tabs>
        <w:tab w:val="left" w:pos="0"/>
        <w:tab w:val="right" w:pos="9216"/>
      </w:tabs>
      <w:spacing w:before="360" w:after="120"/>
      <w:ind w:left="-864" w:right="-720"/>
    </w:pPr>
    <w:rPr>
      <w:caps/>
    </w:rPr>
  </w:style>
  <w:style w:type="paragraph" w:customStyle="1" w:styleId="Transition">
    <w:name w:val="Transition"/>
    <w:basedOn w:val="Normal"/>
    <w:next w:val="SceneHeading"/>
    <w:rsid w:val="00D95450"/>
    <w:pPr>
      <w:spacing w:before="120"/>
      <w:ind w:left="6480"/>
    </w:pPr>
    <w:rPr>
      <w:caps/>
    </w:rPr>
  </w:style>
  <w:style w:type="paragraph" w:customStyle="1" w:styleId="OverlappingDialogue">
    <w:name w:val="Overlapping Dialogue"/>
    <w:basedOn w:val="Normal"/>
    <w:rsid w:val="00D9545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s\Desktop\MBA\ggg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gggg</Template>
  <TotalTime>2</TotalTime>
  <Pages>7</Pages>
  <Words>1356</Words>
  <Characters>5957</Characters>
  <Application>Microsoft Office Word</Application>
  <DocSecurity>0</DocSecurity>
  <Lines>49</Lines>
  <Paragraphs>14</Paragraphs>
  <ScaleCrop>false</ScaleCrop>
  <HeadingPairs>
    <vt:vector size="4" baseType="variant">
      <vt:variant>
        <vt:lpstr>Title</vt:lpstr>
      </vt:variant>
      <vt:variant>
        <vt:i4>1</vt:i4>
      </vt:variant>
      <vt:variant>
        <vt:lpstr/>
      </vt:variant>
      <vt:variant>
        <vt:i4>0</vt:i4>
      </vt:variant>
    </vt:vector>
  </HeadingPairs>
  <TitlesOfParts>
    <vt:vector size="1" baseType="lpstr">
      <vt:lpstr/>
    </vt:vector>
  </TitlesOfParts>
  <Company/>
  <LinksUpToDate>false</LinksUpToDate>
  <CharactersWithSpaces>7299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Wills</dc:creator>
  <cp:lastModifiedBy>Neil Wills</cp:lastModifiedBy>
  <cp:revision>2</cp:revision>
  <cp:lastPrinted>2011-08-12T15:41:00Z</cp:lastPrinted>
  <dcterms:created xsi:type="dcterms:W3CDTF">2012-03-29T15:53:00Z</dcterms:created>
  <dcterms:modified xsi:type="dcterms:W3CDTF">2012-03-29T15:53:00Z</dcterms:modified>
</cp:coreProperties>
</file>